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E509D" w14:textId="77777777" w:rsidR="005618B4" w:rsidRPr="00460A4D" w:rsidRDefault="005618B4" w:rsidP="005618B4">
      <w:pPr>
        <w:pStyle w:val="Hlavika"/>
        <w:tabs>
          <w:tab w:val="clear" w:pos="4536"/>
          <w:tab w:val="clear" w:pos="9072"/>
          <w:tab w:val="left" w:pos="2910"/>
        </w:tabs>
        <w:rPr>
          <w:rFonts w:ascii="Arial" w:hAnsi="Arial" w:cs="Arial"/>
        </w:rPr>
      </w:pPr>
      <w:r w:rsidRPr="00460A4D">
        <w:rPr>
          <w:rFonts w:ascii="Arial" w:hAnsi="Arial" w:cs="Arial"/>
        </w:rPr>
        <w:t xml:space="preserve">      </w:t>
      </w:r>
      <w:r w:rsidRPr="00460A4D">
        <w:rPr>
          <w:rFonts w:ascii="Arial" w:hAnsi="Arial" w:cs="Arial"/>
        </w:rPr>
        <w:tab/>
      </w:r>
    </w:p>
    <w:p w14:paraId="6C0795D0" w14:textId="77777777" w:rsidR="005618B4" w:rsidRPr="00460A4D" w:rsidRDefault="005618B4" w:rsidP="005618B4">
      <w:pPr>
        <w:ind w:left="3545" w:firstLine="709"/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 xml:space="preserve">                </w: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</w:p>
    <w:p w14:paraId="06D48668" w14:textId="67AAC74D" w:rsidR="005618B4" w:rsidRPr="00460A4D" w:rsidRDefault="005618B4" w:rsidP="00506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u w:val="single"/>
        </w:rPr>
      </w:pPr>
      <w:r w:rsidRPr="00460A4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FB2249" wp14:editId="255EFE39">
                <wp:simplePos x="0" y="0"/>
                <wp:positionH relativeFrom="column">
                  <wp:posOffset>3294369</wp:posOffset>
                </wp:positionH>
                <wp:positionV relativeFrom="paragraph">
                  <wp:posOffset>175260</wp:posOffset>
                </wp:positionV>
                <wp:extent cx="2717800" cy="1107440"/>
                <wp:effectExtent l="0" t="0" r="635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7B4E0" w14:textId="77777777" w:rsidR="00D721F8" w:rsidRPr="0041610C" w:rsidRDefault="00D721F8" w:rsidP="005618B4">
                            <w:pPr>
                              <w:ind w:right="-34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E2CCAB" w14:textId="77777777" w:rsidR="00D721F8" w:rsidRPr="0041610C" w:rsidRDefault="00D721F8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2870D" w14:textId="77777777" w:rsidR="00D721F8" w:rsidRPr="0041610C" w:rsidRDefault="00D721F8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93C9C7" w14:textId="77777777" w:rsidR="00D721F8" w:rsidRDefault="00D721F8" w:rsidP="005618B4">
                            <w:pPr>
                              <w:ind w:right="-34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B224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9.4pt;margin-top:13.8pt;width:214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" fillcolor="white [3201]" stroked="f" strokeweight=".5pt">
                <v:textbox>
                  <w:txbxContent>
                    <w:p w14:paraId="59F7B4E0" w14:textId="77777777" w:rsidR="00D721F8" w:rsidRPr="0041610C" w:rsidRDefault="00D721F8" w:rsidP="005618B4">
                      <w:pPr>
                        <w:ind w:right="-345"/>
                        <w:rPr>
                          <w:rFonts w:ascii="Arial" w:hAnsi="Arial" w:cs="Arial"/>
                        </w:rPr>
                      </w:pPr>
                    </w:p>
                    <w:p w14:paraId="0EE2CCAB" w14:textId="77777777" w:rsidR="00D721F8" w:rsidRPr="0041610C" w:rsidRDefault="00D721F8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2DD2870D" w14:textId="77777777" w:rsidR="00D721F8" w:rsidRPr="0041610C" w:rsidRDefault="00D721F8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0093C9C7" w14:textId="77777777" w:rsidR="00D721F8" w:rsidRDefault="00D721F8" w:rsidP="005618B4">
                      <w:pPr>
                        <w:ind w:right="-34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  <w:t xml:space="preserve">     </w:t>
      </w:r>
    </w:p>
    <w:p w14:paraId="2234F35D" w14:textId="77777777" w:rsidR="005618B4" w:rsidRPr="00460A4D" w:rsidRDefault="005618B4" w:rsidP="005618B4">
      <w:pPr>
        <w:tabs>
          <w:tab w:val="left" w:pos="2880"/>
          <w:tab w:val="left" w:pos="5040"/>
          <w:tab w:val="left" w:pos="7380"/>
        </w:tabs>
        <w:jc w:val="both"/>
        <w:rPr>
          <w:rFonts w:ascii="Arial" w:hAnsi="Arial" w:cs="Arial"/>
        </w:rPr>
      </w:pPr>
    </w:p>
    <w:p w14:paraId="6468F75F" w14:textId="77777777" w:rsidR="005618B4" w:rsidRPr="00460A4D" w:rsidRDefault="005618B4" w:rsidP="005618B4">
      <w:pPr>
        <w:tabs>
          <w:tab w:val="left" w:pos="2880"/>
          <w:tab w:val="left" w:pos="5040"/>
          <w:tab w:val="left" w:pos="7380"/>
        </w:tabs>
        <w:jc w:val="both"/>
        <w:rPr>
          <w:rFonts w:ascii="Arial" w:hAnsi="Arial" w:cs="Arial"/>
        </w:rPr>
      </w:pPr>
    </w:p>
    <w:p w14:paraId="29E6E762" w14:textId="77777777" w:rsidR="00730434" w:rsidRPr="00460A4D" w:rsidRDefault="00730434" w:rsidP="00730434">
      <w:pPr>
        <w:rPr>
          <w:rFonts w:ascii="Arial" w:hAnsi="Arial" w:cs="Arial"/>
          <w:lang w:eastAsia="ar-SA"/>
        </w:rPr>
      </w:pPr>
    </w:p>
    <w:p w14:paraId="1A475559" w14:textId="77777777" w:rsidR="00BF6F20" w:rsidRPr="00460A4D" w:rsidRDefault="00BF6F20" w:rsidP="00BF6F20">
      <w:pPr>
        <w:rPr>
          <w:rFonts w:ascii="Arial" w:hAnsi="Arial" w:cs="Arial"/>
          <w:lang w:eastAsia="ar-SA"/>
        </w:rPr>
      </w:pPr>
    </w:p>
    <w:p w14:paraId="3DA1FA65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0A0FBDFA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18F7C5A9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7466B3D1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230D4772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689512F7" w14:textId="22E45B71" w:rsidR="00506627" w:rsidRDefault="00506627" w:rsidP="00506627">
      <w:pPr>
        <w:pStyle w:val="Nadpis1"/>
        <w:jc w:val="center"/>
        <w:rPr>
          <w:caps/>
          <w:spacing w:val="60"/>
          <w:sz w:val="36"/>
        </w:rPr>
      </w:pPr>
    </w:p>
    <w:p w14:paraId="2D94CC47" w14:textId="406D8B8C" w:rsidR="00506627" w:rsidRDefault="00506627" w:rsidP="00506627"/>
    <w:p w14:paraId="458F45D6" w14:textId="247703A0" w:rsidR="00506627" w:rsidRDefault="00506627" w:rsidP="00506627"/>
    <w:p w14:paraId="04D2E5A6" w14:textId="29C0C096" w:rsidR="00506627" w:rsidRDefault="00506627" w:rsidP="00506627"/>
    <w:p w14:paraId="62A90592" w14:textId="77777777" w:rsidR="00506627" w:rsidRPr="00506627" w:rsidRDefault="00506627" w:rsidP="00506627"/>
    <w:p w14:paraId="2E8B9495" w14:textId="70E6FD6C" w:rsidR="00506627" w:rsidRPr="006C6D44" w:rsidRDefault="00506627" w:rsidP="00506627">
      <w:pPr>
        <w:pStyle w:val="Nadpis1"/>
        <w:jc w:val="center"/>
        <w:rPr>
          <w:caps/>
          <w:spacing w:val="60"/>
          <w:sz w:val="36"/>
        </w:rPr>
      </w:pPr>
      <w:r w:rsidRPr="006C6D44">
        <w:rPr>
          <w:caps/>
          <w:spacing w:val="60"/>
          <w:sz w:val="36"/>
        </w:rPr>
        <w:t>HÁZIREND</w:t>
      </w:r>
    </w:p>
    <w:p w14:paraId="5BF5AAEC" w14:textId="2B9281D5" w:rsidR="003646B0" w:rsidRPr="00460A4D" w:rsidRDefault="003646B0" w:rsidP="00506627">
      <w:pPr>
        <w:tabs>
          <w:tab w:val="left" w:pos="6200"/>
        </w:tabs>
        <w:rPr>
          <w:rFonts w:ascii="Arial" w:hAnsi="Arial" w:cs="Arial"/>
          <w:lang w:eastAsia="ar-SA"/>
        </w:rPr>
      </w:pPr>
    </w:p>
    <w:p w14:paraId="7AAB0269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0D887ED1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4875D764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6BD4EB65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62577A40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50F9CD21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1A3F49B3" w14:textId="5D54A172" w:rsidR="003646B0" w:rsidRDefault="003646B0" w:rsidP="003646B0">
      <w:pPr>
        <w:rPr>
          <w:rFonts w:ascii="Arial" w:hAnsi="Arial" w:cs="Arial"/>
          <w:lang w:eastAsia="ar-SA"/>
        </w:rPr>
      </w:pPr>
    </w:p>
    <w:p w14:paraId="12C26D15" w14:textId="47DF69DD" w:rsidR="00506627" w:rsidRDefault="00506627" w:rsidP="003646B0">
      <w:pPr>
        <w:rPr>
          <w:rFonts w:ascii="Arial" w:hAnsi="Arial" w:cs="Arial"/>
          <w:lang w:eastAsia="ar-SA"/>
        </w:rPr>
      </w:pPr>
    </w:p>
    <w:p w14:paraId="60ED15B4" w14:textId="0266931B" w:rsidR="00506627" w:rsidRDefault="00506627" w:rsidP="003646B0">
      <w:pPr>
        <w:rPr>
          <w:rFonts w:ascii="Arial" w:hAnsi="Arial" w:cs="Arial"/>
          <w:lang w:eastAsia="ar-SA"/>
        </w:rPr>
      </w:pPr>
    </w:p>
    <w:p w14:paraId="342617D3" w14:textId="346CC928" w:rsidR="00506627" w:rsidRDefault="00506627" w:rsidP="003646B0">
      <w:pPr>
        <w:rPr>
          <w:rFonts w:ascii="Arial" w:hAnsi="Arial" w:cs="Arial"/>
          <w:lang w:eastAsia="ar-SA"/>
        </w:rPr>
      </w:pPr>
    </w:p>
    <w:p w14:paraId="4C6DC34B" w14:textId="29EA0431" w:rsidR="00506627" w:rsidRDefault="00506627" w:rsidP="003646B0">
      <w:pPr>
        <w:rPr>
          <w:rFonts w:ascii="Arial" w:hAnsi="Arial" w:cs="Arial"/>
          <w:lang w:eastAsia="ar-SA"/>
        </w:rPr>
      </w:pPr>
    </w:p>
    <w:p w14:paraId="11AF8D84" w14:textId="16D4BFE5" w:rsidR="00506627" w:rsidRDefault="00506627" w:rsidP="003646B0">
      <w:pPr>
        <w:rPr>
          <w:rFonts w:ascii="Arial" w:hAnsi="Arial" w:cs="Arial"/>
          <w:lang w:eastAsia="ar-SA"/>
        </w:rPr>
      </w:pPr>
    </w:p>
    <w:p w14:paraId="7AD27DD8" w14:textId="7832B682" w:rsidR="00506627" w:rsidRDefault="00506627" w:rsidP="003646B0">
      <w:pPr>
        <w:rPr>
          <w:rFonts w:ascii="Arial" w:hAnsi="Arial" w:cs="Arial"/>
          <w:lang w:eastAsia="ar-SA"/>
        </w:rPr>
      </w:pPr>
    </w:p>
    <w:p w14:paraId="4C90A0EC" w14:textId="637A55C6" w:rsidR="00506627" w:rsidRDefault="00506627" w:rsidP="003646B0">
      <w:pPr>
        <w:rPr>
          <w:rFonts w:ascii="Arial" w:hAnsi="Arial" w:cs="Arial"/>
          <w:lang w:eastAsia="ar-SA"/>
        </w:rPr>
      </w:pPr>
    </w:p>
    <w:p w14:paraId="6739772D" w14:textId="229DE8EB" w:rsidR="00506627" w:rsidRDefault="00506627" w:rsidP="003646B0">
      <w:pPr>
        <w:rPr>
          <w:rFonts w:ascii="Arial" w:hAnsi="Arial" w:cs="Arial"/>
          <w:lang w:eastAsia="ar-SA"/>
        </w:rPr>
      </w:pPr>
    </w:p>
    <w:p w14:paraId="1EFD449B" w14:textId="753DC1DA" w:rsidR="00506627" w:rsidRDefault="00506627" w:rsidP="003646B0">
      <w:pPr>
        <w:rPr>
          <w:rFonts w:ascii="Arial" w:hAnsi="Arial" w:cs="Arial"/>
          <w:lang w:eastAsia="ar-SA"/>
        </w:rPr>
      </w:pPr>
    </w:p>
    <w:p w14:paraId="5D42B657" w14:textId="635A020B" w:rsidR="00506627" w:rsidRDefault="00506627" w:rsidP="003646B0">
      <w:pPr>
        <w:rPr>
          <w:rFonts w:ascii="Arial" w:hAnsi="Arial" w:cs="Arial"/>
          <w:lang w:eastAsia="ar-SA"/>
        </w:rPr>
      </w:pPr>
    </w:p>
    <w:p w14:paraId="0F0D430E" w14:textId="0AD22883" w:rsidR="00506627" w:rsidRDefault="00506627" w:rsidP="003646B0">
      <w:pPr>
        <w:rPr>
          <w:rFonts w:ascii="Arial" w:hAnsi="Arial" w:cs="Arial"/>
          <w:lang w:eastAsia="ar-SA"/>
        </w:rPr>
      </w:pPr>
    </w:p>
    <w:p w14:paraId="3B68D473" w14:textId="3FAB15B8" w:rsidR="00506627" w:rsidRDefault="00506627" w:rsidP="003646B0">
      <w:pPr>
        <w:rPr>
          <w:rFonts w:ascii="Arial" w:hAnsi="Arial" w:cs="Arial"/>
          <w:lang w:eastAsia="ar-SA"/>
        </w:rPr>
      </w:pPr>
    </w:p>
    <w:p w14:paraId="216D1ACC" w14:textId="71A9CD9C" w:rsidR="00506627" w:rsidRDefault="00506627" w:rsidP="003646B0">
      <w:pPr>
        <w:rPr>
          <w:rFonts w:ascii="Arial" w:hAnsi="Arial" w:cs="Arial"/>
          <w:lang w:eastAsia="ar-SA"/>
        </w:rPr>
      </w:pPr>
    </w:p>
    <w:p w14:paraId="1A41E125" w14:textId="6C670B80" w:rsidR="00506627" w:rsidRDefault="00506627" w:rsidP="003646B0">
      <w:pPr>
        <w:rPr>
          <w:rFonts w:ascii="Arial" w:hAnsi="Arial" w:cs="Arial"/>
          <w:lang w:eastAsia="ar-SA"/>
        </w:rPr>
      </w:pPr>
    </w:p>
    <w:p w14:paraId="48311D25" w14:textId="1F37E0CC" w:rsidR="00506627" w:rsidRDefault="00506627" w:rsidP="003646B0">
      <w:pPr>
        <w:rPr>
          <w:rFonts w:ascii="Arial" w:hAnsi="Arial" w:cs="Arial"/>
          <w:lang w:eastAsia="ar-SA"/>
        </w:rPr>
      </w:pPr>
    </w:p>
    <w:p w14:paraId="6674A842" w14:textId="46E65F66" w:rsidR="00506627" w:rsidRDefault="00506627" w:rsidP="003646B0">
      <w:pPr>
        <w:rPr>
          <w:rFonts w:ascii="Arial" w:hAnsi="Arial" w:cs="Arial"/>
          <w:lang w:eastAsia="ar-SA"/>
        </w:rPr>
      </w:pPr>
    </w:p>
    <w:p w14:paraId="3CA0EEA6" w14:textId="04F031F2" w:rsidR="00506627" w:rsidRDefault="00506627" w:rsidP="003646B0">
      <w:pPr>
        <w:rPr>
          <w:rFonts w:ascii="Arial" w:hAnsi="Arial" w:cs="Arial"/>
          <w:lang w:eastAsia="ar-SA"/>
        </w:rPr>
      </w:pPr>
    </w:p>
    <w:p w14:paraId="0DB8CA03" w14:textId="052A984E" w:rsidR="00506627" w:rsidRDefault="00506627" w:rsidP="003646B0">
      <w:pPr>
        <w:rPr>
          <w:rFonts w:ascii="Arial" w:hAnsi="Arial" w:cs="Arial"/>
          <w:lang w:eastAsia="ar-SA"/>
        </w:rPr>
      </w:pPr>
    </w:p>
    <w:p w14:paraId="4E219930" w14:textId="79FEB0C2" w:rsidR="00506627" w:rsidRDefault="00506627" w:rsidP="003646B0">
      <w:pPr>
        <w:rPr>
          <w:rFonts w:ascii="Arial" w:hAnsi="Arial" w:cs="Arial"/>
          <w:lang w:eastAsia="ar-SA"/>
        </w:rPr>
      </w:pPr>
    </w:p>
    <w:p w14:paraId="6C7F2A32" w14:textId="77777777" w:rsidR="00506627" w:rsidRPr="00506627" w:rsidRDefault="00506627" w:rsidP="00506627">
      <w:pPr>
        <w:pStyle w:val="Nadpis1"/>
        <w:spacing w:before="90" w:line="360" w:lineRule="auto"/>
        <w:jc w:val="center"/>
        <w:rPr>
          <w:b w:val="0"/>
          <w:sz w:val="28"/>
          <w:szCs w:val="28"/>
        </w:rPr>
      </w:pPr>
      <w:proofErr w:type="spellStart"/>
      <w:r w:rsidRPr="00506627">
        <w:rPr>
          <w:b w:val="0"/>
          <w:sz w:val="28"/>
          <w:szCs w:val="28"/>
        </w:rPr>
        <w:lastRenderedPageBreak/>
        <w:t>Bevezetés</w:t>
      </w:r>
      <w:proofErr w:type="spellEnd"/>
    </w:p>
    <w:p w14:paraId="6582B8B9" w14:textId="77777777" w:rsidR="00506627" w:rsidRPr="00506627" w:rsidRDefault="00506627" w:rsidP="00506627">
      <w:pPr>
        <w:pStyle w:val="Zkladn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62F57516" w14:textId="77777777" w:rsidR="00506627" w:rsidRPr="00506627" w:rsidRDefault="00506627" w:rsidP="00506627">
      <w:pPr>
        <w:pStyle w:val="Zkladntext"/>
        <w:spacing w:line="360" w:lineRule="auto"/>
        <w:ind w:left="116" w:right="108" w:firstLine="604"/>
        <w:jc w:val="both"/>
        <w:rPr>
          <w:rFonts w:ascii="Times New Roman" w:hAnsi="Times New Roman" w:cs="Times New Roman"/>
          <w:b w:val="0"/>
          <w:spacing w:val="-7"/>
          <w:sz w:val="24"/>
          <w:szCs w:val="24"/>
        </w:rPr>
      </w:pPr>
      <w:r w:rsidRPr="00506627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Spojená škola, Námestie sv. Štefana 1533/3, Dunajská Streda </w:t>
      </w: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–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Szent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István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téri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Közös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Igazgatású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két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alegységével</w:t>
      </w:r>
      <w:proofErr w:type="spellEnd"/>
    </w:p>
    <w:p w14:paraId="7D99ABB3" w14:textId="77777777" w:rsidR="00506627" w:rsidRPr="00506627" w:rsidRDefault="00506627" w:rsidP="00506627">
      <w:pPr>
        <w:numPr>
          <w:ilvl w:val="0"/>
          <w:numId w:val="1"/>
        </w:numPr>
        <w:spacing w:line="360" w:lineRule="auto"/>
        <w:jc w:val="both"/>
      </w:pPr>
      <w:r w:rsidRPr="00506627">
        <w:t xml:space="preserve">Stredná odborná škola rozvoja vidieka s vyučovacím jazykom maďarským – </w:t>
      </w:r>
      <w:proofErr w:type="spellStart"/>
      <w:r w:rsidRPr="00506627">
        <w:t>Vidékfejlesztési</w:t>
      </w:r>
      <w:proofErr w:type="spellEnd"/>
      <w:r w:rsidRPr="00506627">
        <w:t xml:space="preserve"> </w:t>
      </w:r>
      <w:proofErr w:type="spellStart"/>
      <w:r w:rsidRPr="00506627">
        <w:t>Szakközépiskola</w:t>
      </w:r>
      <w:proofErr w:type="spellEnd"/>
      <w:r w:rsidRPr="00506627">
        <w:t xml:space="preserve">,  Námestie sv. Štefana 1533/3, Dunajská Streda - </w:t>
      </w:r>
      <w:proofErr w:type="spellStart"/>
      <w:r w:rsidRPr="00506627">
        <w:t>Dunaszerdahely</w:t>
      </w:r>
      <w:proofErr w:type="spellEnd"/>
    </w:p>
    <w:p w14:paraId="0B5CE2A6" w14:textId="77777777" w:rsidR="00506627" w:rsidRPr="00506627" w:rsidRDefault="00506627" w:rsidP="00506627">
      <w:pPr>
        <w:numPr>
          <w:ilvl w:val="0"/>
          <w:numId w:val="1"/>
        </w:numPr>
        <w:spacing w:line="360" w:lineRule="auto"/>
        <w:jc w:val="both"/>
      </w:pPr>
      <w:r w:rsidRPr="00506627">
        <w:t xml:space="preserve">Stredná športová škola s vyučovacím jazykom maďarským  - </w:t>
      </w:r>
      <w:proofErr w:type="spellStart"/>
      <w:r w:rsidRPr="00506627">
        <w:t>Középfokú</w:t>
      </w:r>
      <w:proofErr w:type="spellEnd"/>
      <w:r w:rsidRPr="00506627">
        <w:t xml:space="preserve"> </w:t>
      </w:r>
      <w:proofErr w:type="spellStart"/>
      <w:r w:rsidRPr="00506627">
        <w:t>Sportiskola</w:t>
      </w:r>
      <w:proofErr w:type="spellEnd"/>
      <w:r w:rsidRPr="00506627">
        <w:t xml:space="preserve">, Námestie sv. Štefana 1533/3, Dunajská Streda - </w:t>
      </w:r>
      <w:proofErr w:type="spellStart"/>
      <w:r w:rsidRPr="00506627">
        <w:t>Dunaszerdahely</w:t>
      </w:r>
      <w:proofErr w:type="spellEnd"/>
    </w:p>
    <w:p w14:paraId="056FAE16" w14:textId="77777777" w:rsidR="00506627" w:rsidRPr="00506627" w:rsidRDefault="00506627" w:rsidP="00506627">
      <w:pPr>
        <w:pStyle w:val="Zkladntext"/>
        <w:spacing w:line="360" w:lineRule="auto"/>
        <w:ind w:right="1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olyan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középfokú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oktatási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intézmény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, 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amelyet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5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minden</w:t>
      </w:r>
      <w:proofErr w:type="spellEnd"/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tanuló</w:t>
      </w:r>
      <w:proofErr w:type="spellEnd"/>
      <w:r w:rsidRPr="00506627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saját</w:t>
      </w:r>
      <w:proofErr w:type="spellEnd"/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akaratából</w:t>
      </w:r>
      <w:proofErr w:type="spellEnd"/>
      <w:r w:rsidRPr="00506627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választott</w:t>
      </w:r>
      <w:proofErr w:type="spellEnd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ezért</w:t>
      </w:r>
      <w:proofErr w:type="spellEnd"/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köteles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betartani</w:t>
      </w:r>
      <w:proofErr w:type="spellEnd"/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4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3"/>
          <w:sz w:val="24"/>
          <w:szCs w:val="24"/>
        </w:rPr>
        <w:t>szabályait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3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3"/>
          <w:sz w:val="24"/>
          <w:szCs w:val="24"/>
        </w:rPr>
        <w:t>eleget</w:t>
      </w:r>
      <w:proofErr w:type="spellEnd"/>
      <w:r w:rsidRPr="00506627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3"/>
          <w:sz w:val="24"/>
          <w:szCs w:val="24"/>
        </w:rPr>
        <w:t>tenni</w:t>
      </w:r>
      <w:proofErr w:type="spellEnd"/>
      <w:r w:rsidRPr="00506627">
        <w:rPr>
          <w:rFonts w:ascii="Times New Roman" w:hAnsi="Times New Roman" w:cs="Times New Roman"/>
          <w:b w:val="0"/>
          <w:spacing w:val="-57"/>
          <w:sz w:val="24"/>
          <w:szCs w:val="24"/>
        </w:rPr>
        <w:t xml:space="preserve">       </w:t>
      </w:r>
      <w:r w:rsidRPr="00506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házirendjének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87622D0" w14:textId="77777777" w:rsidR="00506627" w:rsidRPr="00506627" w:rsidRDefault="00506627" w:rsidP="00506627">
      <w:pPr>
        <w:pStyle w:val="Zkladntext"/>
        <w:spacing w:line="360" w:lineRule="auto"/>
        <w:ind w:right="106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Az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vezetőségének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,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tanári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karának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nevelőtestületének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elsődleges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célja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hogy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itt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tanuló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fiatalok</w:t>
      </w:r>
      <w:proofErr w:type="spellEnd"/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adottságaiknak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képességeiknek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életkoruknak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megfelelő</w:t>
      </w:r>
      <w:proofErr w:type="spellEnd"/>
      <w:r w:rsidRPr="00506627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színvonalas</w:t>
      </w:r>
      <w:proofErr w:type="spellEnd"/>
      <w:r w:rsidRPr="00506627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oktatásban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nevelésben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egészségügyi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felügyeletben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részesüljenek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. A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tanulók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személyiségi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jogainak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,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önazonosságának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5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emberi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méltóságának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tiszteletben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tartása</w:t>
      </w:r>
      <w:proofErr w:type="spellEnd"/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védelme</w:t>
      </w:r>
      <w:proofErr w:type="spellEnd"/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szintén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intézményünk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természetes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követelménye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.</w:t>
      </w:r>
    </w:p>
    <w:p w14:paraId="57224E77" w14:textId="77777777" w:rsidR="00506627" w:rsidRPr="00506627" w:rsidRDefault="00506627" w:rsidP="00506627">
      <w:pPr>
        <w:pStyle w:val="Zkladntext"/>
        <w:spacing w:line="360" w:lineRule="auto"/>
        <w:ind w:right="108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iskolai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házirend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célja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hogy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elősegítve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pedagógiai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programjának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megvalósítását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, </w:t>
      </w: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5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értékek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közvetítését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közösségi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élet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szervezését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szabályozza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belső</w:t>
      </w:r>
      <w:proofErr w:type="spellEnd"/>
      <w:r w:rsidRPr="00506627">
        <w:rPr>
          <w:rFonts w:ascii="Times New Roman" w:hAnsi="Times New Roman" w:cs="Times New Roman"/>
          <w:b w:val="0"/>
          <w:spacing w:val="6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rendjét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.</w:t>
      </w:r>
      <w:r w:rsidRPr="0050662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házirend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betartása</w:t>
      </w:r>
      <w:proofErr w:type="spell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kötelező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az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iskolaközösség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minden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tagja</w:t>
      </w:r>
      <w:proofErr w:type="spellEnd"/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számára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.</w:t>
      </w:r>
    </w:p>
    <w:p w14:paraId="5A292151" w14:textId="77777777" w:rsidR="00506627" w:rsidRPr="00506627" w:rsidRDefault="00506627" w:rsidP="00506627">
      <w:pPr>
        <w:pStyle w:val="Zkladntext"/>
        <w:spacing w:line="360" w:lineRule="auto"/>
        <w:ind w:right="105" w:firstLine="72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3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Spojená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škola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–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Közös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Igazgatású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Iskola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házirendje</w:t>
      </w:r>
      <w:proofErr w:type="spellEnd"/>
      <w:r w:rsidRPr="00506627">
        <w:rPr>
          <w:rFonts w:ascii="Times New Roman" w:hAnsi="Times New Roman" w:cs="Times New Roman"/>
          <w:b w:val="0"/>
          <w:spacing w:val="-29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2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Szlovák</w:t>
      </w:r>
      <w:proofErr w:type="spellEnd"/>
      <w:r w:rsidRPr="00506627"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Köztársaság</w:t>
      </w:r>
      <w:proofErr w:type="spellEnd"/>
      <w:r w:rsidRPr="00506627">
        <w:rPr>
          <w:rFonts w:ascii="Times New Roman" w:hAnsi="Times New Roman" w:cs="Times New Roman"/>
          <w:b w:val="0"/>
          <w:spacing w:val="-2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Oktatásügyi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>Minisztériuma</w:t>
      </w:r>
      <w:proofErr w:type="spellEnd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245/2008-as </w:t>
      </w:r>
      <w:proofErr w:type="spellStart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>számú</w:t>
      </w:r>
      <w:proofErr w:type="spellEnd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>oktatási</w:t>
      </w:r>
      <w:proofErr w:type="spellEnd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>törvényének</w:t>
      </w:r>
      <w:proofErr w:type="spellEnd"/>
      <w:r w:rsidRPr="0050662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1"/>
          <w:sz w:val="24"/>
          <w:szCs w:val="24"/>
        </w:rPr>
        <w:t>betartásával</w:t>
      </w:r>
      <w:proofErr w:type="spellEnd"/>
      <w:r w:rsidRPr="00506627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a </w:t>
      </w:r>
      <w:proofErr w:type="spellStart"/>
      <w:r w:rsidRPr="00506627">
        <w:rPr>
          <w:rFonts w:ascii="Times New Roman" w:hAnsi="Times New Roman" w:cs="Times New Roman"/>
          <w:b w:val="0"/>
          <w:spacing w:val="-1"/>
          <w:sz w:val="24"/>
          <w:szCs w:val="24"/>
        </w:rPr>
        <w:t>Szlovák</w:t>
      </w:r>
      <w:proofErr w:type="spellEnd"/>
      <w:r w:rsidRPr="00506627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1"/>
          <w:sz w:val="24"/>
          <w:szCs w:val="24"/>
        </w:rPr>
        <w:t>Köztársaság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Oktatásügyi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Minisztériuma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által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i/>
          <w:iCs/>
          <w:spacing w:val="-8"/>
          <w:sz w:val="24"/>
          <w:szCs w:val="24"/>
        </w:rPr>
        <w:t xml:space="preserve">2009. 06. 24-én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pacing w:val="-8"/>
          <w:sz w:val="24"/>
          <w:szCs w:val="24"/>
        </w:rPr>
        <w:t>elfogadott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8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 xml:space="preserve">282/2009-es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>számú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>középiskolákról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pacing w:val="-7"/>
          <w:sz w:val="24"/>
          <w:szCs w:val="24"/>
        </w:rPr>
        <w:t>szóló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z w:val="24"/>
          <w:szCs w:val="24"/>
        </w:rPr>
        <w:t>törvénykönyvi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z w:val="24"/>
          <w:szCs w:val="24"/>
        </w:rPr>
        <w:t>rendeletéből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z w:val="24"/>
          <w:szCs w:val="24"/>
        </w:rPr>
        <w:t>indul</w:t>
      </w:r>
      <w:proofErr w:type="spellEnd"/>
      <w:r w:rsidRPr="00506627">
        <w:rPr>
          <w:rFonts w:ascii="Times New Roman" w:hAnsi="Times New Roman" w:cs="Times New Roman"/>
          <w:b w:val="0"/>
          <w:i/>
          <w:iCs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i/>
          <w:iCs/>
          <w:sz w:val="24"/>
          <w:szCs w:val="24"/>
        </w:rPr>
        <w:t>ki</w:t>
      </w:r>
      <w:proofErr w:type="spellEnd"/>
    </w:p>
    <w:p w14:paraId="3ACFF904" w14:textId="0ED7A2A0" w:rsidR="00506627" w:rsidRPr="00506627" w:rsidRDefault="00506627" w:rsidP="003646B0">
      <w:pPr>
        <w:rPr>
          <w:lang w:eastAsia="ar-SA"/>
        </w:rPr>
      </w:pPr>
    </w:p>
    <w:p w14:paraId="01869A90" w14:textId="5282302B" w:rsidR="00506627" w:rsidRPr="00506627" w:rsidRDefault="00506627" w:rsidP="003646B0">
      <w:pPr>
        <w:rPr>
          <w:lang w:eastAsia="ar-SA"/>
        </w:rPr>
      </w:pPr>
    </w:p>
    <w:p w14:paraId="677EB89C" w14:textId="037D3475" w:rsidR="00506627" w:rsidRPr="00506627" w:rsidRDefault="00506627" w:rsidP="003646B0">
      <w:pPr>
        <w:rPr>
          <w:lang w:eastAsia="ar-SA"/>
        </w:rPr>
      </w:pPr>
    </w:p>
    <w:p w14:paraId="755222AD" w14:textId="6B092D33" w:rsidR="00506627" w:rsidRPr="00506627" w:rsidRDefault="00506627" w:rsidP="003646B0">
      <w:pPr>
        <w:rPr>
          <w:lang w:eastAsia="ar-SA"/>
        </w:rPr>
      </w:pPr>
    </w:p>
    <w:p w14:paraId="5A17DC29" w14:textId="6065FA9E" w:rsidR="00506627" w:rsidRDefault="00506627" w:rsidP="003646B0">
      <w:pPr>
        <w:rPr>
          <w:rFonts w:ascii="Arial" w:hAnsi="Arial" w:cs="Arial"/>
          <w:lang w:eastAsia="ar-SA"/>
        </w:rPr>
      </w:pPr>
    </w:p>
    <w:p w14:paraId="434C648D" w14:textId="64BA574D" w:rsidR="00506627" w:rsidRDefault="00506627" w:rsidP="003646B0">
      <w:pPr>
        <w:rPr>
          <w:rFonts w:ascii="Arial" w:hAnsi="Arial" w:cs="Arial"/>
          <w:lang w:eastAsia="ar-SA"/>
        </w:rPr>
      </w:pPr>
    </w:p>
    <w:p w14:paraId="5BB41C42" w14:textId="27ACF069" w:rsidR="00506627" w:rsidRDefault="00506627" w:rsidP="003646B0">
      <w:pPr>
        <w:rPr>
          <w:rFonts w:ascii="Arial" w:hAnsi="Arial" w:cs="Arial"/>
          <w:lang w:eastAsia="ar-SA"/>
        </w:rPr>
      </w:pPr>
    </w:p>
    <w:p w14:paraId="308FBD38" w14:textId="155AD55A" w:rsidR="00506627" w:rsidRDefault="00506627" w:rsidP="003646B0">
      <w:pPr>
        <w:rPr>
          <w:rFonts w:ascii="Arial" w:hAnsi="Arial" w:cs="Arial"/>
          <w:lang w:eastAsia="ar-SA"/>
        </w:rPr>
      </w:pPr>
    </w:p>
    <w:p w14:paraId="58B7A686" w14:textId="187C51CD" w:rsidR="00506627" w:rsidRDefault="00506627" w:rsidP="003646B0">
      <w:pPr>
        <w:rPr>
          <w:rFonts w:ascii="Arial" w:hAnsi="Arial" w:cs="Arial"/>
          <w:lang w:eastAsia="ar-SA"/>
        </w:rPr>
      </w:pPr>
    </w:p>
    <w:p w14:paraId="745AE742" w14:textId="5E66BB3F" w:rsidR="00506627" w:rsidRDefault="00506627" w:rsidP="003646B0">
      <w:pPr>
        <w:rPr>
          <w:rFonts w:ascii="Arial" w:hAnsi="Arial" w:cs="Arial"/>
          <w:lang w:eastAsia="ar-SA"/>
        </w:rPr>
      </w:pPr>
    </w:p>
    <w:p w14:paraId="262A4BDC" w14:textId="3FAD06F2" w:rsidR="00506627" w:rsidRDefault="00506627" w:rsidP="003646B0">
      <w:pPr>
        <w:rPr>
          <w:rFonts w:ascii="Arial" w:hAnsi="Arial" w:cs="Arial"/>
          <w:lang w:eastAsia="ar-SA"/>
        </w:rPr>
      </w:pPr>
    </w:p>
    <w:p w14:paraId="6BF04B73" w14:textId="7C8B7D4D" w:rsidR="00506627" w:rsidRDefault="00506627" w:rsidP="003646B0">
      <w:pPr>
        <w:rPr>
          <w:rFonts w:ascii="Arial" w:hAnsi="Arial" w:cs="Arial"/>
          <w:lang w:eastAsia="ar-SA"/>
        </w:rPr>
      </w:pPr>
    </w:p>
    <w:p w14:paraId="0E52DD00" w14:textId="1BF4FD61" w:rsidR="00506627" w:rsidRDefault="00506627" w:rsidP="003646B0">
      <w:pPr>
        <w:rPr>
          <w:rFonts w:ascii="Arial" w:hAnsi="Arial" w:cs="Arial"/>
          <w:lang w:eastAsia="ar-SA"/>
        </w:rPr>
      </w:pPr>
    </w:p>
    <w:p w14:paraId="20A92471" w14:textId="13E7D15B" w:rsidR="00506627" w:rsidRDefault="00506627" w:rsidP="003646B0">
      <w:pPr>
        <w:rPr>
          <w:rFonts w:ascii="Arial" w:hAnsi="Arial" w:cs="Arial"/>
          <w:lang w:eastAsia="ar-SA"/>
        </w:rPr>
      </w:pPr>
    </w:p>
    <w:p w14:paraId="3F573C6B" w14:textId="10B59CBB" w:rsidR="00506627" w:rsidRDefault="00506627" w:rsidP="003646B0">
      <w:pPr>
        <w:rPr>
          <w:rFonts w:ascii="Arial" w:hAnsi="Arial" w:cs="Arial"/>
          <w:lang w:eastAsia="ar-SA"/>
        </w:rPr>
      </w:pPr>
    </w:p>
    <w:p w14:paraId="224A6CD4" w14:textId="1C3DD204" w:rsidR="00506627" w:rsidRDefault="00506627" w:rsidP="003646B0">
      <w:pPr>
        <w:rPr>
          <w:rFonts w:ascii="Arial" w:hAnsi="Arial" w:cs="Arial"/>
          <w:lang w:eastAsia="ar-SA"/>
        </w:rPr>
      </w:pPr>
    </w:p>
    <w:p w14:paraId="0AAEA47F" w14:textId="68E942B9" w:rsidR="00506627" w:rsidRDefault="00506627" w:rsidP="003646B0">
      <w:pPr>
        <w:rPr>
          <w:rFonts w:ascii="Arial" w:hAnsi="Arial" w:cs="Arial"/>
          <w:lang w:eastAsia="ar-SA"/>
        </w:rPr>
      </w:pPr>
    </w:p>
    <w:p w14:paraId="41EE23E2" w14:textId="77777777" w:rsidR="00506627" w:rsidRPr="006C6D44" w:rsidRDefault="00506627" w:rsidP="00506627">
      <w:pPr>
        <w:pStyle w:val="Nadpis1"/>
        <w:spacing w:line="360" w:lineRule="auto"/>
        <w:ind w:left="0"/>
        <w:rPr>
          <w:b w:val="0"/>
          <w:i/>
          <w:sz w:val="32"/>
          <w:szCs w:val="32"/>
        </w:rPr>
      </w:pPr>
      <w:proofErr w:type="spellStart"/>
      <w:r w:rsidRPr="006C6D44">
        <w:rPr>
          <w:b w:val="0"/>
          <w:i/>
          <w:spacing w:val="-14"/>
          <w:sz w:val="32"/>
          <w:szCs w:val="32"/>
        </w:rPr>
        <w:t>Általános</w:t>
      </w:r>
      <w:proofErr w:type="spellEnd"/>
      <w:r w:rsidRPr="006C6D44">
        <w:rPr>
          <w:b w:val="0"/>
          <w:i/>
          <w:spacing w:val="-29"/>
          <w:sz w:val="32"/>
          <w:szCs w:val="32"/>
        </w:rPr>
        <w:t xml:space="preserve"> </w:t>
      </w:r>
      <w:proofErr w:type="spellStart"/>
      <w:r w:rsidRPr="006C6D44">
        <w:rPr>
          <w:b w:val="0"/>
          <w:i/>
          <w:spacing w:val="-14"/>
          <w:sz w:val="32"/>
          <w:szCs w:val="32"/>
        </w:rPr>
        <w:t>működési</w:t>
      </w:r>
      <w:proofErr w:type="spellEnd"/>
      <w:r w:rsidRPr="006C6D44">
        <w:rPr>
          <w:b w:val="0"/>
          <w:i/>
          <w:spacing w:val="-29"/>
          <w:sz w:val="32"/>
          <w:szCs w:val="32"/>
        </w:rPr>
        <w:t xml:space="preserve"> </w:t>
      </w:r>
      <w:proofErr w:type="spellStart"/>
      <w:r w:rsidRPr="006C6D44">
        <w:rPr>
          <w:b w:val="0"/>
          <w:i/>
          <w:spacing w:val="-14"/>
          <w:sz w:val="32"/>
          <w:szCs w:val="32"/>
        </w:rPr>
        <w:t>szabályok</w:t>
      </w:r>
      <w:proofErr w:type="spellEnd"/>
      <w:r w:rsidRPr="006C6D44">
        <w:rPr>
          <w:b w:val="0"/>
          <w:i/>
          <w:spacing w:val="-28"/>
          <w:sz w:val="32"/>
          <w:szCs w:val="32"/>
        </w:rPr>
        <w:t xml:space="preserve"> </w:t>
      </w:r>
      <w:proofErr w:type="spellStart"/>
      <w:r w:rsidRPr="006C6D44">
        <w:rPr>
          <w:b w:val="0"/>
          <w:i/>
          <w:spacing w:val="-14"/>
          <w:sz w:val="32"/>
          <w:szCs w:val="32"/>
        </w:rPr>
        <w:t>és</w:t>
      </w:r>
      <w:proofErr w:type="spellEnd"/>
      <w:r w:rsidRPr="006C6D44">
        <w:rPr>
          <w:b w:val="0"/>
          <w:i/>
          <w:spacing w:val="-31"/>
          <w:sz w:val="32"/>
          <w:szCs w:val="32"/>
        </w:rPr>
        <w:t xml:space="preserve"> </w:t>
      </w:r>
      <w:proofErr w:type="spellStart"/>
      <w:r w:rsidRPr="006C6D44">
        <w:rPr>
          <w:b w:val="0"/>
          <w:i/>
          <w:spacing w:val="-13"/>
          <w:sz w:val="32"/>
          <w:szCs w:val="32"/>
        </w:rPr>
        <w:t>rendelkezések</w:t>
      </w:r>
      <w:proofErr w:type="spellEnd"/>
    </w:p>
    <w:p w14:paraId="67E36366" w14:textId="77777777" w:rsidR="00506627" w:rsidRPr="006C6D44" w:rsidRDefault="00506627" w:rsidP="00506627">
      <w:pPr>
        <w:pStyle w:val="Zkladntext"/>
        <w:spacing w:before="5" w:line="360" w:lineRule="auto"/>
      </w:pPr>
    </w:p>
    <w:p w14:paraId="19693924" w14:textId="77777777" w:rsidR="00506627" w:rsidRPr="006C6D44" w:rsidRDefault="00506627" w:rsidP="00506627">
      <w:pPr>
        <w:pStyle w:val="Odsekzoznamu"/>
        <w:numPr>
          <w:ilvl w:val="0"/>
          <w:numId w:val="2"/>
        </w:numPr>
        <w:tabs>
          <w:tab w:val="left" w:pos="287"/>
        </w:tabs>
        <w:spacing w:line="360" w:lineRule="auto"/>
        <w:rPr>
          <w:sz w:val="28"/>
          <w:szCs w:val="28"/>
        </w:rPr>
      </w:pPr>
      <w:r w:rsidRPr="006C6D44">
        <w:rPr>
          <w:spacing w:val="-14"/>
          <w:sz w:val="28"/>
          <w:szCs w:val="28"/>
        </w:rPr>
        <w:t>Az</w:t>
      </w:r>
      <w:r w:rsidRPr="006C6D44">
        <w:rPr>
          <w:spacing w:val="-30"/>
          <w:sz w:val="28"/>
          <w:szCs w:val="28"/>
        </w:rPr>
        <w:t xml:space="preserve"> </w:t>
      </w:r>
      <w:r w:rsidRPr="006C6D44">
        <w:rPr>
          <w:spacing w:val="-13"/>
          <w:sz w:val="28"/>
          <w:szCs w:val="28"/>
        </w:rPr>
        <w:t>iskola</w:t>
      </w:r>
      <w:r w:rsidRPr="006C6D44">
        <w:rPr>
          <w:spacing w:val="-32"/>
          <w:sz w:val="28"/>
          <w:szCs w:val="28"/>
        </w:rPr>
        <w:t xml:space="preserve"> </w:t>
      </w:r>
      <w:r w:rsidRPr="006C6D44">
        <w:rPr>
          <w:spacing w:val="-13"/>
          <w:sz w:val="28"/>
          <w:szCs w:val="28"/>
        </w:rPr>
        <w:t>munkarendje</w:t>
      </w:r>
    </w:p>
    <w:p w14:paraId="74C1E1EE" w14:textId="77777777" w:rsidR="00506627" w:rsidRPr="006C6D44" w:rsidRDefault="00506627" w:rsidP="00506627">
      <w:pPr>
        <w:pStyle w:val="Zkladntext"/>
        <w:spacing w:line="360" w:lineRule="auto"/>
        <w:rPr>
          <w:b w:val="0"/>
        </w:rPr>
      </w:pPr>
    </w:p>
    <w:p w14:paraId="4D056F15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418" w:hanging="360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vezetősége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által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jóváhagyott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órarend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szerint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zajlik.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órarendet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minden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diáknak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pedagógusnak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tiszteletben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kell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tartania.</w:t>
      </w:r>
    </w:p>
    <w:p w14:paraId="648349C6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7.50-órakor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kezdődik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15.10-órakor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végződik.</w:t>
      </w:r>
    </w:p>
    <w:p w14:paraId="1BB22645" w14:textId="77777777" w:rsidR="00506627" w:rsidRPr="006C6D44" w:rsidRDefault="00506627" w:rsidP="00506627">
      <w:pPr>
        <w:pStyle w:val="Zkladntext"/>
        <w:spacing w:before="3" w:line="360" w:lineRule="auto"/>
      </w:pPr>
    </w:p>
    <w:p w14:paraId="1C72E9C7" w14:textId="77777777" w:rsidR="00506627" w:rsidRPr="006C6D44" w:rsidRDefault="00506627" w:rsidP="00506627">
      <w:pPr>
        <w:pStyle w:val="Zkladntext"/>
        <w:spacing w:line="360" w:lineRule="auto"/>
        <w:ind w:left="116"/>
        <w:rPr>
          <w:b w:val="0"/>
        </w:rPr>
      </w:pPr>
      <w:r w:rsidRPr="006C6D44">
        <w:rPr>
          <w:spacing w:val="-8"/>
        </w:rPr>
        <w:t>A</w:t>
      </w:r>
      <w:r w:rsidRPr="006C6D44">
        <w:rPr>
          <w:spacing w:val="-14"/>
        </w:rPr>
        <w:t xml:space="preserve"> </w:t>
      </w:r>
      <w:proofErr w:type="spellStart"/>
      <w:r w:rsidRPr="006C6D44">
        <w:rPr>
          <w:spacing w:val="-8"/>
        </w:rPr>
        <w:t>csengetés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7"/>
        </w:rPr>
        <w:t>időrendje</w:t>
      </w:r>
      <w:proofErr w:type="spellEnd"/>
      <w:r w:rsidRPr="006C6D44">
        <w:rPr>
          <w:spacing w:val="-7"/>
        </w:rPr>
        <w:t>:</w:t>
      </w:r>
    </w:p>
    <w:p w14:paraId="7F7F406B" w14:textId="77777777" w:rsidR="00506627" w:rsidRPr="006C6D44" w:rsidRDefault="00506627" w:rsidP="00506627">
      <w:pPr>
        <w:pStyle w:val="Zkladntext"/>
        <w:spacing w:before="90" w:line="360" w:lineRule="auto"/>
        <w:ind w:left="116"/>
      </w:pPr>
      <w:r w:rsidRPr="006C6D44">
        <w:rPr>
          <w:spacing w:val="-7"/>
        </w:rPr>
        <w:t>1.óra: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6"/>
        </w:rPr>
        <w:t>7:50</w:t>
      </w:r>
      <w:r w:rsidRPr="006C6D44">
        <w:rPr>
          <w:spacing w:val="-6"/>
        </w:rPr>
        <w:tab/>
      </w:r>
      <w:r w:rsidRPr="006C6D44">
        <w:rPr>
          <w:spacing w:val="-6"/>
        </w:rPr>
        <w:tab/>
      </w:r>
      <w:r w:rsidRPr="006C6D44">
        <w:rPr>
          <w:spacing w:val="-17"/>
        </w:rPr>
        <w:t xml:space="preserve"> </w:t>
      </w:r>
      <w:r w:rsidRPr="006C6D44">
        <w:rPr>
          <w:spacing w:val="-6"/>
        </w:rPr>
        <w:t>8:35</w:t>
      </w:r>
    </w:p>
    <w:p w14:paraId="4FD753DD" w14:textId="77777777" w:rsidR="00506627" w:rsidRPr="006C6D44" w:rsidRDefault="00506627" w:rsidP="00506627">
      <w:pPr>
        <w:pStyle w:val="Zkladntext"/>
        <w:spacing w:line="360" w:lineRule="auto"/>
        <w:ind w:left="116"/>
      </w:pPr>
      <w:r w:rsidRPr="006C6D44">
        <w:rPr>
          <w:spacing w:val="-7"/>
        </w:rPr>
        <w:t>2.óra: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6"/>
        </w:rPr>
        <w:t>8:40</w:t>
      </w:r>
      <w:r w:rsidRPr="006C6D44">
        <w:rPr>
          <w:spacing w:val="-6"/>
        </w:rPr>
        <w:tab/>
      </w:r>
      <w:r w:rsidRPr="006C6D44">
        <w:rPr>
          <w:spacing w:val="-6"/>
        </w:rPr>
        <w:tab/>
      </w:r>
      <w:r w:rsidRPr="006C6D44">
        <w:rPr>
          <w:spacing w:val="-17"/>
        </w:rPr>
        <w:t xml:space="preserve"> </w:t>
      </w:r>
      <w:r w:rsidRPr="006C6D44">
        <w:rPr>
          <w:spacing w:val="-6"/>
        </w:rPr>
        <w:t>9:25</w:t>
      </w:r>
    </w:p>
    <w:p w14:paraId="12B91D07" w14:textId="77777777" w:rsidR="00506627" w:rsidRPr="006C6D44" w:rsidRDefault="00506627" w:rsidP="00506627">
      <w:pPr>
        <w:pStyle w:val="Zkladntext"/>
        <w:spacing w:line="360" w:lineRule="auto"/>
        <w:ind w:left="116"/>
        <w:rPr>
          <w:spacing w:val="-6"/>
        </w:rPr>
      </w:pPr>
      <w:r w:rsidRPr="006C6D44">
        <w:rPr>
          <w:spacing w:val="-7"/>
        </w:rPr>
        <w:t>3.óra: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7"/>
        </w:rPr>
        <w:t>9:30</w:t>
      </w:r>
      <w:r w:rsidRPr="006C6D44">
        <w:rPr>
          <w:spacing w:val="-17"/>
        </w:rPr>
        <w:t xml:space="preserve"> </w:t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6"/>
        </w:rPr>
        <w:t>10:15</w:t>
      </w:r>
    </w:p>
    <w:p w14:paraId="629B63EB" w14:textId="77777777" w:rsidR="00506627" w:rsidRPr="006C6D44" w:rsidRDefault="00506627" w:rsidP="00506627">
      <w:pPr>
        <w:pStyle w:val="Zkladntext"/>
        <w:spacing w:line="360" w:lineRule="auto"/>
        <w:ind w:left="116"/>
      </w:pPr>
    </w:p>
    <w:p w14:paraId="7E55080F" w14:textId="77777777" w:rsidR="00506627" w:rsidRPr="006C6D44" w:rsidRDefault="00506627" w:rsidP="00506627">
      <w:pPr>
        <w:pStyle w:val="Zkladntext"/>
        <w:spacing w:line="360" w:lineRule="auto"/>
        <w:ind w:left="116"/>
      </w:pPr>
      <w:proofErr w:type="gramStart"/>
      <w:r w:rsidRPr="006C6D44">
        <w:rPr>
          <w:spacing w:val="-6"/>
        </w:rPr>
        <w:t>4.óra</w:t>
      </w:r>
      <w:r w:rsidRPr="006C6D44">
        <w:rPr>
          <w:spacing w:val="-18"/>
        </w:rPr>
        <w:t xml:space="preserve"> </w:t>
      </w:r>
      <w:r w:rsidRPr="006C6D44">
        <w:rPr>
          <w:spacing w:val="-6"/>
        </w:rPr>
        <w:t>:</w:t>
      </w:r>
      <w:proofErr w:type="gramEnd"/>
      <w:r w:rsidRPr="006C6D44">
        <w:rPr>
          <w:spacing w:val="-17"/>
        </w:rPr>
        <w:t xml:space="preserve"> </w:t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6"/>
        </w:rPr>
        <w:t>10:30</w:t>
      </w:r>
      <w:r w:rsidRPr="006C6D44">
        <w:rPr>
          <w:spacing w:val="-15"/>
        </w:rPr>
        <w:t xml:space="preserve"> </w:t>
      </w:r>
      <w:r w:rsidRPr="006C6D44">
        <w:rPr>
          <w:spacing w:val="-15"/>
        </w:rPr>
        <w:tab/>
      </w:r>
      <w:r w:rsidRPr="006C6D44">
        <w:rPr>
          <w:spacing w:val="-15"/>
        </w:rPr>
        <w:tab/>
      </w:r>
      <w:r w:rsidRPr="006C6D44">
        <w:rPr>
          <w:spacing w:val="-6"/>
        </w:rPr>
        <w:t>11:15</w:t>
      </w:r>
    </w:p>
    <w:p w14:paraId="1F23118D" w14:textId="77777777" w:rsidR="00506627" w:rsidRPr="006C6D44" w:rsidRDefault="00506627" w:rsidP="00506627">
      <w:pPr>
        <w:pStyle w:val="Zkladntext"/>
        <w:spacing w:line="360" w:lineRule="auto"/>
        <w:ind w:left="116"/>
      </w:pPr>
      <w:r w:rsidRPr="006C6D44">
        <w:rPr>
          <w:spacing w:val="-7"/>
        </w:rPr>
        <w:t>5.óra: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7"/>
        </w:rPr>
        <w:t>11:20</w:t>
      </w:r>
      <w:r w:rsidRPr="006C6D44">
        <w:rPr>
          <w:spacing w:val="-15"/>
        </w:rPr>
        <w:t xml:space="preserve"> </w:t>
      </w:r>
      <w:r w:rsidRPr="006C6D44">
        <w:rPr>
          <w:spacing w:val="-15"/>
        </w:rPr>
        <w:tab/>
      </w:r>
      <w:r w:rsidRPr="006C6D44">
        <w:rPr>
          <w:spacing w:val="-15"/>
        </w:rPr>
        <w:tab/>
      </w:r>
      <w:r w:rsidRPr="006C6D44">
        <w:rPr>
          <w:spacing w:val="-6"/>
        </w:rPr>
        <w:t>12:05</w:t>
      </w:r>
    </w:p>
    <w:p w14:paraId="1F65097E" w14:textId="77777777" w:rsidR="00506627" w:rsidRPr="006C6D44" w:rsidRDefault="00506627" w:rsidP="00506627">
      <w:pPr>
        <w:pStyle w:val="Zkladntext"/>
        <w:spacing w:line="360" w:lineRule="auto"/>
        <w:ind w:left="116"/>
      </w:pPr>
      <w:proofErr w:type="gramStart"/>
      <w:r w:rsidRPr="006C6D44">
        <w:rPr>
          <w:spacing w:val="-6"/>
        </w:rPr>
        <w:t>6.óra</w:t>
      </w:r>
      <w:r w:rsidRPr="006C6D44">
        <w:rPr>
          <w:spacing w:val="-18"/>
        </w:rPr>
        <w:t xml:space="preserve"> </w:t>
      </w:r>
      <w:r w:rsidRPr="006C6D44">
        <w:rPr>
          <w:spacing w:val="-6"/>
        </w:rPr>
        <w:t>:</w:t>
      </w:r>
      <w:proofErr w:type="gramEnd"/>
      <w:r w:rsidRPr="006C6D44">
        <w:rPr>
          <w:spacing w:val="-17"/>
        </w:rPr>
        <w:t xml:space="preserve"> </w:t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17"/>
        </w:rPr>
        <w:tab/>
      </w:r>
      <w:r w:rsidRPr="006C6D44">
        <w:rPr>
          <w:spacing w:val="-6"/>
        </w:rPr>
        <w:t>12:20</w:t>
      </w:r>
      <w:r w:rsidRPr="006C6D44">
        <w:rPr>
          <w:spacing w:val="-15"/>
        </w:rPr>
        <w:t xml:space="preserve"> </w:t>
      </w:r>
      <w:r w:rsidRPr="006C6D44">
        <w:rPr>
          <w:spacing w:val="-15"/>
        </w:rPr>
        <w:tab/>
      </w:r>
      <w:r w:rsidRPr="006C6D44">
        <w:rPr>
          <w:spacing w:val="-15"/>
        </w:rPr>
        <w:tab/>
      </w:r>
      <w:r w:rsidRPr="006C6D44">
        <w:rPr>
          <w:spacing w:val="-6"/>
        </w:rPr>
        <w:t>13:05</w:t>
      </w:r>
    </w:p>
    <w:p w14:paraId="0229F441" w14:textId="77777777" w:rsidR="00506627" w:rsidRPr="006C6D44" w:rsidRDefault="00506627" w:rsidP="00506627">
      <w:pPr>
        <w:pStyle w:val="Zkladntext"/>
        <w:spacing w:before="3" w:line="360" w:lineRule="auto"/>
      </w:pPr>
    </w:p>
    <w:p w14:paraId="1E8C0E0C" w14:textId="77777777" w:rsidR="00506627" w:rsidRPr="006C6D44" w:rsidRDefault="00506627" w:rsidP="00506627">
      <w:pPr>
        <w:pStyle w:val="Zkladntext"/>
        <w:spacing w:line="360" w:lineRule="auto"/>
        <w:ind w:left="116"/>
      </w:pPr>
      <w:proofErr w:type="spellStart"/>
      <w:r w:rsidRPr="006C6D44">
        <w:rPr>
          <w:spacing w:val="-8"/>
        </w:rPr>
        <w:t>Ebédszünet</w:t>
      </w:r>
      <w:proofErr w:type="spellEnd"/>
      <w:r w:rsidRPr="006C6D44">
        <w:rPr>
          <w:spacing w:val="-8"/>
        </w:rPr>
        <w:t>:</w:t>
      </w:r>
      <w:r w:rsidRPr="006C6D44">
        <w:rPr>
          <w:spacing w:val="-8"/>
        </w:rPr>
        <w:tab/>
      </w:r>
      <w:r w:rsidRPr="006C6D44">
        <w:rPr>
          <w:spacing w:val="-8"/>
        </w:rPr>
        <w:tab/>
      </w:r>
      <w:r w:rsidRPr="006C6D44">
        <w:rPr>
          <w:spacing w:val="-8"/>
        </w:rPr>
        <w:tab/>
      </w:r>
      <w:r w:rsidRPr="006C6D44">
        <w:rPr>
          <w:spacing w:val="-7"/>
        </w:rPr>
        <w:t>13:05</w:t>
      </w:r>
      <w:r w:rsidRPr="006C6D44">
        <w:rPr>
          <w:spacing w:val="-13"/>
        </w:rPr>
        <w:t xml:space="preserve"> </w:t>
      </w:r>
      <w:r w:rsidRPr="006C6D44">
        <w:rPr>
          <w:spacing w:val="-7"/>
        </w:rPr>
        <w:tab/>
      </w:r>
      <w:r w:rsidRPr="006C6D44">
        <w:rPr>
          <w:spacing w:val="-7"/>
        </w:rPr>
        <w:tab/>
        <w:t>13:35</w:t>
      </w:r>
    </w:p>
    <w:p w14:paraId="7E03B12F" w14:textId="77777777" w:rsidR="00506627" w:rsidRPr="006C6D44" w:rsidRDefault="00506627" w:rsidP="00506627">
      <w:pPr>
        <w:pStyle w:val="Zkladntext"/>
        <w:spacing w:before="5" w:line="360" w:lineRule="auto"/>
      </w:pPr>
    </w:p>
    <w:p w14:paraId="6EB14C36" w14:textId="77777777" w:rsidR="00506627" w:rsidRPr="006C6D44" w:rsidRDefault="00506627" w:rsidP="00506627">
      <w:pPr>
        <w:pStyle w:val="Zkladntext"/>
        <w:spacing w:line="360" w:lineRule="auto"/>
        <w:ind w:left="116"/>
      </w:pPr>
      <w:r w:rsidRPr="006C6D44">
        <w:rPr>
          <w:spacing w:val="-7"/>
        </w:rPr>
        <w:t>7.óra: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7"/>
        </w:rPr>
        <w:t>13:35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6"/>
        </w:rPr>
        <w:t>14:20</w:t>
      </w:r>
    </w:p>
    <w:p w14:paraId="22C5A270" w14:textId="77777777" w:rsidR="00506627" w:rsidRPr="006C6D44" w:rsidRDefault="00506627" w:rsidP="00506627">
      <w:pPr>
        <w:pStyle w:val="Zkladntext"/>
        <w:spacing w:line="360" w:lineRule="auto"/>
        <w:ind w:left="116"/>
      </w:pPr>
      <w:r w:rsidRPr="006C6D44">
        <w:rPr>
          <w:spacing w:val="-7"/>
        </w:rPr>
        <w:t>8.óra:</w:t>
      </w:r>
      <w:r w:rsidRPr="006C6D44">
        <w:rPr>
          <w:spacing w:val="-14"/>
        </w:rPr>
        <w:t xml:space="preserve"> </w:t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14"/>
        </w:rPr>
        <w:tab/>
      </w:r>
      <w:r w:rsidRPr="006C6D44">
        <w:rPr>
          <w:spacing w:val="-7"/>
        </w:rPr>
        <w:t>14:25</w:t>
      </w:r>
      <w:r w:rsidRPr="006C6D44">
        <w:rPr>
          <w:spacing w:val="-14"/>
        </w:rPr>
        <w:t xml:space="preserve"> </w:t>
      </w:r>
      <w:r w:rsidRPr="006C6D44">
        <w:rPr>
          <w:spacing w:val="-6"/>
        </w:rPr>
        <w:tab/>
      </w:r>
      <w:r w:rsidRPr="006C6D44">
        <w:rPr>
          <w:spacing w:val="-6"/>
        </w:rPr>
        <w:tab/>
        <w:t>15:10</w:t>
      </w:r>
    </w:p>
    <w:p w14:paraId="12F56F0B" w14:textId="77777777" w:rsidR="00506627" w:rsidRPr="006C6D44" w:rsidRDefault="00506627" w:rsidP="00506627">
      <w:pPr>
        <w:pStyle w:val="Zkladntext"/>
        <w:spacing w:before="4" w:line="360" w:lineRule="auto"/>
      </w:pPr>
    </w:p>
    <w:p w14:paraId="6CB1AFFE" w14:textId="77777777" w:rsidR="00506627" w:rsidRPr="006C6D44" w:rsidRDefault="00506627" w:rsidP="00506627">
      <w:pPr>
        <w:pStyle w:val="Zkladntext"/>
        <w:spacing w:before="1" w:line="360" w:lineRule="auto"/>
        <w:ind w:left="116" w:firstLine="360"/>
      </w:pPr>
      <w:proofErr w:type="spellStart"/>
      <w:proofErr w:type="gramStart"/>
      <w:r w:rsidRPr="006C6D44">
        <w:rPr>
          <w:spacing w:val="-4"/>
        </w:rPr>
        <w:t>Az</w:t>
      </w:r>
      <w:proofErr w:type="spellEnd"/>
      <w:proofErr w:type="gramEnd"/>
      <w:r w:rsidRPr="006C6D44">
        <w:rPr>
          <w:spacing w:val="-12"/>
        </w:rPr>
        <w:t xml:space="preserve"> </w:t>
      </w:r>
      <w:proofErr w:type="spellStart"/>
      <w:r w:rsidRPr="006C6D44">
        <w:rPr>
          <w:spacing w:val="-8"/>
        </w:rPr>
        <w:t>ebédet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6"/>
        </w:rPr>
        <w:t>az</w:t>
      </w:r>
      <w:proofErr w:type="spellEnd"/>
      <w:r w:rsidRPr="006C6D44">
        <w:rPr>
          <w:spacing w:val="-14"/>
        </w:rPr>
        <w:t xml:space="preserve"> </w:t>
      </w:r>
      <w:proofErr w:type="spellStart"/>
      <w:r w:rsidRPr="006C6D44">
        <w:rPr>
          <w:spacing w:val="-7"/>
        </w:rPr>
        <w:t>iskola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éttermében</w:t>
      </w:r>
      <w:proofErr w:type="spellEnd"/>
      <w:r w:rsidRPr="006C6D44">
        <w:rPr>
          <w:spacing w:val="-12"/>
        </w:rPr>
        <w:t xml:space="preserve"> </w:t>
      </w:r>
      <w:r w:rsidRPr="006C6D44">
        <w:rPr>
          <w:spacing w:val="-8"/>
        </w:rPr>
        <w:t>12.00-tól</w:t>
      </w:r>
      <w:r w:rsidRPr="006C6D44">
        <w:rPr>
          <w:spacing w:val="-16"/>
        </w:rPr>
        <w:t xml:space="preserve"> </w:t>
      </w:r>
      <w:r w:rsidRPr="006C6D44">
        <w:rPr>
          <w:spacing w:val="-8"/>
        </w:rPr>
        <w:t>14.05-ig</w:t>
      </w:r>
      <w:r w:rsidRPr="006C6D44">
        <w:rPr>
          <w:spacing w:val="-15"/>
        </w:rPr>
        <w:t xml:space="preserve"> </w:t>
      </w:r>
      <w:proofErr w:type="spellStart"/>
      <w:r w:rsidRPr="006C6D44">
        <w:rPr>
          <w:spacing w:val="-7"/>
        </w:rPr>
        <w:t>lehet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elfogyasztani</w:t>
      </w:r>
      <w:proofErr w:type="spellEnd"/>
      <w:r w:rsidRPr="006C6D44">
        <w:rPr>
          <w:spacing w:val="-8"/>
        </w:rPr>
        <w:t>.</w:t>
      </w:r>
      <w:r w:rsidRPr="006C6D44">
        <w:rPr>
          <w:spacing w:val="-16"/>
        </w:rPr>
        <w:t xml:space="preserve"> </w:t>
      </w:r>
      <w:proofErr w:type="spellStart"/>
      <w:proofErr w:type="gramStart"/>
      <w:r w:rsidRPr="006C6D44">
        <w:rPr>
          <w:spacing w:val="-6"/>
        </w:rPr>
        <w:t>Az</w:t>
      </w:r>
      <w:proofErr w:type="spellEnd"/>
      <w:proofErr w:type="gramEnd"/>
      <w:r w:rsidRPr="006C6D44">
        <w:rPr>
          <w:spacing w:val="-14"/>
        </w:rPr>
        <w:t xml:space="preserve"> </w:t>
      </w:r>
      <w:proofErr w:type="spellStart"/>
      <w:r w:rsidRPr="006C6D44">
        <w:rPr>
          <w:spacing w:val="-8"/>
        </w:rPr>
        <w:t>étkezés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alatt</w:t>
      </w:r>
      <w:proofErr w:type="spellEnd"/>
      <w:r w:rsidRPr="006C6D44">
        <w:rPr>
          <w:spacing w:val="-13"/>
        </w:rPr>
        <w:t xml:space="preserve"> </w:t>
      </w:r>
      <w:r w:rsidRPr="006C6D44">
        <w:t>a</w:t>
      </w:r>
      <w:r w:rsidRPr="006C6D44">
        <w:rPr>
          <w:spacing w:val="-16"/>
        </w:rPr>
        <w:t xml:space="preserve"> </w:t>
      </w:r>
      <w:proofErr w:type="spellStart"/>
      <w:r w:rsidRPr="006C6D44">
        <w:rPr>
          <w:spacing w:val="-8"/>
        </w:rPr>
        <w:t>felügyeletről</w:t>
      </w:r>
      <w:proofErr w:type="spellEnd"/>
      <w:r w:rsidRPr="006C6D44">
        <w:rPr>
          <w:spacing w:val="-16"/>
        </w:rPr>
        <w:t xml:space="preserve"> </w:t>
      </w:r>
      <w:r w:rsidRPr="006C6D44">
        <w:t>a</w:t>
      </w:r>
      <w:r w:rsidRPr="006C6D44">
        <w:rPr>
          <w:spacing w:val="-57"/>
        </w:rPr>
        <w:t xml:space="preserve"> </w:t>
      </w:r>
      <w:proofErr w:type="spellStart"/>
      <w:r w:rsidRPr="006C6D44">
        <w:t>beosztás</w:t>
      </w:r>
      <w:proofErr w:type="spellEnd"/>
      <w:r w:rsidRPr="006C6D44">
        <w:rPr>
          <w:spacing w:val="29"/>
        </w:rPr>
        <w:t xml:space="preserve"> </w:t>
      </w:r>
      <w:proofErr w:type="spellStart"/>
      <w:r w:rsidRPr="006C6D44">
        <w:t>alapján</w:t>
      </w:r>
      <w:proofErr w:type="spellEnd"/>
      <w:r w:rsidRPr="006C6D44">
        <w:rPr>
          <w:spacing w:val="-18"/>
        </w:rPr>
        <w:t xml:space="preserve"> </w:t>
      </w:r>
      <w:proofErr w:type="spellStart"/>
      <w:r w:rsidRPr="006C6D44">
        <w:t>az</w:t>
      </w:r>
      <w:proofErr w:type="spellEnd"/>
      <w:r w:rsidRPr="006C6D44">
        <w:rPr>
          <w:spacing w:val="-19"/>
        </w:rPr>
        <w:t xml:space="preserve"> </w:t>
      </w:r>
      <w:proofErr w:type="spellStart"/>
      <w:r w:rsidRPr="006C6D44">
        <w:t>ügyeletes</w:t>
      </w:r>
      <w:proofErr w:type="spellEnd"/>
      <w:r w:rsidRPr="006C6D44">
        <w:rPr>
          <w:spacing w:val="-18"/>
        </w:rPr>
        <w:t xml:space="preserve"> </w:t>
      </w:r>
      <w:proofErr w:type="spellStart"/>
      <w:r w:rsidRPr="006C6D44">
        <w:t>nevelőtanár</w:t>
      </w:r>
      <w:proofErr w:type="spellEnd"/>
      <w:r w:rsidRPr="006C6D44">
        <w:rPr>
          <w:spacing w:val="-18"/>
        </w:rPr>
        <w:t xml:space="preserve"> </w:t>
      </w:r>
      <w:proofErr w:type="spellStart"/>
      <w:r w:rsidRPr="006C6D44">
        <w:t>gondoskodik</w:t>
      </w:r>
      <w:proofErr w:type="spellEnd"/>
      <w:r w:rsidRPr="006C6D44">
        <w:t>.</w:t>
      </w:r>
    </w:p>
    <w:p w14:paraId="77B9898C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before="69" w:line="360" w:lineRule="auto"/>
        <w:ind w:left="824" w:right="2829" w:hanging="348"/>
        <w:jc w:val="both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épülete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hétköznap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7.00-órától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16.00-óráig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nyitva.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osztályokba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7.30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érkeznek.</w:t>
      </w:r>
    </w:p>
    <w:p w14:paraId="23DEBDD1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before="1" w:line="360" w:lineRule="auto"/>
        <w:ind w:left="836" w:right="104" w:hanging="360"/>
        <w:jc w:val="both"/>
        <w:rPr>
          <w:sz w:val="24"/>
        </w:rPr>
      </w:pP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tanítás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kezdete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előtt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és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szünetekben</w:t>
      </w:r>
      <w:r w:rsidRPr="006C6D44">
        <w:rPr>
          <w:spacing w:val="-9"/>
          <w:sz w:val="24"/>
        </w:rPr>
        <w:t xml:space="preserve"> </w:t>
      </w:r>
      <w:proofErr w:type="gramStart"/>
      <w:r w:rsidRPr="006C6D44">
        <w:rPr>
          <w:spacing w:val="-3"/>
          <w:sz w:val="24"/>
        </w:rPr>
        <w:t>a</w:t>
      </w:r>
      <w:r w:rsidRPr="006C6D44">
        <w:rPr>
          <w:spacing w:val="-57"/>
          <w:sz w:val="24"/>
        </w:rPr>
        <w:t xml:space="preserve">       </w:t>
      </w:r>
      <w:r w:rsidRPr="006C6D44">
        <w:rPr>
          <w:spacing w:val="-8"/>
          <w:sz w:val="24"/>
        </w:rPr>
        <w:t>bejáratnál</w:t>
      </w:r>
      <w:proofErr w:type="gramEnd"/>
      <w:r w:rsidRPr="006C6D44">
        <w:rPr>
          <w:spacing w:val="39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portás,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folyosón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pedig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beosztás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alapján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pedagógus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ügyel.</w:t>
      </w:r>
    </w:p>
    <w:p w14:paraId="3324BB71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106" w:hanging="360"/>
        <w:jc w:val="both"/>
        <w:rPr>
          <w:sz w:val="24"/>
        </w:rPr>
      </w:pPr>
      <w:r w:rsidRPr="006C6D44">
        <w:rPr>
          <w:spacing w:val="-5"/>
          <w:sz w:val="24"/>
        </w:rPr>
        <w:t xml:space="preserve">Az oktatás osztálytermekben, szaktantermekben, </w:t>
      </w:r>
      <w:r w:rsidRPr="006C6D44">
        <w:rPr>
          <w:spacing w:val="-4"/>
          <w:sz w:val="24"/>
        </w:rPr>
        <w:t>tornatermekben és a gyakorlóközpontokban</w:t>
      </w:r>
      <w:r w:rsidRPr="006C6D44">
        <w:rPr>
          <w:spacing w:val="-3"/>
          <w:sz w:val="24"/>
        </w:rPr>
        <w:t xml:space="preserve"> </w:t>
      </w:r>
      <w:r w:rsidRPr="006C6D44">
        <w:rPr>
          <w:sz w:val="24"/>
        </w:rPr>
        <w:t>zajlik.</w:t>
      </w:r>
    </w:p>
    <w:p w14:paraId="2337A097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113" w:hanging="360"/>
        <w:jc w:val="both"/>
        <w:rPr>
          <w:sz w:val="24"/>
        </w:rPr>
      </w:pPr>
      <w:r w:rsidRPr="006C6D44">
        <w:rPr>
          <w:spacing w:val="-2"/>
          <w:sz w:val="24"/>
        </w:rPr>
        <w:t xml:space="preserve">Az öltözők az iskola főbejáratánál találhatók. Minden </w:t>
      </w:r>
      <w:r w:rsidRPr="006C6D44">
        <w:rPr>
          <w:spacing w:val="-1"/>
          <w:sz w:val="24"/>
        </w:rPr>
        <w:t>diák kijelölt öltözőszekrénnyel</w:t>
      </w:r>
      <w:r w:rsidRPr="006C6D44">
        <w:rPr>
          <w:sz w:val="24"/>
        </w:rPr>
        <w:t xml:space="preserve"> rendelkezik.</w:t>
      </w:r>
    </w:p>
    <w:p w14:paraId="57B1A1F3" w14:textId="28187FB9" w:rsidR="00506627" w:rsidRDefault="00506627" w:rsidP="00506627">
      <w:pPr>
        <w:rPr>
          <w:rFonts w:ascii="Arial" w:hAnsi="Arial" w:cs="Arial"/>
          <w:lang w:eastAsia="ar-SA"/>
        </w:rPr>
      </w:pPr>
      <w:r w:rsidRPr="006C6D44">
        <w:rPr>
          <w:spacing w:val="-4"/>
        </w:rPr>
        <w:t>Ha</w:t>
      </w:r>
      <w:r w:rsidRPr="006C6D44">
        <w:rPr>
          <w:spacing w:val="-12"/>
        </w:rPr>
        <w:t xml:space="preserve"> </w:t>
      </w:r>
      <w:r w:rsidRPr="006C6D44">
        <w:t>a</w:t>
      </w:r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tanítás</w:t>
      </w:r>
      <w:proofErr w:type="spellEnd"/>
      <w:r w:rsidRPr="006C6D44">
        <w:rPr>
          <w:spacing w:val="-13"/>
        </w:rPr>
        <w:t xml:space="preserve"> </w:t>
      </w:r>
      <w:proofErr w:type="spellStart"/>
      <w:r w:rsidRPr="006C6D44">
        <w:rPr>
          <w:spacing w:val="-7"/>
        </w:rPr>
        <w:t>alatt</w:t>
      </w:r>
      <w:proofErr w:type="spellEnd"/>
      <w:r w:rsidRPr="006C6D44">
        <w:rPr>
          <w:spacing w:val="-13"/>
        </w:rPr>
        <w:t xml:space="preserve"> </w:t>
      </w:r>
      <w:r w:rsidRPr="006C6D44">
        <w:t>a</w:t>
      </w:r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tanulóknak</w:t>
      </w:r>
      <w:proofErr w:type="spellEnd"/>
      <w:r w:rsidRPr="006C6D44">
        <w:rPr>
          <w:spacing w:val="-10"/>
        </w:rPr>
        <w:t xml:space="preserve"> </w:t>
      </w:r>
      <w:proofErr w:type="spellStart"/>
      <w:r w:rsidRPr="006C6D44">
        <w:rPr>
          <w:spacing w:val="-8"/>
        </w:rPr>
        <w:t>szabad</w:t>
      </w:r>
      <w:proofErr w:type="spellEnd"/>
      <w:r w:rsidRPr="006C6D44">
        <w:rPr>
          <w:spacing w:val="-14"/>
        </w:rPr>
        <w:t xml:space="preserve"> </w:t>
      </w:r>
      <w:proofErr w:type="spellStart"/>
      <w:r w:rsidRPr="006C6D44">
        <w:rPr>
          <w:spacing w:val="-7"/>
        </w:rPr>
        <w:t>órájuk</w:t>
      </w:r>
      <w:proofErr w:type="spellEnd"/>
      <w:r w:rsidRPr="006C6D44">
        <w:rPr>
          <w:spacing w:val="-14"/>
        </w:rPr>
        <w:t xml:space="preserve"> </w:t>
      </w:r>
      <w:r w:rsidRPr="006C6D44">
        <w:rPr>
          <w:spacing w:val="-7"/>
        </w:rPr>
        <w:t>van,</w:t>
      </w:r>
      <w:r w:rsidRPr="006C6D44">
        <w:rPr>
          <w:spacing w:val="-13"/>
        </w:rPr>
        <w:t xml:space="preserve"> </w:t>
      </w:r>
      <w:r w:rsidRPr="006C6D44">
        <w:t>a</w:t>
      </w:r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földszinten</w:t>
      </w:r>
      <w:proofErr w:type="spellEnd"/>
      <w:r w:rsidRPr="006C6D44">
        <w:rPr>
          <w:spacing w:val="-14"/>
        </w:rPr>
        <w:t xml:space="preserve"> </w:t>
      </w:r>
      <w:r w:rsidRPr="006C6D44">
        <w:t>a</w:t>
      </w:r>
      <w:r w:rsidRPr="006C6D44">
        <w:rPr>
          <w:spacing w:val="-14"/>
        </w:rPr>
        <w:t xml:space="preserve"> </w:t>
      </w:r>
      <w:proofErr w:type="spellStart"/>
      <w:r w:rsidRPr="006C6D44">
        <w:rPr>
          <w:spacing w:val="-7"/>
        </w:rPr>
        <w:t>büfé</w:t>
      </w:r>
      <w:proofErr w:type="spellEnd"/>
      <w:r w:rsidRPr="006C6D44">
        <w:rPr>
          <w:spacing w:val="-15"/>
        </w:rPr>
        <w:t xml:space="preserve"> </w:t>
      </w:r>
      <w:proofErr w:type="spellStart"/>
      <w:r w:rsidRPr="006C6D44">
        <w:rPr>
          <w:spacing w:val="-8"/>
        </w:rPr>
        <w:t>mellett</w:t>
      </w:r>
      <w:proofErr w:type="spellEnd"/>
      <w:r w:rsidRPr="006C6D44">
        <w:rPr>
          <w:spacing w:val="-8"/>
        </w:rPr>
        <w:t>,</w:t>
      </w:r>
      <w:r w:rsidRPr="006C6D44">
        <w:rPr>
          <w:spacing w:val="-13"/>
        </w:rPr>
        <w:t xml:space="preserve"> </w:t>
      </w:r>
      <w:proofErr w:type="spellStart"/>
      <w:r w:rsidRPr="006C6D44">
        <w:rPr>
          <w:spacing w:val="-7"/>
        </w:rPr>
        <w:t>ill</w:t>
      </w:r>
      <w:proofErr w:type="spellEnd"/>
      <w:r w:rsidRPr="006C6D44">
        <w:rPr>
          <w:spacing w:val="-7"/>
        </w:rPr>
        <w:t>.</w:t>
      </w:r>
      <w:r w:rsidRPr="006C6D44">
        <w:rPr>
          <w:spacing w:val="-58"/>
        </w:rPr>
        <w:t xml:space="preserve"> </w:t>
      </w:r>
      <w:proofErr w:type="spellStart"/>
      <w:r w:rsidRPr="006C6D44">
        <w:rPr>
          <w:spacing w:val="-8"/>
        </w:rPr>
        <w:t>üres</w:t>
      </w:r>
      <w:proofErr w:type="spellEnd"/>
    </w:p>
    <w:p w14:paraId="6C0F8ECA" w14:textId="2BE5C568" w:rsidR="00506627" w:rsidRDefault="00506627" w:rsidP="003646B0">
      <w:pPr>
        <w:rPr>
          <w:rFonts w:ascii="Arial" w:hAnsi="Arial" w:cs="Arial"/>
          <w:lang w:eastAsia="ar-SA"/>
        </w:rPr>
      </w:pPr>
    </w:p>
    <w:p w14:paraId="51A4F5B4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104" w:hanging="360"/>
        <w:jc w:val="both"/>
        <w:rPr>
          <w:sz w:val="24"/>
        </w:rPr>
      </w:pPr>
      <w:r w:rsidRPr="006C6D44">
        <w:rPr>
          <w:spacing w:val="-8"/>
          <w:sz w:val="24"/>
        </w:rPr>
        <w:t>osztályokban tartózkodnak,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zavarják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osztályokban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folyó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tanítást.</w:t>
      </w:r>
    </w:p>
    <w:p w14:paraId="4072CF6F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107" w:hanging="360"/>
        <w:jc w:val="both"/>
        <w:rPr>
          <w:sz w:val="24"/>
        </w:rPr>
      </w:pPr>
      <w:r w:rsidRPr="006C6D44">
        <w:rPr>
          <w:sz w:val="24"/>
        </w:rPr>
        <w:t>Az óraközi szünetekben a tanulók az osztálytermekben és a folyosón tartózkodnak.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8"/>
          <w:sz w:val="24"/>
        </w:rPr>
        <w:t xml:space="preserve">Szünetekben tízórait és alkoholmentes italokat </w:t>
      </w:r>
      <w:r w:rsidRPr="006C6D44">
        <w:rPr>
          <w:spacing w:val="-7"/>
          <w:sz w:val="24"/>
        </w:rPr>
        <w:t>vásárolhatnak az iskolai büfében. A tízórai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megvásárlására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35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kezdete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előtt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harmadik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kerülhet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sor.</w:t>
      </w:r>
    </w:p>
    <w:p w14:paraId="0F8CB563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before="1" w:line="360" w:lineRule="auto"/>
        <w:ind w:left="836" w:right="107" w:hanging="360"/>
        <w:jc w:val="both"/>
        <w:rPr>
          <w:sz w:val="24"/>
        </w:rPr>
      </w:pPr>
      <w:r w:rsidRPr="006C6D44">
        <w:rPr>
          <w:spacing w:val="-7"/>
          <w:sz w:val="24"/>
        </w:rPr>
        <w:t xml:space="preserve">A tanulók az iskolának benyújtott bárminemű igényüket </w:t>
      </w:r>
      <w:r w:rsidRPr="006C6D44">
        <w:rPr>
          <w:spacing w:val="-6"/>
          <w:sz w:val="24"/>
        </w:rPr>
        <w:t>az osztályfőnök aláírásával, kitöltve</w:t>
      </w:r>
      <w:r w:rsidRPr="006C6D44">
        <w:rPr>
          <w:spacing w:val="-5"/>
          <w:sz w:val="24"/>
        </w:rPr>
        <w:t xml:space="preserve"> </w:t>
      </w:r>
      <w:r w:rsidRPr="006C6D44">
        <w:rPr>
          <w:sz w:val="24"/>
        </w:rPr>
        <w:t>adják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le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titkárságon.</w:t>
      </w:r>
    </w:p>
    <w:p w14:paraId="24174533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837"/>
        </w:tabs>
        <w:spacing w:line="360" w:lineRule="auto"/>
        <w:ind w:left="836" w:right="105" w:hanging="360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szülők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hét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minden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napján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felkereshetik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titkárságát.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szülőket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tanulmányi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4"/>
          <w:sz w:val="24"/>
        </w:rPr>
        <w:t xml:space="preserve">eredményeiről és viselkedéséről </w:t>
      </w:r>
      <w:r w:rsidRPr="006C6D44">
        <w:rPr>
          <w:i/>
          <w:iCs/>
          <w:spacing w:val="-4"/>
          <w:sz w:val="24"/>
        </w:rPr>
        <w:t xml:space="preserve">az </w:t>
      </w:r>
      <w:proofErr w:type="spellStart"/>
      <w:r w:rsidRPr="006C6D44">
        <w:rPr>
          <w:i/>
          <w:iCs/>
          <w:spacing w:val="-4"/>
          <w:sz w:val="24"/>
        </w:rPr>
        <w:t>edupage</w:t>
      </w:r>
      <w:proofErr w:type="spellEnd"/>
      <w:r w:rsidRPr="006C6D44">
        <w:rPr>
          <w:i/>
          <w:iCs/>
          <w:spacing w:val="-4"/>
          <w:sz w:val="24"/>
        </w:rPr>
        <w:t xml:space="preserve"> információs rendszeren keresztül</w:t>
      </w:r>
      <w:r w:rsidRPr="006C6D44">
        <w:rPr>
          <w:spacing w:val="-4"/>
          <w:sz w:val="24"/>
        </w:rPr>
        <w:t xml:space="preserve">, valamint </w:t>
      </w:r>
      <w:r w:rsidRPr="006C6D44">
        <w:rPr>
          <w:spacing w:val="-3"/>
          <w:sz w:val="24"/>
        </w:rPr>
        <w:t xml:space="preserve">a szülői értekezleten az </w:t>
      </w:r>
      <w:proofErr w:type="gramStart"/>
      <w:r w:rsidRPr="006C6D44">
        <w:rPr>
          <w:spacing w:val="-3"/>
          <w:sz w:val="24"/>
        </w:rPr>
        <w:t>osztályfőnök</w:t>
      </w:r>
      <w:proofErr w:type="gramEnd"/>
      <w:r w:rsidRPr="006C6D44">
        <w:rPr>
          <w:spacing w:val="-3"/>
          <w:sz w:val="24"/>
        </w:rPr>
        <w:t xml:space="preserve"> ill. szükség szerint a 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tanárok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8"/>
          <w:sz w:val="24"/>
        </w:rPr>
        <w:t>tájékoztatják.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8"/>
          <w:sz w:val="24"/>
        </w:rPr>
        <w:t>szülőnek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jogában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áll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információt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kérni,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telefonon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 xml:space="preserve">vagy </w:t>
      </w:r>
      <w:r w:rsidRPr="006C6D44">
        <w:rPr>
          <w:sz w:val="24"/>
        </w:rPr>
        <w:t>személyesen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is.</w:t>
      </w:r>
    </w:p>
    <w:p w14:paraId="2BC66BC7" w14:textId="77777777" w:rsidR="00506627" w:rsidRPr="006C6D44" w:rsidRDefault="00506627" w:rsidP="00506627">
      <w:pPr>
        <w:tabs>
          <w:tab w:val="left" w:pos="764"/>
        </w:tabs>
        <w:spacing w:line="360" w:lineRule="auto"/>
      </w:pPr>
    </w:p>
    <w:p w14:paraId="7621783F" w14:textId="77777777" w:rsidR="00506627" w:rsidRPr="006C6D44" w:rsidRDefault="00506627" w:rsidP="00506627">
      <w:pPr>
        <w:pStyle w:val="Zkladntext"/>
        <w:spacing w:before="9" w:line="360" w:lineRule="auto"/>
      </w:pPr>
    </w:p>
    <w:p w14:paraId="7D0F099C" w14:textId="77777777" w:rsidR="00506627" w:rsidRPr="006C6D44" w:rsidRDefault="00506627" w:rsidP="00506627">
      <w:pPr>
        <w:pStyle w:val="Nadpis1"/>
        <w:keepNext w:val="0"/>
        <w:widowControl w:val="0"/>
        <w:numPr>
          <w:ilvl w:val="0"/>
          <w:numId w:val="2"/>
        </w:numPr>
        <w:tabs>
          <w:tab w:val="clear" w:pos="2880"/>
          <w:tab w:val="clear" w:pos="5040"/>
          <w:tab w:val="clear" w:pos="7380"/>
          <w:tab w:val="left" w:pos="367"/>
        </w:tabs>
        <w:autoSpaceDE w:val="0"/>
        <w:autoSpaceDN w:val="0"/>
        <w:spacing w:line="360" w:lineRule="auto"/>
        <w:rPr>
          <w:b w:val="0"/>
          <w:sz w:val="32"/>
          <w:szCs w:val="32"/>
        </w:rPr>
      </w:pPr>
      <w:r w:rsidRPr="006C6D44">
        <w:rPr>
          <w:b w:val="0"/>
          <w:spacing w:val="-13"/>
          <w:sz w:val="32"/>
          <w:szCs w:val="32"/>
        </w:rPr>
        <w:t>A</w:t>
      </w:r>
      <w:r w:rsidRPr="006C6D44">
        <w:rPr>
          <w:b w:val="0"/>
          <w:spacing w:val="-30"/>
          <w:sz w:val="32"/>
          <w:szCs w:val="32"/>
        </w:rPr>
        <w:t xml:space="preserve"> </w:t>
      </w:r>
      <w:proofErr w:type="spellStart"/>
      <w:r w:rsidRPr="006C6D44">
        <w:rPr>
          <w:b w:val="0"/>
          <w:spacing w:val="-13"/>
          <w:sz w:val="32"/>
          <w:szCs w:val="32"/>
        </w:rPr>
        <w:t>tanulók</w:t>
      </w:r>
      <w:proofErr w:type="spellEnd"/>
      <w:r w:rsidRPr="006C6D44">
        <w:rPr>
          <w:b w:val="0"/>
          <w:spacing w:val="-27"/>
          <w:sz w:val="32"/>
          <w:szCs w:val="32"/>
        </w:rPr>
        <w:t xml:space="preserve"> </w:t>
      </w:r>
      <w:proofErr w:type="spellStart"/>
      <w:r w:rsidRPr="006C6D44">
        <w:rPr>
          <w:b w:val="0"/>
          <w:spacing w:val="-13"/>
          <w:sz w:val="32"/>
          <w:szCs w:val="32"/>
        </w:rPr>
        <w:t>jogai</w:t>
      </w:r>
      <w:proofErr w:type="spellEnd"/>
      <w:r w:rsidRPr="006C6D44">
        <w:rPr>
          <w:b w:val="0"/>
          <w:spacing w:val="-29"/>
          <w:sz w:val="32"/>
          <w:szCs w:val="32"/>
        </w:rPr>
        <w:t xml:space="preserve"> </w:t>
      </w:r>
      <w:proofErr w:type="spellStart"/>
      <w:r w:rsidRPr="006C6D44">
        <w:rPr>
          <w:b w:val="0"/>
          <w:spacing w:val="-13"/>
          <w:sz w:val="32"/>
          <w:szCs w:val="32"/>
        </w:rPr>
        <w:t>és</w:t>
      </w:r>
      <w:proofErr w:type="spellEnd"/>
      <w:r w:rsidRPr="006C6D44">
        <w:rPr>
          <w:b w:val="0"/>
          <w:spacing w:val="-30"/>
          <w:sz w:val="32"/>
          <w:szCs w:val="32"/>
        </w:rPr>
        <w:t xml:space="preserve"> </w:t>
      </w:r>
      <w:proofErr w:type="spellStart"/>
      <w:r w:rsidRPr="006C6D44">
        <w:rPr>
          <w:b w:val="0"/>
          <w:spacing w:val="-13"/>
          <w:sz w:val="32"/>
          <w:szCs w:val="32"/>
        </w:rPr>
        <w:t>kötelességei</w:t>
      </w:r>
      <w:proofErr w:type="spellEnd"/>
      <w:r w:rsidRPr="006C6D44">
        <w:rPr>
          <w:b w:val="0"/>
          <w:spacing w:val="-13"/>
          <w:sz w:val="32"/>
          <w:szCs w:val="32"/>
        </w:rPr>
        <w:t>:</w:t>
      </w:r>
    </w:p>
    <w:p w14:paraId="44F0A846" w14:textId="77777777" w:rsidR="00506627" w:rsidRPr="006C6D44" w:rsidRDefault="00506627" w:rsidP="00506627">
      <w:pPr>
        <w:pStyle w:val="Zkladntext"/>
        <w:spacing w:line="360" w:lineRule="auto"/>
        <w:rPr>
          <w:b w:val="0"/>
        </w:rPr>
      </w:pPr>
    </w:p>
    <w:p w14:paraId="5F744FFB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335"/>
        </w:tabs>
        <w:spacing w:line="360" w:lineRule="auto"/>
        <w:rPr>
          <w:sz w:val="32"/>
          <w:szCs w:val="28"/>
        </w:rPr>
      </w:pPr>
      <w:r w:rsidRPr="006C6D44">
        <w:rPr>
          <w:spacing w:val="-8"/>
          <w:sz w:val="32"/>
          <w:szCs w:val="28"/>
        </w:rPr>
        <w:t>Minden</w:t>
      </w:r>
      <w:r w:rsidRPr="006C6D44">
        <w:rPr>
          <w:spacing w:val="-17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tanulónak</w:t>
      </w:r>
      <w:r w:rsidRPr="006C6D44">
        <w:rPr>
          <w:spacing w:val="-16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joga</w:t>
      </w:r>
      <w:r w:rsidRPr="006C6D44">
        <w:rPr>
          <w:spacing w:val="-16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van:</w:t>
      </w:r>
    </w:p>
    <w:p w14:paraId="0C2D4620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diákönkormányzati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tagsághoz,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a diáktanácsba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beválasztáshoz, valamint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7"/>
          <w:sz w:val="24"/>
        </w:rPr>
        <w:t>azokban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tevékenykedni</w:t>
      </w:r>
    </w:p>
    <w:p w14:paraId="3FE7E95B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megválasztott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segítségével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segíteni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iskolatanács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munkáját</w:t>
      </w:r>
    </w:p>
    <w:p w14:paraId="3EF01695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egészség-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biztonságvédelemhez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alatt</w:t>
      </w:r>
    </w:p>
    <w:p w14:paraId="1B9F39C2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alapvető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mentálhigiénés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normák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betartására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(a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szünetek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száma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hossza)</w:t>
      </w:r>
    </w:p>
    <w:p w14:paraId="467782F8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valamennyi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kötelező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választható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tantárgy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esetében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minőségi,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színvonalas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oktatáshoz</w:t>
      </w:r>
    </w:p>
    <w:p w14:paraId="71E84679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humanizmus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tolerancia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jegyében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tanár-tanuló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közti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kommunikációhoz</w:t>
      </w:r>
    </w:p>
    <w:p w14:paraId="76E47CC0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udvariasan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kifejteni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saját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véleményét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kérdéseket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feltenni</w:t>
      </w:r>
    </w:p>
    <w:p w14:paraId="3692C810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feleletekért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adott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érdemjegy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megindoklásához</w:t>
      </w:r>
    </w:p>
    <w:p w14:paraId="3811E076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ind w:right="109"/>
        <w:jc w:val="both"/>
        <w:rPr>
          <w:sz w:val="24"/>
        </w:rPr>
      </w:pPr>
      <w:proofErr w:type="gramStart"/>
      <w:r w:rsidRPr="006C6D44">
        <w:rPr>
          <w:spacing w:val="-2"/>
          <w:sz w:val="24"/>
        </w:rPr>
        <w:t>bizottsági</w:t>
      </w:r>
      <w:proofErr w:type="gramEnd"/>
      <w:r w:rsidRPr="006C6D44">
        <w:rPr>
          <w:spacing w:val="-2"/>
          <w:sz w:val="24"/>
        </w:rPr>
        <w:t xml:space="preserve"> ill. osztályozóvizsgát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kérni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(a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2"/>
          <w:sz w:val="24"/>
        </w:rPr>
        <w:t>18.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életévüket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még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2"/>
          <w:sz w:val="24"/>
        </w:rPr>
        <w:t>be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töltött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tanulók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esetében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törvényes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képviselő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teszi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mindezt)</w:t>
      </w:r>
    </w:p>
    <w:p w14:paraId="20DCCFC2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before="1" w:line="360" w:lineRule="auto"/>
        <w:ind w:right="108"/>
        <w:jc w:val="both"/>
        <w:rPr>
          <w:sz w:val="24"/>
        </w:rPr>
      </w:pPr>
      <w:r w:rsidRPr="006C6D44">
        <w:rPr>
          <w:spacing w:val="-4"/>
          <w:sz w:val="24"/>
        </w:rPr>
        <w:t xml:space="preserve">választható tantárgyak közül </w:t>
      </w:r>
      <w:r w:rsidRPr="006C6D44">
        <w:rPr>
          <w:spacing w:val="-3"/>
          <w:sz w:val="24"/>
        </w:rPr>
        <w:t xml:space="preserve">szabadon </w:t>
      </w:r>
      <w:proofErr w:type="gramStart"/>
      <w:r w:rsidRPr="006C6D44">
        <w:rPr>
          <w:spacing w:val="-3"/>
          <w:sz w:val="24"/>
        </w:rPr>
        <w:t>választani</w:t>
      </w:r>
      <w:proofErr w:type="gramEnd"/>
      <w:r w:rsidRPr="006C6D44">
        <w:rPr>
          <w:spacing w:val="-3"/>
          <w:sz w:val="24"/>
        </w:rPr>
        <w:t xml:space="preserve"> ill. érdeklődésének megfelelően egyéb</w:t>
      </w:r>
      <w:r w:rsidRPr="006C6D44">
        <w:rPr>
          <w:spacing w:val="-2"/>
          <w:sz w:val="24"/>
        </w:rPr>
        <w:t xml:space="preserve"> </w:t>
      </w:r>
      <w:r w:rsidRPr="006C6D44">
        <w:rPr>
          <w:spacing w:val="-7"/>
          <w:sz w:val="24"/>
        </w:rPr>
        <w:t xml:space="preserve">választható tantárgyak besorolását is javasolni, amennyiben az iskolának erre lehetősége </w:t>
      </w:r>
      <w:r w:rsidRPr="006C6D44">
        <w:rPr>
          <w:spacing w:val="-6"/>
          <w:sz w:val="24"/>
        </w:rPr>
        <w:t>van,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kellő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létszámú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jelentkezik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adott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tantárgyra.</w:t>
      </w:r>
    </w:p>
    <w:p w14:paraId="521B047E" w14:textId="77777777" w:rsidR="00506627" w:rsidRPr="006C6D44" w:rsidRDefault="00506627" w:rsidP="00506627">
      <w:pPr>
        <w:pStyle w:val="Odsekzoznamu"/>
        <w:numPr>
          <w:ilvl w:val="2"/>
          <w:numId w:val="3"/>
        </w:numPr>
        <w:tabs>
          <w:tab w:val="left" w:pos="837"/>
        </w:tabs>
        <w:spacing w:line="360" w:lineRule="auto"/>
        <w:ind w:right="109"/>
        <w:jc w:val="both"/>
        <w:rPr>
          <w:sz w:val="24"/>
        </w:rPr>
      </w:pPr>
      <w:r w:rsidRPr="006C6D44">
        <w:rPr>
          <w:spacing w:val="-2"/>
          <w:sz w:val="24"/>
        </w:rPr>
        <w:t>érdeklődésének</w:t>
      </w:r>
      <w:r w:rsidRPr="006C6D44">
        <w:rPr>
          <w:spacing w:val="-1"/>
          <w:sz w:val="24"/>
        </w:rPr>
        <w:t xml:space="preserve"> megfelelően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az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iskola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által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szervezett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tevékenységek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bármelyikébe</w:t>
      </w:r>
      <w:r w:rsidRPr="006C6D44">
        <w:rPr>
          <w:sz w:val="24"/>
        </w:rPr>
        <w:t xml:space="preserve"> bekapcsolódni</w:t>
      </w:r>
    </w:p>
    <w:p w14:paraId="71882665" w14:textId="77777777" w:rsidR="00506627" w:rsidRPr="006C6D44" w:rsidRDefault="00506627" w:rsidP="00506627">
      <w:pPr>
        <w:pStyle w:val="Zkladntext"/>
        <w:spacing w:before="5" w:line="360" w:lineRule="auto"/>
      </w:pPr>
    </w:p>
    <w:p w14:paraId="28D30185" w14:textId="6EE7DAB5" w:rsidR="00506627" w:rsidRDefault="00506627" w:rsidP="003646B0">
      <w:pPr>
        <w:rPr>
          <w:rFonts w:ascii="Arial" w:hAnsi="Arial" w:cs="Arial"/>
          <w:lang w:eastAsia="ar-SA"/>
        </w:rPr>
      </w:pPr>
    </w:p>
    <w:p w14:paraId="4EC34AB8" w14:textId="77777777" w:rsidR="00506627" w:rsidRPr="006C6D44" w:rsidRDefault="00506627" w:rsidP="00506627">
      <w:pPr>
        <w:pStyle w:val="Odsekzoznamu"/>
        <w:numPr>
          <w:ilvl w:val="1"/>
          <w:numId w:val="2"/>
        </w:numPr>
        <w:tabs>
          <w:tab w:val="left" w:pos="335"/>
        </w:tabs>
        <w:spacing w:line="360" w:lineRule="auto"/>
        <w:rPr>
          <w:sz w:val="32"/>
        </w:rPr>
      </w:pPr>
      <w:r w:rsidRPr="006C6D44">
        <w:rPr>
          <w:spacing w:val="-8"/>
          <w:sz w:val="32"/>
        </w:rPr>
        <w:t>A</w:t>
      </w:r>
      <w:r w:rsidRPr="006C6D44">
        <w:rPr>
          <w:spacing w:val="-15"/>
          <w:sz w:val="32"/>
        </w:rPr>
        <w:t xml:space="preserve"> </w:t>
      </w:r>
      <w:r w:rsidRPr="006C6D44">
        <w:rPr>
          <w:spacing w:val="-8"/>
          <w:sz w:val="32"/>
        </w:rPr>
        <w:t>tanulók</w:t>
      </w:r>
      <w:r w:rsidRPr="006C6D44">
        <w:rPr>
          <w:spacing w:val="-12"/>
          <w:sz w:val="32"/>
        </w:rPr>
        <w:t xml:space="preserve"> </w:t>
      </w:r>
      <w:r w:rsidRPr="006C6D44">
        <w:rPr>
          <w:spacing w:val="-8"/>
          <w:sz w:val="32"/>
        </w:rPr>
        <w:t>kötelessége:</w:t>
      </w:r>
    </w:p>
    <w:p w14:paraId="351659B3" w14:textId="77777777" w:rsidR="00506627" w:rsidRPr="006C6D44" w:rsidRDefault="00506627" w:rsidP="00506627">
      <w:pPr>
        <w:pStyle w:val="Odsekzoznamu"/>
        <w:numPr>
          <w:ilvl w:val="2"/>
          <w:numId w:val="4"/>
        </w:numPr>
        <w:tabs>
          <w:tab w:val="left" w:pos="837"/>
        </w:tabs>
        <w:spacing w:before="90" w:line="360" w:lineRule="auto"/>
        <w:ind w:right="104"/>
        <w:jc w:val="both"/>
        <w:rPr>
          <w:sz w:val="24"/>
        </w:rPr>
      </w:pPr>
      <w:r w:rsidRPr="006C6D44">
        <w:rPr>
          <w:spacing w:val="-8"/>
          <w:sz w:val="24"/>
        </w:rPr>
        <w:t xml:space="preserve">fegyelmezett magatartást tanúsítani és rendszeres munkával képességeinek </w:t>
      </w:r>
      <w:r w:rsidRPr="006C6D44">
        <w:rPr>
          <w:spacing w:val="-7"/>
          <w:sz w:val="24"/>
        </w:rPr>
        <w:t>megfelelően eleget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7"/>
          <w:sz w:val="24"/>
        </w:rPr>
        <w:t xml:space="preserve">tenni tanulmányi kötelezettségeinek, tudást, készséget, és képességeket </w:t>
      </w:r>
      <w:r w:rsidRPr="006C6D44">
        <w:rPr>
          <w:spacing w:val="-6"/>
          <w:sz w:val="24"/>
        </w:rPr>
        <w:t>szerezni középiskolai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tanulmányai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során,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felkészülni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alkotó</w:t>
      </w:r>
      <w:r w:rsidRPr="006C6D44">
        <w:rPr>
          <w:spacing w:val="-17"/>
          <w:sz w:val="24"/>
        </w:rPr>
        <w:t xml:space="preserve">munkára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szaktevékenységre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jövőbeli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hivatásában</w:t>
      </w:r>
    </w:p>
    <w:p w14:paraId="357BEE3C" w14:textId="77777777" w:rsidR="00506627" w:rsidRPr="006C6D44" w:rsidRDefault="00506627" w:rsidP="00506627">
      <w:pPr>
        <w:pStyle w:val="Odsekzoznamu"/>
        <w:numPr>
          <w:ilvl w:val="2"/>
          <w:numId w:val="4"/>
        </w:numPr>
        <w:spacing w:before="69" w:line="360" w:lineRule="auto"/>
        <w:ind w:right="109"/>
        <w:jc w:val="both"/>
        <w:rPr>
          <w:sz w:val="24"/>
        </w:rPr>
      </w:pPr>
      <w:r w:rsidRPr="006C6D44">
        <w:rPr>
          <w:spacing w:val="-8"/>
          <w:sz w:val="24"/>
        </w:rPr>
        <w:t>elsajátítani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humanista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eszméket,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azoknak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 xml:space="preserve">viselkedni </w:t>
      </w:r>
      <w:r w:rsidRPr="006C6D44">
        <w:rPr>
          <w:spacing w:val="-2"/>
          <w:sz w:val="24"/>
        </w:rPr>
        <w:t>saját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mások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egészségének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2"/>
          <w:sz w:val="24"/>
        </w:rPr>
        <w:t>megőrzése,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ügyelni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tisztaságra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rendre,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1"/>
          <w:sz w:val="24"/>
        </w:rPr>
        <w:t>segíteni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1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1"/>
          <w:sz w:val="24"/>
        </w:rPr>
        <w:t>rend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megtartásában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területén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annak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környékén</w:t>
      </w:r>
    </w:p>
    <w:p w14:paraId="6E6F5533" w14:textId="77777777" w:rsidR="00506627" w:rsidRPr="006C6D44" w:rsidRDefault="00506627" w:rsidP="00506627">
      <w:pPr>
        <w:pStyle w:val="Odsekzoznamu"/>
        <w:numPr>
          <w:ilvl w:val="2"/>
          <w:numId w:val="4"/>
        </w:numPr>
        <w:tabs>
          <w:tab w:val="left" w:pos="837"/>
        </w:tabs>
        <w:spacing w:before="1"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iskolában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megfelelően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tisztán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felöltözve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megjelenni</w:t>
      </w:r>
    </w:p>
    <w:p w14:paraId="40248AD3" w14:textId="77777777" w:rsidR="00506627" w:rsidRPr="006C6D44" w:rsidRDefault="00506627" w:rsidP="00506627">
      <w:pPr>
        <w:pStyle w:val="Odsekzoznamu"/>
        <w:numPr>
          <w:ilvl w:val="2"/>
          <w:numId w:val="4"/>
        </w:numPr>
        <w:tabs>
          <w:tab w:val="left" w:pos="836"/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3"/>
          <w:sz w:val="24"/>
        </w:rPr>
        <w:t xml:space="preserve">óvatosan bánni </w:t>
      </w:r>
      <w:r w:rsidRPr="006C6D44">
        <w:rPr>
          <w:spacing w:val="-2"/>
          <w:sz w:val="24"/>
        </w:rPr>
        <w:t>az iskola berendezéseivel, nem rongálni azokat, óvni és kímélni az iskola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tankönyveit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segédeszközeit</w:t>
      </w:r>
    </w:p>
    <w:p w14:paraId="54EE9FE3" w14:textId="77777777" w:rsidR="00506627" w:rsidRPr="006C6D44" w:rsidRDefault="00506627" w:rsidP="00506627">
      <w:pPr>
        <w:pStyle w:val="Odsekzoznamu"/>
        <w:numPr>
          <w:ilvl w:val="2"/>
          <w:numId w:val="4"/>
        </w:numPr>
        <w:tabs>
          <w:tab w:val="left" w:pos="836"/>
          <w:tab w:val="left" w:pos="837"/>
        </w:tabs>
        <w:spacing w:line="360" w:lineRule="auto"/>
        <w:ind w:right="1534"/>
        <w:rPr>
          <w:sz w:val="24"/>
        </w:rPr>
      </w:pPr>
      <w:r w:rsidRPr="006C6D44">
        <w:rPr>
          <w:spacing w:val="-8"/>
          <w:sz w:val="24"/>
        </w:rPr>
        <w:t>betartani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időt,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szüneteket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házirendjének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minden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pontját</w:t>
      </w:r>
    </w:p>
    <w:p w14:paraId="61789C22" w14:textId="77777777" w:rsidR="00506627" w:rsidRPr="006C6D44" w:rsidRDefault="00506627" w:rsidP="00506627">
      <w:pPr>
        <w:pStyle w:val="Odsekzoznamu"/>
        <w:tabs>
          <w:tab w:val="left" w:pos="836"/>
          <w:tab w:val="left" w:pos="837"/>
        </w:tabs>
        <w:spacing w:line="360" w:lineRule="auto"/>
        <w:ind w:right="1534" w:firstLine="0"/>
        <w:rPr>
          <w:sz w:val="24"/>
        </w:rPr>
      </w:pPr>
    </w:p>
    <w:p w14:paraId="6B0AA7EE" w14:textId="77777777" w:rsidR="00506627" w:rsidRPr="006C6D44" w:rsidRDefault="00506627" w:rsidP="00506627">
      <w:pPr>
        <w:pStyle w:val="Odsekzoznamu"/>
        <w:spacing w:line="360" w:lineRule="auto"/>
        <w:ind w:left="142" w:right="1534" w:firstLine="0"/>
        <w:rPr>
          <w:sz w:val="32"/>
        </w:rPr>
      </w:pPr>
      <w:r w:rsidRPr="006C6D44">
        <w:rPr>
          <w:sz w:val="32"/>
        </w:rPr>
        <w:t>3.</w:t>
      </w:r>
      <w:r w:rsidRPr="006C6D44">
        <w:rPr>
          <w:spacing w:val="-16"/>
          <w:sz w:val="32"/>
        </w:rPr>
        <w:t xml:space="preserve"> </w:t>
      </w:r>
      <w:r w:rsidRPr="006C6D44">
        <w:rPr>
          <w:sz w:val="32"/>
        </w:rPr>
        <w:t>A</w:t>
      </w:r>
      <w:r w:rsidRPr="006C6D44">
        <w:rPr>
          <w:spacing w:val="-19"/>
          <w:sz w:val="32"/>
        </w:rPr>
        <w:t xml:space="preserve"> </w:t>
      </w:r>
      <w:r w:rsidRPr="006C6D44">
        <w:rPr>
          <w:sz w:val="32"/>
        </w:rPr>
        <w:t>tanulónak</w:t>
      </w:r>
      <w:r w:rsidRPr="006C6D44">
        <w:rPr>
          <w:spacing w:val="-18"/>
          <w:sz w:val="32"/>
        </w:rPr>
        <w:t xml:space="preserve"> </w:t>
      </w:r>
      <w:r w:rsidRPr="006C6D44">
        <w:rPr>
          <w:sz w:val="32"/>
        </w:rPr>
        <w:t>tilos:</w:t>
      </w:r>
    </w:p>
    <w:p w14:paraId="12D93EAA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dohányozni az iskolában, az iskola környékén, az iskola által szervezett tevékenységeken, valamint az iskolai területén kívül</w:t>
      </w:r>
    </w:p>
    <w:p w14:paraId="3345B422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7"/>
        </w:tabs>
        <w:spacing w:line="360" w:lineRule="auto"/>
        <w:ind w:right="109"/>
        <w:rPr>
          <w:sz w:val="24"/>
        </w:rPr>
      </w:pPr>
      <w:r w:rsidRPr="006C6D44">
        <w:rPr>
          <w:spacing w:val="-5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iskola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területére,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ill.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iskola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által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szervezett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4"/>
          <w:sz w:val="24"/>
        </w:rPr>
        <w:t>rendezvényre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4"/>
          <w:sz w:val="24"/>
        </w:rPr>
        <w:t>alkoholos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italt,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drogot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és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4"/>
          <w:sz w:val="24"/>
        </w:rPr>
        <w:t>más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egészségre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káros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anyagot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hozni,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használni</w:t>
      </w:r>
    </w:p>
    <w:p w14:paraId="141C54EB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pacing w:val="-3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iskola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területére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vagy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3"/>
          <w:sz w:val="24"/>
        </w:rPr>
        <w:t>az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iskola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által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szervezett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tevékenységre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életet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egészséget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veszélyeztető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dolgokat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hozni,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amelyek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megzavarnák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diákok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figyelmét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alatt</w:t>
      </w:r>
    </w:p>
    <w:p w14:paraId="1DF289AC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tanítások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alatt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mobiltelefont,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okosórát, táblagépet és további elektronikai eszközöket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stb.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használni</w:t>
      </w:r>
    </w:p>
    <w:p w14:paraId="7C985E34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olyan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dolgokkal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manipulálni,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amelyek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épületének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vagyonának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védelmét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biztosítják</w:t>
      </w:r>
    </w:p>
    <w:p w14:paraId="7C62DF1B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rongálni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falait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berendezését,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öltözőt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további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iskolai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9"/>
          <w:sz w:val="24"/>
        </w:rPr>
        <w:t>helyiségeket</w:t>
      </w:r>
    </w:p>
    <w:p w14:paraId="78161680" w14:textId="77777777" w:rsidR="00506627" w:rsidRPr="006C6D44" w:rsidRDefault="00506627" w:rsidP="00506627">
      <w:pPr>
        <w:pStyle w:val="Odsekzoznamu"/>
        <w:numPr>
          <w:ilvl w:val="0"/>
          <w:numId w:val="5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vulgáris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kifejezéseket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használni</w:t>
      </w:r>
    </w:p>
    <w:p w14:paraId="026A2AE8" w14:textId="77777777" w:rsidR="00506627" w:rsidRPr="006C6D44" w:rsidRDefault="00506627" w:rsidP="00506627">
      <w:pPr>
        <w:pStyle w:val="Zkladntext"/>
        <w:spacing w:before="6" w:line="360" w:lineRule="auto"/>
      </w:pPr>
    </w:p>
    <w:p w14:paraId="5D6FA36E" w14:textId="77777777" w:rsidR="000B504A" w:rsidRDefault="000B504A" w:rsidP="000B504A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ind w:left="442"/>
        <w:rPr>
          <w:b w:val="0"/>
          <w:sz w:val="32"/>
        </w:rPr>
      </w:pPr>
    </w:p>
    <w:p w14:paraId="779EEB78" w14:textId="77777777" w:rsidR="000B504A" w:rsidRDefault="000B504A" w:rsidP="000B504A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ind w:left="442"/>
        <w:rPr>
          <w:b w:val="0"/>
          <w:sz w:val="32"/>
        </w:rPr>
      </w:pPr>
    </w:p>
    <w:p w14:paraId="23D44BC5" w14:textId="77777777" w:rsidR="000B504A" w:rsidRDefault="000B504A" w:rsidP="000B504A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ind w:left="442"/>
        <w:rPr>
          <w:b w:val="0"/>
          <w:sz w:val="32"/>
        </w:rPr>
      </w:pPr>
    </w:p>
    <w:p w14:paraId="14753B4B" w14:textId="77777777" w:rsidR="000B504A" w:rsidRDefault="000B504A" w:rsidP="000B504A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ind w:left="442"/>
        <w:rPr>
          <w:b w:val="0"/>
          <w:sz w:val="32"/>
        </w:rPr>
      </w:pPr>
    </w:p>
    <w:p w14:paraId="24DB0DF0" w14:textId="77777777" w:rsidR="000B504A" w:rsidRDefault="000B504A" w:rsidP="000B504A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ind w:left="442"/>
        <w:rPr>
          <w:b w:val="0"/>
          <w:sz w:val="32"/>
        </w:rPr>
      </w:pPr>
    </w:p>
    <w:p w14:paraId="3DFCCA3E" w14:textId="5BBBC139" w:rsidR="00506627" w:rsidRPr="000B504A" w:rsidRDefault="00506627" w:rsidP="000B504A">
      <w:pPr>
        <w:pStyle w:val="Nadpis1"/>
        <w:keepNext w:val="0"/>
        <w:widowControl w:val="0"/>
        <w:numPr>
          <w:ilvl w:val="0"/>
          <w:numId w:val="2"/>
        </w:numPr>
        <w:tabs>
          <w:tab w:val="clear" w:pos="2880"/>
          <w:tab w:val="clear" w:pos="5040"/>
          <w:tab w:val="clear" w:pos="7380"/>
          <w:tab w:val="left" w:pos="443"/>
        </w:tabs>
        <w:autoSpaceDE w:val="0"/>
        <w:autoSpaceDN w:val="0"/>
        <w:spacing w:line="360" w:lineRule="auto"/>
        <w:rPr>
          <w:b w:val="0"/>
          <w:sz w:val="32"/>
        </w:rPr>
      </w:pPr>
      <w:proofErr w:type="spellStart"/>
      <w:r w:rsidRPr="000B504A">
        <w:rPr>
          <w:b w:val="0"/>
          <w:spacing w:val="-15"/>
          <w:sz w:val="32"/>
        </w:rPr>
        <w:lastRenderedPageBreak/>
        <w:t>Nevelési</w:t>
      </w:r>
      <w:proofErr w:type="spellEnd"/>
      <w:r w:rsidRPr="000B504A">
        <w:rPr>
          <w:b w:val="0"/>
          <w:spacing w:val="-28"/>
          <w:sz w:val="32"/>
        </w:rPr>
        <w:t xml:space="preserve"> </w:t>
      </w:r>
      <w:proofErr w:type="spellStart"/>
      <w:r w:rsidRPr="000B504A">
        <w:rPr>
          <w:b w:val="0"/>
          <w:spacing w:val="-14"/>
          <w:sz w:val="32"/>
        </w:rPr>
        <w:t>intézkedések</w:t>
      </w:r>
      <w:proofErr w:type="spellEnd"/>
    </w:p>
    <w:p w14:paraId="25E77CB3" w14:textId="77777777" w:rsidR="00506627" w:rsidRPr="006C6D44" w:rsidRDefault="00506627" w:rsidP="00506627">
      <w:pPr>
        <w:pStyle w:val="Zkladntext"/>
        <w:spacing w:line="360" w:lineRule="auto"/>
        <w:rPr>
          <w:b w:val="0"/>
        </w:rPr>
      </w:pPr>
    </w:p>
    <w:p w14:paraId="3CA7B725" w14:textId="77777777" w:rsidR="00506627" w:rsidRPr="00506627" w:rsidRDefault="00506627" w:rsidP="00506627">
      <w:pPr>
        <w:pStyle w:val="Zkladntext"/>
        <w:spacing w:before="1" w:line="360" w:lineRule="auto"/>
        <w:ind w:left="116"/>
        <w:rPr>
          <w:rFonts w:ascii="Times New Roman" w:hAnsi="Times New Roman" w:cs="Times New Roman"/>
          <w:b w:val="0"/>
          <w:sz w:val="24"/>
          <w:szCs w:val="24"/>
        </w:rPr>
      </w:pP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nevelési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intézkedések</w:t>
      </w:r>
      <w:proofErr w:type="spellEnd"/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közé</w:t>
      </w:r>
      <w:proofErr w:type="spellEnd"/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tartozik</w:t>
      </w:r>
      <w:proofErr w:type="spellEnd"/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dicséret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más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jutalmazások</w:t>
      </w:r>
      <w:proofErr w:type="spellEnd"/>
      <w:r w:rsidRPr="00506627">
        <w:rPr>
          <w:rFonts w:ascii="Times New Roman" w:hAnsi="Times New Roman" w:cs="Times New Roman"/>
          <w:b w:val="0"/>
          <w:spacing w:val="34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ill.</w:t>
      </w:r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figyelmeztetés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rendreutasítás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magaviseleti</w:t>
      </w:r>
      <w:proofErr w:type="spell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jegy</w:t>
      </w:r>
      <w:proofErr w:type="spellEnd"/>
      <w:r w:rsidRPr="00506627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lerontása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929D14C" w14:textId="77777777" w:rsidR="00506627" w:rsidRPr="006C6D44" w:rsidRDefault="00506627" w:rsidP="00506627">
      <w:pPr>
        <w:pStyle w:val="Zkladntext"/>
        <w:spacing w:before="4" w:line="360" w:lineRule="auto"/>
      </w:pPr>
    </w:p>
    <w:p w14:paraId="244F15B2" w14:textId="77777777" w:rsidR="00506627" w:rsidRPr="006C6D44" w:rsidRDefault="00506627" w:rsidP="00506627">
      <w:pPr>
        <w:pStyle w:val="Zkladntext"/>
        <w:spacing w:before="4" w:line="360" w:lineRule="auto"/>
      </w:pPr>
    </w:p>
    <w:p w14:paraId="4FBE334F" w14:textId="77777777" w:rsidR="00506627" w:rsidRDefault="00506627" w:rsidP="003646B0">
      <w:pPr>
        <w:rPr>
          <w:rFonts w:ascii="Arial" w:hAnsi="Arial" w:cs="Arial"/>
          <w:lang w:eastAsia="ar-SA"/>
        </w:rPr>
      </w:pPr>
    </w:p>
    <w:p w14:paraId="127C9A10" w14:textId="77777777" w:rsidR="00506627" w:rsidRPr="006C6D44" w:rsidRDefault="00506627" w:rsidP="00506627">
      <w:pPr>
        <w:pStyle w:val="Zkladntext"/>
        <w:spacing w:line="360" w:lineRule="auto"/>
        <w:ind w:left="116"/>
        <w:rPr>
          <w:sz w:val="28"/>
        </w:rPr>
      </w:pPr>
      <w:proofErr w:type="spellStart"/>
      <w:r w:rsidRPr="006C6D44">
        <w:rPr>
          <w:sz w:val="28"/>
          <w:u w:val="single" w:color="000080"/>
        </w:rPr>
        <w:t>Dicséretek</w:t>
      </w:r>
      <w:proofErr w:type="spellEnd"/>
      <w:r w:rsidRPr="006C6D44">
        <w:rPr>
          <w:sz w:val="28"/>
          <w:u w:val="single" w:color="000080"/>
        </w:rPr>
        <w:t>:</w:t>
      </w:r>
    </w:p>
    <w:p w14:paraId="512F206B" w14:textId="77777777" w:rsidR="00506627" w:rsidRPr="006C6D44" w:rsidRDefault="00506627" w:rsidP="00506627">
      <w:pPr>
        <w:pStyle w:val="Zkladntext"/>
        <w:spacing w:before="5" w:line="360" w:lineRule="auto"/>
        <w:rPr>
          <w:sz w:val="18"/>
        </w:rPr>
      </w:pPr>
    </w:p>
    <w:p w14:paraId="17FB8316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osztályfőnöki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7"/>
          <w:sz w:val="28"/>
        </w:rPr>
        <w:t>dicséret:</w:t>
      </w:r>
    </w:p>
    <w:p w14:paraId="26E0B125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kiváló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teljesítményért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példás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magatartásért</w:t>
      </w:r>
    </w:p>
    <w:p w14:paraId="14F89D3B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z w:val="24"/>
        </w:rPr>
        <w:t>példamutató iskolalátogatásért</w:t>
      </w:r>
    </w:p>
    <w:p w14:paraId="20B48A2C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sikeres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képviseletéért</w:t>
      </w:r>
    </w:p>
    <w:p w14:paraId="49257421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osztály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javára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tevékenységért,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amely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túlmutat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saját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kötelességein</w:t>
      </w:r>
    </w:p>
    <w:p w14:paraId="3CE4EE08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right="107"/>
        <w:rPr>
          <w:sz w:val="24"/>
        </w:rPr>
      </w:pPr>
      <w:r w:rsidRPr="006C6D44">
        <w:rPr>
          <w:spacing w:val="-5"/>
          <w:sz w:val="24"/>
        </w:rPr>
        <w:t xml:space="preserve">az önzetlen </w:t>
      </w:r>
      <w:r w:rsidRPr="006C6D44">
        <w:rPr>
          <w:spacing w:val="-4"/>
          <w:sz w:val="24"/>
        </w:rPr>
        <w:t>segítségnyújtásért, az emberekhez való kimagasló emberi hozzáállásért, példás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tettért</w:t>
      </w:r>
    </w:p>
    <w:p w14:paraId="358C6CCB" w14:textId="77777777" w:rsidR="00506627" w:rsidRPr="006C6D44" w:rsidRDefault="00506627" w:rsidP="00506627">
      <w:pPr>
        <w:pStyle w:val="Zkladntext"/>
        <w:spacing w:before="2" w:line="360" w:lineRule="auto"/>
      </w:pPr>
    </w:p>
    <w:p w14:paraId="673670F3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86"/>
        </w:tabs>
        <w:spacing w:before="1" w:line="360" w:lineRule="auto"/>
        <w:ind w:left="385" w:hanging="270"/>
        <w:rPr>
          <w:sz w:val="28"/>
        </w:rPr>
      </w:pPr>
      <w:r w:rsidRPr="006C6D44">
        <w:rPr>
          <w:spacing w:val="-8"/>
          <w:sz w:val="28"/>
        </w:rPr>
        <w:t>igazgatói</w:t>
      </w:r>
      <w:r w:rsidRPr="006C6D44">
        <w:rPr>
          <w:spacing w:val="-12"/>
          <w:sz w:val="28"/>
        </w:rPr>
        <w:t xml:space="preserve"> </w:t>
      </w:r>
      <w:r w:rsidRPr="006C6D44">
        <w:rPr>
          <w:spacing w:val="-8"/>
          <w:sz w:val="28"/>
        </w:rPr>
        <w:t>dicséret:</w:t>
      </w:r>
    </w:p>
    <w:p w14:paraId="2E9805E0" w14:textId="77777777" w:rsidR="00506627" w:rsidRPr="006C6D44" w:rsidRDefault="00506627" w:rsidP="00506627">
      <w:pPr>
        <w:pStyle w:val="Zkladntext"/>
        <w:spacing w:before="4" w:line="360" w:lineRule="auto"/>
      </w:pPr>
    </w:p>
    <w:p w14:paraId="192635EC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kiemelkedő teljesítményért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példás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magatartásért</w:t>
      </w:r>
    </w:p>
    <w:p w14:paraId="69EF6683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sikeres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képviseletéért</w:t>
      </w:r>
    </w:p>
    <w:p w14:paraId="203CB03E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pacing w:val="-5"/>
          <w:sz w:val="24"/>
        </w:rPr>
        <w:t xml:space="preserve">az </w:t>
      </w:r>
      <w:r w:rsidRPr="006C6D44">
        <w:rPr>
          <w:spacing w:val="-4"/>
          <w:sz w:val="24"/>
        </w:rPr>
        <w:t xml:space="preserve">önzetlen segítségnyújtásért, </w:t>
      </w:r>
      <w:proofErr w:type="gramStart"/>
      <w:r w:rsidRPr="006C6D44">
        <w:rPr>
          <w:spacing w:val="-4"/>
          <w:sz w:val="24"/>
        </w:rPr>
        <w:t>példás</w:t>
      </w:r>
      <w:r w:rsidRPr="006C6D44">
        <w:rPr>
          <w:spacing w:val="-57"/>
          <w:sz w:val="24"/>
        </w:rPr>
        <w:t xml:space="preserve">        </w:t>
      </w:r>
      <w:r w:rsidRPr="006C6D44">
        <w:rPr>
          <w:sz w:val="24"/>
        </w:rPr>
        <w:t>tettért</w:t>
      </w:r>
      <w:proofErr w:type="gramEnd"/>
      <w:r w:rsidRPr="006C6D44">
        <w:rPr>
          <w:sz w:val="24"/>
        </w:rPr>
        <w:t>, az emberséges hozzáállásért, nyilvános elismerésért</w:t>
      </w:r>
    </w:p>
    <w:p w14:paraId="53420FA4" w14:textId="77777777" w:rsidR="00506627" w:rsidRPr="006C6D44" w:rsidRDefault="00506627" w:rsidP="00506627">
      <w:pPr>
        <w:pStyle w:val="Zkladntext"/>
        <w:spacing w:before="5" w:line="360" w:lineRule="auto"/>
      </w:pPr>
    </w:p>
    <w:p w14:paraId="285EED9B" w14:textId="77777777" w:rsidR="00506627" w:rsidRPr="006C6D44" w:rsidRDefault="00506627" w:rsidP="00506627">
      <w:pPr>
        <w:pStyle w:val="Zkladntext"/>
        <w:spacing w:line="360" w:lineRule="auto"/>
        <w:ind w:left="116"/>
        <w:rPr>
          <w:sz w:val="28"/>
          <w:u w:val="single"/>
        </w:rPr>
      </w:pPr>
      <w:r w:rsidRPr="006C6D44">
        <w:rPr>
          <w:spacing w:val="-8"/>
          <w:sz w:val="28"/>
          <w:u w:val="single"/>
        </w:rPr>
        <w:t>A</w:t>
      </w:r>
      <w:r w:rsidRPr="006C6D44">
        <w:rPr>
          <w:spacing w:val="-15"/>
          <w:sz w:val="28"/>
          <w:u w:val="single"/>
        </w:rPr>
        <w:t xml:space="preserve"> </w:t>
      </w:r>
      <w:proofErr w:type="spellStart"/>
      <w:r w:rsidRPr="006C6D44">
        <w:rPr>
          <w:spacing w:val="-8"/>
          <w:sz w:val="28"/>
          <w:u w:val="single"/>
        </w:rPr>
        <w:t>fegyelmet</w:t>
      </w:r>
      <w:proofErr w:type="spellEnd"/>
      <w:r w:rsidRPr="006C6D44">
        <w:rPr>
          <w:spacing w:val="-13"/>
          <w:sz w:val="28"/>
          <w:u w:val="single"/>
        </w:rPr>
        <w:t xml:space="preserve"> </w:t>
      </w:r>
      <w:proofErr w:type="spellStart"/>
      <w:r w:rsidRPr="006C6D44">
        <w:rPr>
          <w:spacing w:val="-8"/>
          <w:sz w:val="28"/>
          <w:u w:val="single"/>
        </w:rPr>
        <w:t>erősítő</w:t>
      </w:r>
      <w:proofErr w:type="spellEnd"/>
      <w:r w:rsidRPr="006C6D44">
        <w:rPr>
          <w:spacing w:val="-16"/>
          <w:sz w:val="28"/>
          <w:u w:val="single"/>
        </w:rPr>
        <w:t xml:space="preserve"> </w:t>
      </w:r>
      <w:proofErr w:type="spellStart"/>
      <w:r w:rsidRPr="006C6D44">
        <w:rPr>
          <w:spacing w:val="-7"/>
          <w:sz w:val="28"/>
          <w:u w:val="single"/>
        </w:rPr>
        <w:t>intézkedések</w:t>
      </w:r>
      <w:proofErr w:type="spellEnd"/>
      <w:r w:rsidRPr="006C6D44">
        <w:rPr>
          <w:spacing w:val="-7"/>
          <w:sz w:val="28"/>
          <w:u w:val="single"/>
        </w:rPr>
        <w:t>:</w:t>
      </w:r>
    </w:p>
    <w:p w14:paraId="5CCE23C8" w14:textId="77777777" w:rsidR="00506627" w:rsidRPr="006C6D44" w:rsidRDefault="00506627" w:rsidP="00506627">
      <w:pPr>
        <w:pStyle w:val="Zkladntext"/>
        <w:spacing w:before="4" w:line="360" w:lineRule="auto"/>
        <w:rPr>
          <w:sz w:val="16"/>
        </w:rPr>
      </w:pPr>
    </w:p>
    <w:p w14:paraId="6B3F8CA4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osztályfőnöki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figyelmeztetés,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rendreutasítás:</w:t>
      </w:r>
    </w:p>
    <w:p w14:paraId="00035962" w14:textId="77777777" w:rsidR="00506627" w:rsidRPr="006C6D44" w:rsidRDefault="00506627" w:rsidP="00506627">
      <w:pPr>
        <w:pStyle w:val="Zkladntext"/>
        <w:spacing w:before="5" w:line="360" w:lineRule="auto"/>
      </w:pPr>
    </w:p>
    <w:p w14:paraId="1B88A400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belső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rendtartás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egyszeri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megsértéséért</w:t>
      </w:r>
    </w:p>
    <w:p w14:paraId="64084B99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8"/>
          <w:sz w:val="24"/>
        </w:rPr>
        <w:t xml:space="preserve">a pedagógiai gyűlésen felmerülő panaszok </w:t>
      </w:r>
      <w:r w:rsidRPr="006C6D44">
        <w:rPr>
          <w:spacing w:val="-7"/>
          <w:sz w:val="24"/>
        </w:rPr>
        <w:t>miatt, a pedagógusok által az osztálykönyvbe beírt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negatív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értékelés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miatt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(3-5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beírás)</w:t>
      </w:r>
    </w:p>
    <w:p w14:paraId="2D490BB4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69"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külső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6652D5C0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iskolában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cipőváltás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elmulasztásáért (téli időszakban)</w:t>
      </w:r>
    </w:p>
    <w:p w14:paraId="12DF0D08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lastRenderedPageBreak/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hetes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kötelességének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elmulasztása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12039D10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más,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kevésbé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súlyos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melyeket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osztályfőnök,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tanulók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javasolnak</w:t>
      </w:r>
    </w:p>
    <w:p w14:paraId="2FAD2849" w14:textId="442E69D4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többszöri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késés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proofErr w:type="gramStart"/>
      <w:r w:rsidRPr="006C6D44">
        <w:rPr>
          <w:spacing w:val="-7"/>
          <w:sz w:val="24"/>
        </w:rPr>
        <w:t>,</w:t>
      </w:r>
      <w:r w:rsidRPr="006C6D44">
        <w:rPr>
          <w:spacing w:val="-17"/>
          <w:sz w:val="24"/>
        </w:rPr>
        <w:t xml:space="preserve">  6</w:t>
      </w:r>
      <w:proofErr w:type="gramEnd"/>
      <w:r w:rsidRPr="006C6D44">
        <w:rPr>
          <w:spacing w:val="-17"/>
          <w:sz w:val="24"/>
        </w:rPr>
        <w:t xml:space="preserve"> </w:t>
      </w:r>
      <w:r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20EF3836" w14:textId="77777777" w:rsidR="00506627" w:rsidRPr="006C6D44" w:rsidRDefault="00506627" w:rsidP="00506627">
      <w:pPr>
        <w:pStyle w:val="Zkladntext"/>
        <w:spacing w:before="4" w:line="360" w:lineRule="auto"/>
      </w:pPr>
    </w:p>
    <w:p w14:paraId="144C323B" w14:textId="77777777" w:rsidR="00506627" w:rsidRPr="006C6D44" w:rsidRDefault="00506627" w:rsidP="00506627">
      <w:pPr>
        <w:pStyle w:val="Zkladntext"/>
        <w:spacing w:before="4" w:line="360" w:lineRule="auto"/>
      </w:pPr>
    </w:p>
    <w:p w14:paraId="4A2FC744" w14:textId="77777777" w:rsidR="00506627" w:rsidRPr="006C6D44" w:rsidRDefault="00506627" w:rsidP="00506627">
      <w:pPr>
        <w:pStyle w:val="Zkladntext"/>
        <w:spacing w:before="4" w:line="360" w:lineRule="auto"/>
      </w:pPr>
    </w:p>
    <w:p w14:paraId="25FC60A2" w14:textId="77777777" w:rsidR="00506627" w:rsidRPr="006C6D44" w:rsidRDefault="00506627" w:rsidP="00506627">
      <w:pPr>
        <w:pStyle w:val="Zkladntext"/>
        <w:spacing w:before="4" w:line="360" w:lineRule="auto"/>
      </w:pPr>
    </w:p>
    <w:p w14:paraId="560DF320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88"/>
        </w:tabs>
        <w:spacing w:before="1" w:line="360" w:lineRule="auto"/>
        <w:ind w:left="387" w:hanging="272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igazgató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megrovása:</w:t>
      </w:r>
    </w:p>
    <w:p w14:paraId="70350111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csalás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3C76DF57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6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beírás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osztálykönyvbe</w:t>
      </w:r>
    </w:p>
    <w:p w14:paraId="3762D151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megfelelő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viselkedésért</w:t>
      </w:r>
    </w:p>
    <w:p w14:paraId="6504D98E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ismétlődő,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amelyek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3-as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pontban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lettek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említve</w:t>
      </w:r>
    </w:p>
    <w:p w14:paraId="061B0138" w14:textId="77777777" w:rsidR="00506627" w:rsidRPr="006C6D44" w:rsidRDefault="00506627" w:rsidP="00506627">
      <w:pPr>
        <w:pStyle w:val="Zkladntext"/>
        <w:spacing w:before="2" w:line="360" w:lineRule="auto"/>
      </w:pPr>
    </w:p>
    <w:p w14:paraId="550A72A5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before="1" w:line="360" w:lineRule="auto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8"/>
          <w:sz w:val="28"/>
        </w:rPr>
        <w:t xml:space="preserve"> </w:t>
      </w:r>
      <w:r w:rsidRPr="006C6D44">
        <w:rPr>
          <w:spacing w:val="-8"/>
          <w:sz w:val="28"/>
        </w:rPr>
        <w:t>magaviseleti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jegy</w:t>
      </w:r>
      <w:r w:rsidRPr="006C6D44">
        <w:rPr>
          <w:spacing w:val="-22"/>
          <w:sz w:val="28"/>
        </w:rPr>
        <w:t xml:space="preserve"> </w:t>
      </w:r>
      <w:r w:rsidRPr="006C6D44">
        <w:rPr>
          <w:spacing w:val="-7"/>
          <w:sz w:val="28"/>
        </w:rPr>
        <w:t>lerontása</w:t>
      </w:r>
      <w:r w:rsidRPr="006C6D44">
        <w:rPr>
          <w:spacing w:val="-18"/>
          <w:sz w:val="28"/>
        </w:rPr>
        <w:t xml:space="preserve"> kettes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osztályzatra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(kielégítő):</w:t>
      </w:r>
    </w:p>
    <w:p w14:paraId="0CDD11B7" w14:textId="77777777" w:rsidR="00506627" w:rsidRPr="006C6D44" w:rsidRDefault="00506627" w:rsidP="00506627">
      <w:pPr>
        <w:pStyle w:val="Odsekzoznamu"/>
        <w:tabs>
          <w:tab w:val="left" w:pos="335"/>
        </w:tabs>
        <w:spacing w:before="1" w:line="360" w:lineRule="auto"/>
        <w:ind w:left="334" w:firstLine="0"/>
        <w:rPr>
          <w:sz w:val="28"/>
        </w:rPr>
      </w:pPr>
    </w:p>
    <w:p w14:paraId="17FD50EE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7-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16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6C167DD2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berendezésének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szándékos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 xml:space="preserve">rongálásáért </w:t>
      </w:r>
      <w:r w:rsidRPr="006C6D44">
        <w:rPr>
          <w:spacing w:val="-7"/>
          <w:sz w:val="24"/>
          <w:lang w:val="sk-SK"/>
        </w:rPr>
        <w:t>(</w:t>
      </w:r>
      <w:proofErr w:type="spellStart"/>
      <w:r w:rsidRPr="006C6D44">
        <w:rPr>
          <w:spacing w:val="-7"/>
          <w:sz w:val="24"/>
          <w:lang w:val="sk-SK"/>
        </w:rPr>
        <w:t>jelek</w:t>
      </w:r>
      <w:proofErr w:type="spellEnd"/>
      <w:r w:rsidRPr="006C6D44">
        <w:rPr>
          <w:spacing w:val="-7"/>
          <w:sz w:val="24"/>
          <w:lang w:val="sk-SK"/>
        </w:rPr>
        <w:t xml:space="preserve">, </w:t>
      </w:r>
      <w:proofErr w:type="spellStart"/>
      <w:r w:rsidRPr="006C6D44">
        <w:rPr>
          <w:spacing w:val="-7"/>
          <w:sz w:val="24"/>
          <w:lang w:val="sk-SK"/>
        </w:rPr>
        <w:t>képek</w:t>
      </w:r>
      <w:proofErr w:type="spellEnd"/>
      <w:r w:rsidRPr="006C6D44">
        <w:rPr>
          <w:spacing w:val="-7"/>
          <w:sz w:val="24"/>
          <w:lang w:val="sk-SK"/>
        </w:rPr>
        <w:t>)</w:t>
      </w:r>
    </w:p>
    <w:p w14:paraId="35E5C671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 xml:space="preserve">dohányzás miatt, alkoholos ital és más toxikus anyagok fogyasztásáért az iskola </w:t>
      </w:r>
      <w:proofErr w:type="spellStart"/>
      <w:r w:rsidRPr="006C6D44">
        <w:rPr>
          <w:spacing w:val="-8"/>
          <w:sz w:val="24"/>
        </w:rPr>
        <w:t>ter</w:t>
      </w:r>
      <w:r w:rsidRPr="006C6D44">
        <w:rPr>
          <w:spacing w:val="-8"/>
          <w:sz w:val="24"/>
          <w:lang w:val="sk-SK"/>
        </w:rPr>
        <w:t>ületén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belül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és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az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iskola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által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szervezett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rendezvényeken</w:t>
      </w:r>
      <w:proofErr w:type="spellEnd"/>
    </w:p>
    <w:p w14:paraId="4AFABF48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szabályok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megsértésének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súlyosságától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függően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pedagógiai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tanács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javaslatára</w:t>
      </w:r>
    </w:p>
    <w:p w14:paraId="10890C05" w14:textId="77777777" w:rsidR="00506627" w:rsidRPr="006C6D44" w:rsidRDefault="00506627" w:rsidP="00506627">
      <w:pPr>
        <w:pStyle w:val="Zkladntext"/>
        <w:spacing w:before="5" w:line="360" w:lineRule="auto"/>
      </w:pPr>
    </w:p>
    <w:p w14:paraId="749ECDA4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line="360" w:lineRule="auto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8"/>
          <w:sz w:val="28"/>
        </w:rPr>
        <w:t xml:space="preserve"> </w:t>
      </w:r>
      <w:r w:rsidRPr="006C6D44">
        <w:rPr>
          <w:spacing w:val="-8"/>
          <w:sz w:val="28"/>
        </w:rPr>
        <w:t>magaviseleti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8"/>
          <w:sz w:val="28"/>
        </w:rPr>
        <w:t>jegy</w:t>
      </w:r>
      <w:r w:rsidRPr="006C6D44">
        <w:rPr>
          <w:spacing w:val="-22"/>
          <w:sz w:val="28"/>
        </w:rPr>
        <w:t xml:space="preserve"> </w:t>
      </w:r>
      <w:r w:rsidRPr="006C6D44">
        <w:rPr>
          <w:spacing w:val="-7"/>
          <w:sz w:val="28"/>
        </w:rPr>
        <w:t>lerontása</w:t>
      </w:r>
      <w:r w:rsidRPr="006C6D44">
        <w:rPr>
          <w:spacing w:val="-18"/>
          <w:sz w:val="28"/>
        </w:rPr>
        <w:t xml:space="preserve"> </w:t>
      </w:r>
      <w:r w:rsidRPr="006C6D44">
        <w:rPr>
          <w:spacing w:val="-7"/>
          <w:sz w:val="28"/>
        </w:rPr>
        <w:t>hármas osztályzatra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(kevésbé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kielégítő):</w:t>
      </w:r>
    </w:p>
    <w:p w14:paraId="0B4404C4" w14:textId="77777777" w:rsidR="00506627" w:rsidRPr="006C6D44" w:rsidRDefault="00506627" w:rsidP="00506627">
      <w:pPr>
        <w:pStyle w:val="Zkladntext"/>
        <w:spacing w:before="3" w:line="360" w:lineRule="auto"/>
      </w:pPr>
    </w:p>
    <w:p w14:paraId="4B77942A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17-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34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457BFB9B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szabályok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megsértésének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súlyosságától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függően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pedagógiai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tanács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javaslatára</w:t>
      </w:r>
    </w:p>
    <w:p w14:paraId="407035D0" w14:textId="77777777" w:rsidR="00506627" w:rsidRPr="006C6D44" w:rsidRDefault="00506627" w:rsidP="00506627">
      <w:pPr>
        <w:pStyle w:val="Zkladntext"/>
        <w:spacing w:before="4" w:line="360" w:lineRule="auto"/>
      </w:pPr>
    </w:p>
    <w:p w14:paraId="2BCD3180" w14:textId="7777777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before="1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iskolából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8"/>
          <w:sz w:val="28"/>
        </w:rPr>
        <w:t>való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feltételes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kizárás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8"/>
          <w:sz w:val="28"/>
        </w:rPr>
        <w:t>(a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8"/>
          <w:sz w:val="28"/>
        </w:rPr>
        <w:t>szabályok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megsértésének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súlyosságától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7"/>
          <w:sz w:val="28"/>
        </w:rPr>
        <w:t>függően):</w:t>
      </w:r>
    </w:p>
    <w:p w14:paraId="79F0B32B" w14:textId="77777777" w:rsidR="00506627" w:rsidRPr="006C6D44" w:rsidRDefault="00506627" w:rsidP="00506627">
      <w:pPr>
        <w:pStyle w:val="Zkladntext"/>
        <w:spacing w:before="5" w:line="360" w:lineRule="auto"/>
      </w:pPr>
    </w:p>
    <w:p w14:paraId="22167741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35 és 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52E9AB30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right="100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tanárok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életét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egészségét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veszélyeztető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8"/>
          <w:sz w:val="24"/>
        </w:rPr>
        <w:t>dolgok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bejuttatásáért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iskolába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által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szervezett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rendezvényekre</w:t>
      </w:r>
    </w:p>
    <w:p w14:paraId="69594194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oktatási-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nevelési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folyamat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működésének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meghiúsításáért</w:t>
      </w:r>
    </w:p>
    <w:p w14:paraId="2035AF3F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lopás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4690CD9E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lastRenderedPageBreak/>
        <w:t>bántalmazásért,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mások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saját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egészségének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szándékos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megkárosításáért</w:t>
      </w:r>
    </w:p>
    <w:p w14:paraId="3C2CF60C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megfélemlítésért, zaklatásért 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zsarolásért</w:t>
      </w:r>
    </w:p>
    <w:p w14:paraId="23E8076C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vandalizmus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177184A4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rasszista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megnyilvánulásért</w:t>
      </w:r>
    </w:p>
    <w:p w14:paraId="78FA4936" w14:textId="77777777" w:rsidR="00506627" w:rsidRPr="006C6D44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left="116" w:right="197" w:firstLine="360"/>
        <w:rPr>
          <w:sz w:val="24"/>
        </w:rPr>
      </w:pPr>
      <w:r w:rsidRPr="006C6D44">
        <w:rPr>
          <w:spacing w:val="-8"/>
          <w:sz w:val="24"/>
        </w:rPr>
        <w:t xml:space="preserve">az iskola dolgozóival szemben elkövetett </w:t>
      </w:r>
      <w:r w:rsidRPr="006C6D44">
        <w:rPr>
          <w:spacing w:val="-7"/>
          <w:sz w:val="24"/>
        </w:rPr>
        <w:t>durva viselkedés, ill. etikátlan magatartás miatt</w:t>
      </w:r>
      <w:r w:rsidRPr="006C6D44">
        <w:rPr>
          <w:spacing w:val="-6"/>
          <w:sz w:val="24"/>
        </w:rPr>
        <w:t xml:space="preserve"> </w:t>
      </w:r>
    </w:p>
    <w:p w14:paraId="57D8B9F8" w14:textId="129E16EB" w:rsidR="00506627" w:rsidRPr="00506627" w:rsidRDefault="00506627" w:rsidP="00506627">
      <w:pPr>
        <w:tabs>
          <w:tab w:val="left" w:pos="836"/>
          <w:tab w:val="left" w:pos="837"/>
        </w:tabs>
        <w:spacing w:line="360" w:lineRule="auto"/>
        <w:ind w:left="116" w:right="197"/>
        <w:rPr>
          <w:spacing w:val="-7"/>
        </w:rPr>
      </w:pPr>
      <w:proofErr w:type="spellStart"/>
      <w:r w:rsidRPr="006C6D44">
        <w:rPr>
          <w:spacing w:val="-8"/>
        </w:rPr>
        <w:t>Ezekkel</w:t>
      </w:r>
      <w:proofErr w:type="spellEnd"/>
      <w:r w:rsidRPr="006C6D44">
        <w:rPr>
          <w:spacing w:val="-17"/>
        </w:rPr>
        <w:t xml:space="preserve"> </w:t>
      </w:r>
      <w:r w:rsidRPr="006C6D44">
        <w:rPr>
          <w:spacing w:val="-8"/>
        </w:rPr>
        <w:t>a</w:t>
      </w:r>
      <w:r w:rsidRPr="006C6D44">
        <w:rPr>
          <w:spacing w:val="-16"/>
        </w:rPr>
        <w:t xml:space="preserve"> </w:t>
      </w:r>
      <w:proofErr w:type="spellStart"/>
      <w:r w:rsidRPr="006C6D44">
        <w:rPr>
          <w:spacing w:val="-8"/>
        </w:rPr>
        <w:t>megszorításokkal</w:t>
      </w:r>
      <w:proofErr w:type="spellEnd"/>
      <w:r w:rsidRPr="006C6D44">
        <w:rPr>
          <w:spacing w:val="-13"/>
        </w:rPr>
        <w:t xml:space="preserve"> </w:t>
      </w:r>
      <w:proofErr w:type="spellStart"/>
      <w:r w:rsidRPr="006C6D44">
        <w:rPr>
          <w:spacing w:val="-7"/>
        </w:rPr>
        <w:t>függ</w:t>
      </w:r>
      <w:proofErr w:type="spellEnd"/>
      <w:r w:rsidRPr="006C6D44">
        <w:rPr>
          <w:spacing w:val="-17"/>
        </w:rPr>
        <w:t xml:space="preserve"> </w:t>
      </w:r>
      <w:proofErr w:type="spellStart"/>
      <w:r w:rsidRPr="006C6D44">
        <w:rPr>
          <w:spacing w:val="-7"/>
        </w:rPr>
        <w:t>össze</w:t>
      </w:r>
      <w:proofErr w:type="spellEnd"/>
      <w:r w:rsidRPr="006C6D44">
        <w:rPr>
          <w:spacing w:val="-18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5"/>
        </w:rPr>
        <w:t xml:space="preserve"> </w:t>
      </w:r>
      <w:proofErr w:type="spellStart"/>
      <w:r w:rsidRPr="006C6D44">
        <w:rPr>
          <w:spacing w:val="-7"/>
        </w:rPr>
        <w:t>magaviseleti</w:t>
      </w:r>
      <w:proofErr w:type="spellEnd"/>
      <w:r w:rsidRPr="006C6D44">
        <w:rPr>
          <w:spacing w:val="-19"/>
        </w:rPr>
        <w:t xml:space="preserve"> </w:t>
      </w:r>
      <w:proofErr w:type="spellStart"/>
      <w:r w:rsidRPr="006C6D44">
        <w:rPr>
          <w:spacing w:val="-7"/>
        </w:rPr>
        <w:t>értékelés</w:t>
      </w:r>
      <w:proofErr w:type="spellEnd"/>
      <w:r w:rsidRPr="006C6D44">
        <w:rPr>
          <w:spacing w:val="-16"/>
        </w:rPr>
        <w:t xml:space="preserve"> </w:t>
      </w:r>
      <w:proofErr w:type="spellStart"/>
      <w:r w:rsidRPr="006C6D44">
        <w:rPr>
          <w:spacing w:val="-7"/>
        </w:rPr>
        <w:t>lerontása</w:t>
      </w:r>
      <w:proofErr w:type="spellEnd"/>
      <w:r w:rsidRPr="006C6D44">
        <w:rPr>
          <w:spacing w:val="-18"/>
        </w:rPr>
        <w:t xml:space="preserve"> </w:t>
      </w:r>
      <w:proofErr w:type="spellStart"/>
      <w:r w:rsidRPr="006C6D44">
        <w:rPr>
          <w:spacing w:val="-18"/>
        </w:rPr>
        <w:t>hármasra</w:t>
      </w:r>
      <w:proofErr w:type="spellEnd"/>
      <w:r w:rsidRPr="006C6D44">
        <w:rPr>
          <w:spacing w:val="-18"/>
        </w:rPr>
        <w:t xml:space="preserve"> </w:t>
      </w:r>
      <w:r w:rsidRPr="006C6D44">
        <w:rPr>
          <w:spacing w:val="-7"/>
        </w:rPr>
        <w:t>(</w:t>
      </w:r>
      <w:proofErr w:type="spellStart"/>
      <w:r w:rsidRPr="006C6D44">
        <w:rPr>
          <w:spacing w:val="-7"/>
        </w:rPr>
        <w:t>kevésbé</w:t>
      </w:r>
      <w:proofErr w:type="spellEnd"/>
      <w:r w:rsidRPr="006C6D44">
        <w:rPr>
          <w:spacing w:val="-18"/>
        </w:rPr>
        <w:t xml:space="preserve"> </w:t>
      </w:r>
      <w:proofErr w:type="spellStart"/>
      <w:r>
        <w:rPr>
          <w:spacing w:val="-7"/>
        </w:rPr>
        <w:t>kielégítő</w:t>
      </w:r>
      <w:proofErr w:type="spellEnd"/>
      <w:r>
        <w:rPr>
          <w:spacing w:val="-7"/>
        </w:rPr>
        <w:t>)</w:t>
      </w:r>
    </w:p>
    <w:p w14:paraId="6A2FD31F" w14:textId="47C3474B" w:rsidR="00506627" w:rsidRDefault="00506627" w:rsidP="003646B0">
      <w:pPr>
        <w:rPr>
          <w:rFonts w:ascii="Arial" w:hAnsi="Arial" w:cs="Arial"/>
          <w:lang w:eastAsia="ar-SA"/>
        </w:rPr>
      </w:pPr>
    </w:p>
    <w:p w14:paraId="046DE6DB" w14:textId="39606167" w:rsidR="00506627" w:rsidRPr="006C6D44" w:rsidRDefault="00506627" w:rsidP="00506627">
      <w:pPr>
        <w:pStyle w:val="Odsekzoznamu"/>
        <w:numPr>
          <w:ilvl w:val="0"/>
          <w:numId w:val="6"/>
        </w:numPr>
        <w:tabs>
          <w:tab w:val="left" w:pos="335"/>
        </w:tabs>
        <w:spacing w:line="360" w:lineRule="auto"/>
        <w:rPr>
          <w:sz w:val="28"/>
        </w:rPr>
      </w:pPr>
      <w:r>
        <w:rPr>
          <w:spacing w:val="-8"/>
          <w:sz w:val="28"/>
        </w:rPr>
        <w:t xml:space="preserve"> </w:t>
      </w: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iskolából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történő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kizárás:</w:t>
      </w:r>
    </w:p>
    <w:p w14:paraId="073E13F0" w14:textId="77777777" w:rsidR="00506627" w:rsidRPr="006C6D44" w:rsidRDefault="00506627" w:rsidP="00506627">
      <w:pPr>
        <w:pStyle w:val="Odsekzoznamu"/>
        <w:tabs>
          <w:tab w:val="left" w:pos="335"/>
        </w:tabs>
        <w:spacing w:line="360" w:lineRule="auto"/>
        <w:ind w:left="334" w:firstLine="0"/>
        <w:rPr>
          <w:sz w:val="28"/>
        </w:rPr>
      </w:pPr>
    </w:p>
    <w:p w14:paraId="738F9063" w14:textId="77777777" w:rsidR="00506627" w:rsidRPr="00506627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  <w:szCs w:val="24"/>
        </w:rPr>
      </w:pPr>
      <w:r w:rsidRPr="00506627">
        <w:rPr>
          <w:spacing w:val="-8"/>
          <w:sz w:val="24"/>
          <w:szCs w:val="24"/>
        </w:rPr>
        <w:t>több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mint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35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igazolatlan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óráért,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pedagógiai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tanács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döntése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alapján</w:t>
      </w:r>
    </w:p>
    <w:p w14:paraId="65A31AA0" w14:textId="77777777" w:rsidR="00506627" w:rsidRPr="00506627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  <w:szCs w:val="24"/>
        </w:rPr>
      </w:pPr>
      <w:proofErr w:type="spellStart"/>
      <w:r w:rsidRPr="00506627">
        <w:rPr>
          <w:bCs/>
          <w:sz w:val="24"/>
          <w:szCs w:val="24"/>
          <w:lang w:val="sk-SK" w:eastAsia="sk-SK"/>
        </w:rPr>
        <w:t>iskolából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való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feltételes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 </w:t>
      </w:r>
      <w:proofErr w:type="spellStart"/>
      <w:r w:rsidRPr="00506627">
        <w:rPr>
          <w:bCs/>
          <w:sz w:val="24"/>
          <w:szCs w:val="24"/>
          <w:lang w:val="sk-SK" w:eastAsia="sk-SK"/>
        </w:rPr>
        <w:t>kizárás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esetén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a </w:t>
      </w:r>
      <w:proofErr w:type="spellStart"/>
      <w:r w:rsidRPr="00506627">
        <w:rPr>
          <w:bCs/>
          <w:sz w:val="24"/>
          <w:szCs w:val="24"/>
          <w:lang w:val="sk-SK" w:eastAsia="sk-SK"/>
        </w:rPr>
        <w:t>házirend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minimális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mértékű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megszegése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a </w:t>
      </w:r>
      <w:proofErr w:type="spellStart"/>
      <w:r w:rsidRPr="00506627">
        <w:rPr>
          <w:bCs/>
          <w:sz w:val="24"/>
          <w:szCs w:val="24"/>
          <w:lang w:val="sk-SK" w:eastAsia="sk-SK"/>
        </w:rPr>
        <w:t>feltételes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kizárás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időtartama</w:t>
      </w:r>
      <w:proofErr w:type="spellEnd"/>
      <w:r w:rsidRPr="00506627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506627">
        <w:rPr>
          <w:bCs/>
          <w:sz w:val="24"/>
          <w:szCs w:val="24"/>
          <w:lang w:val="sk-SK" w:eastAsia="sk-SK"/>
        </w:rPr>
        <w:t>alatt</w:t>
      </w:r>
      <w:proofErr w:type="spellEnd"/>
    </w:p>
    <w:p w14:paraId="3D416549" w14:textId="77777777" w:rsidR="00506627" w:rsidRPr="00506627" w:rsidRDefault="00506627" w:rsidP="00506627">
      <w:pPr>
        <w:pStyle w:val="Odsekzoznamu"/>
        <w:numPr>
          <w:ilvl w:val="1"/>
          <w:numId w:val="6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  <w:szCs w:val="24"/>
        </w:rPr>
      </w:pPr>
      <w:r w:rsidRPr="00506627">
        <w:rPr>
          <w:spacing w:val="-7"/>
          <w:sz w:val="24"/>
          <w:szCs w:val="24"/>
        </w:rPr>
        <w:t>a</w:t>
      </w:r>
      <w:r w:rsidRPr="00506627">
        <w:rPr>
          <w:spacing w:val="-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nagyon</w:t>
      </w:r>
      <w:r w:rsidRPr="00506627">
        <w:rPr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súlyos,</w:t>
      </w:r>
      <w:r w:rsidRPr="00506627">
        <w:rPr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vagy</w:t>
      </w:r>
      <w:r w:rsidRPr="00506627">
        <w:rPr>
          <w:spacing w:val="-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többször</w:t>
      </w:r>
      <w:r w:rsidRPr="00506627">
        <w:rPr>
          <w:spacing w:val="-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megismétlődő</w:t>
      </w:r>
      <w:r w:rsidRPr="00506627">
        <w:rPr>
          <w:spacing w:val="-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kihágások</w:t>
      </w:r>
      <w:r w:rsidRPr="00506627">
        <w:rPr>
          <w:spacing w:val="-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miatt</w:t>
      </w:r>
      <w:r w:rsidRPr="00506627">
        <w:rPr>
          <w:spacing w:val="-6"/>
          <w:sz w:val="24"/>
          <w:szCs w:val="24"/>
        </w:rPr>
        <w:t>,</w:t>
      </w:r>
      <w:r w:rsidRPr="00506627">
        <w:rPr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amelyek</w:t>
      </w:r>
      <w:r w:rsidRPr="00506627">
        <w:rPr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</w:t>
      </w:r>
      <w:r w:rsidRPr="00506627">
        <w:rPr>
          <w:spacing w:val="-1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7.</w:t>
      </w:r>
      <w:r w:rsidRPr="00506627">
        <w:rPr>
          <w:spacing w:val="-3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pontban</w:t>
      </w:r>
      <w:r w:rsidRPr="00506627">
        <w:rPr>
          <w:spacing w:val="-4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lettek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z w:val="24"/>
          <w:szCs w:val="24"/>
        </w:rPr>
        <w:t>megemlítve</w:t>
      </w:r>
    </w:p>
    <w:p w14:paraId="10D77059" w14:textId="77777777" w:rsidR="00506627" w:rsidRPr="00506627" w:rsidRDefault="00506627" w:rsidP="00506627">
      <w:pPr>
        <w:tabs>
          <w:tab w:val="left" w:pos="836"/>
          <w:tab w:val="left" w:pos="837"/>
        </w:tabs>
        <w:spacing w:before="1" w:line="360" w:lineRule="auto"/>
        <w:ind w:left="476"/>
      </w:pPr>
    </w:p>
    <w:p w14:paraId="33FDBD1B" w14:textId="77777777" w:rsidR="00506627" w:rsidRPr="00506627" w:rsidRDefault="00506627" w:rsidP="00506627">
      <w:pPr>
        <w:pStyle w:val="Zkladntext"/>
        <w:spacing w:line="360" w:lineRule="auto"/>
        <w:ind w:left="116" w:right="106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Amennyiben</w:t>
      </w:r>
      <w:proofErr w:type="spell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tanuló</w:t>
      </w:r>
      <w:proofErr w:type="spellEnd"/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olyan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dolgot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követ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el,</w:t>
      </w:r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melynek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következménye</w:t>
      </w:r>
      <w:proofErr w:type="spell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5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iskolából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való</w:t>
      </w:r>
      <w:proofErr w:type="spellEnd"/>
      <w:r w:rsidRPr="00506627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kizárás</w:t>
      </w:r>
      <w:proofErr w:type="spell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viszont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nem</w:t>
      </w:r>
      <w:proofErr w:type="spellEnd"/>
      <w:r w:rsidRPr="00506627">
        <w:rPr>
          <w:rFonts w:ascii="Times New Roman" w:hAnsi="Times New Roman" w:cs="Times New Roman"/>
          <w:b w:val="0"/>
          <w:spacing w:val="-5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tett</w:t>
      </w:r>
      <w:proofErr w:type="spellEnd"/>
      <w:r w:rsidRPr="00506627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még</w:t>
      </w:r>
      <w:proofErr w:type="spellEnd"/>
      <w:r w:rsidRPr="00506627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eleget</w:t>
      </w:r>
      <w:proofErr w:type="spellEnd"/>
      <w:r w:rsidRPr="00506627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9"/>
          <w:sz w:val="24"/>
          <w:szCs w:val="24"/>
        </w:rPr>
        <w:t>tankötelezettségnek</w:t>
      </w:r>
      <w:proofErr w:type="spellEnd"/>
      <w:r w:rsidRPr="00506627">
        <w:rPr>
          <w:rFonts w:ascii="Times New Roman" w:hAnsi="Times New Roman" w:cs="Times New Roman"/>
          <w:b w:val="0"/>
          <w:spacing w:val="-9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szülőkkel</w:t>
      </w:r>
      <w:proofErr w:type="spellEnd"/>
      <w:r w:rsidRPr="00506627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történő</w:t>
      </w:r>
      <w:proofErr w:type="spellEnd"/>
      <w:r w:rsidRPr="00506627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megegyezés</w:t>
      </w:r>
      <w:proofErr w:type="spellEnd"/>
      <w:r w:rsidRPr="00506627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után</w:t>
      </w:r>
      <w:proofErr w:type="spellEnd"/>
      <w:r w:rsidRPr="00506627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áthelyezhető</w:t>
      </w:r>
      <w:proofErr w:type="spellEnd"/>
      <w:r w:rsidRPr="00506627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>más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iskolába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,</w:t>
      </w:r>
      <w:r w:rsidRPr="0050662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esetleg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tankötelezettség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befejeztével</w:t>
      </w:r>
      <w:proofErr w:type="spellEnd"/>
      <w:r w:rsidRPr="00506627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kizárható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az</w:t>
      </w:r>
      <w:proofErr w:type="spellEnd"/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iskolából</w:t>
      </w:r>
      <w:proofErr w:type="spellEnd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.</w:t>
      </w:r>
    </w:p>
    <w:p w14:paraId="2992EBD4" w14:textId="77777777" w:rsidR="00506627" w:rsidRPr="00506627" w:rsidRDefault="00506627" w:rsidP="00506627">
      <w:pPr>
        <w:rPr>
          <w:lang w:eastAsia="ar-SA"/>
        </w:rPr>
      </w:pPr>
    </w:p>
    <w:p w14:paraId="3C1CF4D2" w14:textId="77777777" w:rsidR="00506627" w:rsidRPr="00506627" w:rsidRDefault="00506627" w:rsidP="003646B0">
      <w:pPr>
        <w:rPr>
          <w:rFonts w:ascii="Arial" w:hAnsi="Arial" w:cs="Arial"/>
          <w:lang w:eastAsia="ar-SA"/>
        </w:rPr>
      </w:pPr>
    </w:p>
    <w:p w14:paraId="365E6844" w14:textId="33F62CEB" w:rsidR="00506627" w:rsidRDefault="00506627" w:rsidP="003646B0">
      <w:pPr>
        <w:rPr>
          <w:rFonts w:ascii="Arial" w:hAnsi="Arial" w:cs="Arial"/>
          <w:lang w:eastAsia="ar-SA"/>
        </w:rPr>
      </w:pPr>
    </w:p>
    <w:p w14:paraId="062605CC" w14:textId="7BB90F17" w:rsidR="00506627" w:rsidRDefault="00506627" w:rsidP="003646B0">
      <w:pPr>
        <w:rPr>
          <w:rFonts w:ascii="Arial" w:hAnsi="Arial" w:cs="Arial"/>
          <w:lang w:eastAsia="ar-SA"/>
        </w:rPr>
      </w:pPr>
    </w:p>
    <w:p w14:paraId="0584D71A" w14:textId="543CA9BB" w:rsidR="00506627" w:rsidRDefault="00506627" w:rsidP="003646B0">
      <w:pPr>
        <w:rPr>
          <w:rFonts w:ascii="Arial" w:hAnsi="Arial" w:cs="Arial"/>
          <w:lang w:eastAsia="ar-SA"/>
        </w:rPr>
      </w:pPr>
    </w:p>
    <w:p w14:paraId="364847FF" w14:textId="0DFECC0B" w:rsidR="00506627" w:rsidRDefault="00506627" w:rsidP="003646B0">
      <w:pPr>
        <w:rPr>
          <w:rFonts w:ascii="Arial" w:hAnsi="Arial" w:cs="Arial"/>
          <w:lang w:eastAsia="ar-SA"/>
        </w:rPr>
      </w:pPr>
    </w:p>
    <w:p w14:paraId="02E683A3" w14:textId="6054BC2F" w:rsidR="00506627" w:rsidRDefault="00506627" w:rsidP="003646B0">
      <w:pPr>
        <w:rPr>
          <w:rFonts w:ascii="Arial" w:hAnsi="Arial" w:cs="Arial"/>
          <w:lang w:eastAsia="ar-SA"/>
        </w:rPr>
      </w:pPr>
    </w:p>
    <w:p w14:paraId="2DC44B38" w14:textId="5E865C4A" w:rsidR="00506627" w:rsidRDefault="00506627" w:rsidP="003646B0">
      <w:pPr>
        <w:rPr>
          <w:rFonts w:ascii="Arial" w:hAnsi="Arial" w:cs="Arial"/>
          <w:lang w:eastAsia="ar-SA"/>
        </w:rPr>
      </w:pPr>
    </w:p>
    <w:p w14:paraId="638F5E85" w14:textId="0E29F3C7" w:rsidR="00506627" w:rsidRDefault="00506627" w:rsidP="003646B0">
      <w:pPr>
        <w:rPr>
          <w:rFonts w:ascii="Arial" w:hAnsi="Arial" w:cs="Arial"/>
          <w:lang w:eastAsia="ar-SA"/>
        </w:rPr>
      </w:pPr>
    </w:p>
    <w:p w14:paraId="7A79DC80" w14:textId="300D1815" w:rsidR="00506627" w:rsidRDefault="00506627" w:rsidP="003646B0">
      <w:pPr>
        <w:rPr>
          <w:rFonts w:ascii="Arial" w:hAnsi="Arial" w:cs="Arial"/>
          <w:lang w:eastAsia="ar-SA"/>
        </w:rPr>
      </w:pPr>
    </w:p>
    <w:p w14:paraId="0161A198" w14:textId="1980EE08" w:rsidR="00506627" w:rsidRDefault="00506627" w:rsidP="003646B0">
      <w:pPr>
        <w:rPr>
          <w:rFonts w:ascii="Arial" w:hAnsi="Arial" w:cs="Arial"/>
          <w:lang w:eastAsia="ar-SA"/>
        </w:rPr>
      </w:pPr>
    </w:p>
    <w:p w14:paraId="02386A06" w14:textId="4948213D" w:rsidR="00506627" w:rsidRDefault="00506627" w:rsidP="003646B0">
      <w:pPr>
        <w:rPr>
          <w:rFonts w:ascii="Arial" w:hAnsi="Arial" w:cs="Arial"/>
          <w:lang w:eastAsia="ar-SA"/>
        </w:rPr>
      </w:pPr>
    </w:p>
    <w:p w14:paraId="6F2FF411" w14:textId="1DB3339A" w:rsidR="00506627" w:rsidRDefault="00506627" w:rsidP="003646B0">
      <w:pPr>
        <w:rPr>
          <w:rFonts w:ascii="Arial" w:hAnsi="Arial" w:cs="Arial"/>
          <w:lang w:eastAsia="ar-SA"/>
        </w:rPr>
      </w:pPr>
    </w:p>
    <w:p w14:paraId="7ECF657F" w14:textId="7575AF12" w:rsidR="00506627" w:rsidRDefault="00506627" w:rsidP="003646B0">
      <w:pPr>
        <w:rPr>
          <w:rFonts w:ascii="Arial" w:hAnsi="Arial" w:cs="Arial"/>
          <w:lang w:eastAsia="ar-SA"/>
        </w:rPr>
      </w:pPr>
    </w:p>
    <w:p w14:paraId="3ECA4225" w14:textId="705861FA" w:rsidR="00506627" w:rsidRDefault="00506627" w:rsidP="003646B0">
      <w:pPr>
        <w:rPr>
          <w:rFonts w:ascii="Arial" w:hAnsi="Arial" w:cs="Arial"/>
          <w:lang w:eastAsia="ar-SA"/>
        </w:rPr>
      </w:pPr>
    </w:p>
    <w:p w14:paraId="09B39A2D" w14:textId="4A2E689E" w:rsidR="00506627" w:rsidRDefault="00506627" w:rsidP="003646B0">
      <w:pPr>
        <w:rPr>
          <w:rFonts w:ascii="Arial" w:hAnsi="Arial" w:cs="Arial"/>
          <w:lang w:eastAsia="ar-SA"/>
        </w:rPr>
      </w:pPr>
    </w:p>
    <w:p w14:paraId="71705F0B" w14:textId="7EFB2D8A" w:rsidR="00506627" w:rsidRDefault="00506627" w:rsidP="003646B0">
      <w:pPr>
        <w:rPr>
          <w:rFonts w:ascii="Arial" w:hAnsi="Arial" w:cs="Arial"/>
          <w:lang w:eastAsia="ar-SA"/>
        </w:rPr>
      </w:pPr>
    </w:p>
    <w:p w14:paraId="050F13C7" w14:textId="2E766A86" w:rsidR="00506627" w:rsidRDefault="00506627" w:rsidP="003646B0">
      <w:pPr>
        <w:rPr>
          <w:rFonts w:ascii="Arial" w:hAnsi="Arial" w:cs="Arial"/>
          <w:lang w:eastAsia="ar-SA"/>
        </w:rPr>
      </w:pPr>
    </w:p>
    <w:p w14:paraId="0FE1571F" w14:textId="52D7FBD4" w:rsidR="00506627" w:rsidRDefault="00506627" w:rsidP="003646B0">
      <w:pPr>
        <w:rPr>
          <w:rFonts w:ascii="Arial" w:hAnsi="Arial" w:cs="Arial"/>
          <w:lang w:eastAsia="ar-SA"/>
        </w:rPr>
      </w:pPr>
    </w:p>
    <w:p w14:paraId="42E4DD5D" w14:textId="610D2175" w:rsidR="00506627" w:rsidRDefault="00506627" w:rsidP="003646B0">
      <w:pPr>
        <w:rPr>
          <w:rFonts w:ascii="Arial" w:hAnsi="Arial" w:cs="Arial"/>
          <w:lang w:eastAsia="ar-SA"/>
        </w:rPr>
      </w:pPr>
    </w:p>
    <w:p w14:paraId="4FC97C31" w14:textId="7FAE32D9" w:rsidR="00506627" w:rsidRDefault="00506627" w:rsidP="003646B0">
      <w:pPr>
        <w:rPr>
          <w:rFonts w:ascii="Arial" w:hAnsi="Arial" w:cs="Arial"/>
          <w:lang w:eastAsia="ar-SA"/>
        </w:rPr>
      </w:pPr>
    </w:p>
    <w:p w14:paraId="30FF00EF" w14:textId="77777777" w:rsidR="000B504A" w:rsidRDefault="000B504A" w:rsidP="000B504A">
      <w:pPr>
        <w:spacing w:before="74" w:line="360" w:lineRule="auto"/>
        <w:rPr>
          <w:rFonts w:ascii="Arial" w:hAnsi="Arial" w:cs="Arial"/>
          <w:lang w:eastAsia="ar-SA"/>
        </w:rPr>
      </w:pPr>
    </w:p>
    <w:p w14:paraId="47A175AA" w14:textId="241E1457" w:rsidR="00506627" w:rsidRPr="006C6D44" w:rsidRDefault="00506627" w:rsidP="000B504A">
      <w:pPr>
        <w:spacing w:before="74" w:line="360" w:lineRule="auto"/>
        <w:rPr>
          <w:i/>
          <w:sz w:val="32"/>
        </w:rPr>
      </w:pPr>
      <w:r w:rsidRPr="006C6D44">
        <w:rPr>
          <w:i/>
          <w:spacing w:val="-14"/>
          <w:sz w:val="32"/>
        </w:rPr>
        <w:lastRenderedPageBreak/>
        <w:t>A</w:t>
      </w:r>
      <w:r w:rsidRPr="006C6D44">
        <w:rPr>
          <w:i/>
          <w:spacing w:val="-29"/>
          <w:sz w:val="32"/>
        </w:rPr>
        <w:t xml:space="preserve"> </w:t>
      </w:r>
      <w:proofErr w:type="spellStart"/>
      <w:r w:rsidRPr="006C6D44">
        <w:rPr>
          <w:i/>
          <w:spacing w:val="-14"/>
          <w:sz w:val="32"/>
        </w:rPr>
        <w:t>tanulók</w:t>
      </w:r>
      <w:proofErr w:type="spellEnd"/>
      <w:r w:rsidRPr="006C6D44">
        <w:rPr>
          <w:i/>
          <w:spacing w:val="-27"/>
          <w:sz w:val="32"/>
        </w:rPr>
        <w:t xml:space="preserve"> </w:t>
      </w:r>
      <w:proofErr w:type="spellStart"/>
      <w:r w:rsidRPr="006C6D44">
        <w:rPr>
          <w:i/>
          <w:spacing w:val="-14"/>
          <w:sz w:val="32"/>
        </w:rPr>
        <w:t>magatartásának</w:t>
      </w:r>
      <w:proofErr w:type="spellEnd"/>
      <w:r w:rsidRPr="006C6D44">
        <w:rPr>
          <w:i/>
          <w:spacing w:val="-32"/>
          <w:sz w:val="32"/>
        </w:rPr>
        <w:t xml:space="preserve"> </w:t>
      </w:r>
      <w:proofErr w:type="spellStart"/>
      <w:r w:rsidRPr="006C6D44">
        <w:rPr>
          <w:i/>
          <w:spacing w:val="-13"/>
          <w:sz w:val="32"/>
        </w:rPr>
        <w:t>alapelvei</w:t>
      </w:r>
      <w:proofErr w:type="spellEnd"/>
      <w:r w:rsidRPr="006C6D44">
        <w:rPr>
          <w:i/>
          <w:spacing w:val="-13"/>
          <w:sz w:val="32"/>
        </w:rPr>
        <w:t>:</w:t>
      </w:r>
    </w:p>
    <w:p w14:paraId="182BC730" w14:textId="77777777" w:rsidR="00506627" w:rsidRPr="006C6D44" w:rsidRDefault="00506627" w:rsidP="00506627">
      <w:pPr>
        <w:pStyle w:val="Zkladntext"/>
        <w:spacing w:before="2" w:line="360" w:lineRule="auto"/>
        <w:rPr>
          <w:b w:val="0"/>
          <w:sz w:val="16"/>
        </w:rPr>
      </w:pPr>
    </w:p>
    <w:p w14:paraId="62853A67" w14:textId="77777777" w:rsidR="00506627" w:rsidRPr="006C6D44" w:rsidRDefault="00506627" w:rsidP="00506627">
      <w:pPr>
        <w:pStyle w:val="Odsekzoznamu"/>
        <w:numPr>
          <w:ilvl w:val="0"/>
          <w:numId w:val="7"/>
        </w:numPr>
        <w:tabs>
          <w:tab w:val="left" w:pos="292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Megszólítás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és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üdvözlés:</w:t>
      </w:r>
    </w:p>
    <w:p w14:paraId="2C1E6393" w14:textId="77777777" w:rsidR="00506627" w:rsidRPr="006C6D44" w:rsidRDefault="00506627" w:rsidP="00506627">
      <w:pPr>
        <w:pStyle w:val="Zkladntext"/>
        <w:spacing w:before="5" w:line="360" w:lineRule="auto"/>
      </w:pPr>
    </w:p>
    <w:p w14:paraId="24DED64C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8"/>
          <w:sz w:val="24"/>
        </w:rPr>
        <w:t xml:space="preserve">A tanulók </w:t>
      </w:r>
      <w:r w:rsidRPr="006C6D44">
        <w:rPr>
          <w:spacing w:val="-7"/>
          <w:sz w:val="24"/>
        </w:rPr>
        <w:t>az iskola dolgozóit igazgató úrnak, tanár úrnak, tanárnőnek, karbantartó úrnak, stb.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szólítják.</w:t>
      </w:r>
    </w:p>
    <w:p w14:paraId="13CFD790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következő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köszönési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formát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használják: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„Jó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napot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kívánok“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(Jó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reggelt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kívánok,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Jó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napot kívánok, Viszontlátásra</w:t>
      </w:r>
      <w:proofErr w:type="gramStart"/>
      <w:r w:rsidRPr="006C6D44">
        <w:rPr>
          <w:spacing w:val="-8"/>
          <w:sz w:val="24"/>
        </w:rPr>
        <w:t>....</w:t>
      </w:r>
      <w:proofErr w:type="gramEnd"/>
      <w:r w:rsidRPr="006C6D44">
        <w:rPr>
          <w:spacing w:val="-8"/>
          <w:sz w:val="24"/>
        </w:rPr>
        <w:t xml:space="preserve">) </w:t>
      </w:r>
      <w:r w:rsidRPr="006C6D44">
        <w:rPr>
          <w:spacing w:val="-7"/>
          <w:sz w:val="24"/>
        </w:rPr>
        <w:t>A tanulók ugyanazon a napon csak az első találkozáskor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köszönnek.</w:t>
      </w:r>
    </w:p>
    <w:p w14:paraId="278D5A66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line="360" w:lineRule="auto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valamennyi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alkalmazottjának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látogatójának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köszönnek.</w:t>
      </w:r>
    </w:p>
    <w:p w14:paraId="74D1BF89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óra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elején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végén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felállással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köszöntik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tanárt.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9"/>
          <w:sz w:val="24"/>
        </w:rPr>
        <w:t>osztályterembe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6"/>
          <w:sz w:val="24"/>
        </w:rPr>
        <w:t>más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egyén,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lép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be,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szintén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felállnak.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z w:val="24"/>
        </w:rPr>
        <w:t>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távozásukkor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ismét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felállnak,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csak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tanár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utasítására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ülnek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vissza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helyükre.</w:t>
      </w:r>
    </w:p>
    <w:p w14:paraId="2DADEBB9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before="1" w:line="360" w:lineRule="auto"/>
        <w:ind w:right="103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tanár</w:t>
      </w:r>
      <w:r w:rsidRPr="006C6D44">
        <w:rPr>
          <w:spacing w:val="20"/>
          <w:sz w:val="24"/>
        </w:rPr>
        <w:t xml:space="preserve"> </w:t>
      </w:r>
      <w:r w:rsidRPr="006C6D44">
        <w:rPr>
          <w:spacing w:val="-8"/>
          <w:sz w:val="24"/>
        </w:rPr>
        <w:t>utasítására</w:t>
      </w:r>
      <w:r w:rsidRPr="006C6D44">
        <w:rPr>
          <w:spacing w:val="19"/>
          <w:sz w:val="24"/>
        </w:rPr>
        <w:t xml:space="preserve"> </w:t>
      </w:r>
      <w:r w:rsidRPr="006C6D44">
        <w:rPr>
          <w:spacing w:val="-8"/>
          <w:sz w:val="24"/>
        </w:rPr>
        <w:t xml:space="preserve">testnevelésórán </w:t>
      </w:r>
      <w:r w:rsidRPr="006C6D44">
        <w:rPr>
          <w:spacing w:val="-7"/>
          <w:sz w:val="24"/>
        </w:rPr>
        <w:t>és</w:t>
      </w:r>
      <w:r w:rsidRPr="006C6D44">
        <w:rPr>
          <w:spacing w:val="21"/>
          <w:sz w:val="24"/>
        </w:rPr>
        <w:t xml:space="preserve"> </w:t>
      </w:r>
      <w:r w:rsidRPr="006C6D44">
        <w:rPr>
          <w:spacing w:val="-7"/>
          <w:sz w:val="24"/>
        </w:rPr>
        <w:t>ellenőrző</w:t>
      </w:r>
      <w:r w:rsidRPr="006C6D44">
        <w:rPr>
          <w:spacing w:val="17"/>
          <w:sz w:val="24"/>
        </w:rPr>
        <w:t xml:space="preserve"> </w:t>
      </w:r>
      <w:r w:rsidRPr="006C6D44">
        <w:rPr>
          <w:spacing w:val="-7"/>
          <w:sz w:val="24"/>
        </w:rPr>
        <w:t>dolgozatok</w:t>
      </w:r>
      <w:r w:rsidRPr="006C6D44">
        <w:rPr>
          <w:spacing w:val="17"/>
          <w:sz w:val="24"/>
        </w:rPr>
        <w:t xml:space="preserve"> </w:t>
      </w:r>
      <w:r w:rsidRPr="006C6D44">
        <w:rPr>
          <w:spacing w:val="-7"/>
          <w:sz w:val="24"/>
        </w:rPr>
        <w:t>írásakor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tanulók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nem</w:t>
      </w:r>
      <w:r w:rsidRPr="006C6D44">
        <w:rPr>
          <w:spacing w:val="-15"/>
          <w:sz w:val="24"/>
        </w:rPr>
        <w:t xml:space="preserve"> </w:t>
      </w:r>
      <w:r w:rsidRPr="006C6D44">
        <w:rPr>
          <w:sz w:val="24"/>
        </w:rPr>
        <w:t>köszönnek.</w:t>
      </w:r>
    </w:p>
    <w:p w14:paraId="0438E2EA" w14:textId="77777777" w:rsidR="00506627" w:rsidRPr="006C6D44" w:rsidRDefault="00506627" w:rsidP="00506627">
      <w:pPr>
        <w:pStyle w:val="Odsekzoznamu"/>
        <w:numPr>
          <w:ilvl w:val="1"/>
          <w:numId w:val="8"/>
        </w:numPr>
        <w:tabs>
          <w:tab w:val="left" w:pos="837"/>
        </w:tabs>
        <w:spacing w:line="360" w:lineRule="auto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dolgozóinak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területén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kívül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köszönnek.</w:t>
      </w:r>
    </w:p>
    <w:p w14:paraId="1565E228" w14:textId="77777777" w:rsidR="00506627" w:rsidRPr="006C6D44" w:rsidRDefault="00506627" w:rsidP="00506627">
      <w:pPr>
        <w:pStyle w:val="Zkladntext"/>
        <w:spacing w:before="2" w:line="360" w:lineRule="auto"/>
      </w:pPr>
    </w:p>
    <w:p w14:paraId="00A1E663" w14:textId="77777777" w:rsidR="00506627" w:rsidRPr="006C6D44" w:rsidRDefault="00506627" w:rsidP="00506627">
      <w:pPr>
        <w:pStyle w:val="Odsekzoznamu"/>
        <w:numPr>
          <w:ilvl w:val="0"/>
          <w:numId w:val="7"/>
        </w:numPr>
        <w:tabs>
          <w:tab w:val="left" w:pos="364"/>
        </w:tabs>
        <w:spacing w:before="1" w:line="360" w:lineRule="auto"/>
        <w:ind w:left="363" w:hanging="248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tanulók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7"/>
          <w:sz w:val="28"/>
        </w:rPr>
        <w:t>megérkezése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7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iskolába:</w:t>
      </w:r>
    </w:p>
    <w:p w14:paraId="5E100CE0" w14:textId="77777777" w:rsidR="00506627" w:rsidRPr="006C6D44" w:rsidRDefault="00506627" w:rsidP="00506627">
      <w:pPr>
        <w:pStyle w:val="Zkladntext"/>
        <w:spacing w:before="4" w:line="360" w:lineRule="auto"/>
      </w:pPr>
    </w:p>
    <w:p w14:paraId="28CACDF6" w14:textId="77777777" w:rsidR="00506627" w:rsidRPr="006C6D44" w:rsidRDefault="00506627" w:rsidP="00506627">
      <w:pPr>
        <w:pStyle w:val="Odsekzoznamu"/>
        <w:numPr>
          <w:ilvl w:val="0"/>
          <w:numId w:val="9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osztályterembe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legkésőbb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4"/>
          <w:sz w:val="24"/>
        </w:rPr>
        <w:t>10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perccel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óra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megkezdése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érkeznek.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7"/>
          <w:sz w:val="24"/>
        </w:rPr>
        <w:t xml:space="preserve">iskola </w:t>
      </w:r>
      <w:r w:rsidRPr="006C6D44">
        <w:rPr>
          <w:spacing w:val="-8"/>
          <w:sz w:val="24"/>
        </w:rPr>
        <w:t>épülete</w:t>
      </w:r>
      <w:r w:rsidRPr="006C6D44">
        <w:rPr>
          <w:spacing w:val="-7"/>
          <w:sz w:val="24"/>
        </w:rPr>
        <w:t xml:space="preserve"> 7.00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órától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nyitva.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 xml:space="preserve">bejáratot </w:t>
      </w:r>
      <w:r w:rsidRPr="006C6D44">
        <w:rPr>
          <w:spacing w:val="-7"/>
          <w:sz w:val="24"/>
        </w:rPr>
        <w:t>7.45-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6"/>
          <w:sz w:val="24"/>
        </w:rPr>
        <w:t>kor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7"/>
          <w:sz w:val="24"/>
        </w:rPr>
        <w:t xml:space="preserve">zárják </w:t>
      </w:r>
      <w:r w:rsidRPr="006C6D44">
        <w:rPr>
          <w:spacing w:val="-6"/>
          <w:sz w:val="24"/>
        </w:rPr>
        <w:t xml:space="preserve">be. </w:t>
      </w:r>
      <w:r w:rsidRPr="006C6D44">
        <w:rPr>
          <w:spacing w:val="-8"/>
          <w:sz w:val="24"/>
        </w:rPr>
        <w:t>Olyan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esetben,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7"/>
          <w:sz w:val="24"/>
        </w:rPr>
        <w:t xml:space="preserve"> diák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3"/>
          <w:sz w:val="24"/>
        </w:rPr>
        <w:t xml:space="preserve">csak </w:t>
      </w:r>
      <w:r w:rsidRPr="006C6D44">
        <w:rPr>
          <w:spacing w:val="-2"/>
          <w:sz w:val="24"/>
        </w:rPr>
        <w:t>a második, ill. következő órákra érkezne, az öltözőben vagy a folyosón tartózkodik,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csendben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van,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hogy</w:t>
      </w:r>
      <w:r w:rsidRPr="006C6D44">
        <w:rPr>
          <w:spacing w:val="-24"/>
          <w:sz w:val="24"/>
        </w:rPr>
        <w:t xml:space="preserve"> </w:t>
      </w:r>
      <w:r w:rsidRPr="006C6D44">
        <w:rPr>
          <w:sz w:val="24"/>
        </w:rPr>
        <w:t>ne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zavarja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tanítást.</w:t>
      </w:r>
    </w:p>
    <w:p w14:paraId="074C1A7B" w14:textId="77777777" w:rsidR="00506627" w:rsidRPr="006C6D44" w:rsidRDefault="00506627" w:rsidP="00506627">
      <w:pPr>
        <w:pStyle w:val="Odsekzoznamu"/>
        <w:numPr>
          <w:ilvl w:val="0"/>
          <w:numId w:val="9"/>
        </w:numPr>
        <w:tabs>
          <w:tab w:val="left" w:pos="837"/>
        </w:tabs>
        <w:spacing w:before="1" w:line="360" w:lineRule="auto"/>
        <w:ind w:right="105"/>
        <w:jc w:val="both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iskolába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8"/>
          <w:sz w:val="24"/>
        </w:rPr>
        <w:t>való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belépés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megtisztítják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lábbelijüket,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a téli időszakban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cipőjüket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papucsra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cserélik.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Az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átvett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papucs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lehet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olyan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sportcipő,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melyet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testnevelés</w:t>
      </w:r>
      <w:r w:rsidRPr="006C6D44">
        <w:rPr>
          <w:spacing w:val="-7"/>
          <w:sz w:val="24"/>
        </w:rPr>
        <w:t>órán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4"/>
          <w:sz w:val="24"/>
        </w:rPr>
        <w:t>is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használ,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fekete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talpú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papucs,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amely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padló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felületén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fekete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foltokat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hagyna.</w:t>
      </w:r>
    </w:p>
    <w:p w14:paraId="0DA0986F" w14:textId="77777777" w:rsidR="00506627" w:rsidRPr="006C6D44" w:rsidRDefault="00506627" w:rsidP="00506627">
      <w:pPr>
        <w:pStyle w:val="Odsekzoznamu"/>
        <w:numPr>
          <w:ilvl w:val="0"/>
          <w:numId w:val="9"/>
        </w:numPr>
        <w:tabs>
          <w:tab w:val="left" w:pos="837"/>
        </w:tabs>
        <w:spacing w:line="360" w:lineRule="auto"/>
        <w:ind w:right="108"/>
        <w:jc w:val="both"/>
        <w:rPr>
          <w:sz w:val="24"/>
        </w:rPr>
      </w:pP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öltözőben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tanuló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csupán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cipőjét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hagyja.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iskolába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érkezés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és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tanítás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4"/>
          <w:sz w:val="24"/>
        </w:rPr>
        <w:t>megkezdése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közötti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időt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9"/>
          <w:sz w:val="24"/>
        </w:rPr>
        <w:t>tananyagok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ismétlésével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9"/>
          <w:sz w:val="24"/>
        </w:rPr>
        <w:t>felkészüléssel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tölti.</w:t>
      </w:r>
    </w:p>
    <w:p w14:paraId="65049331" w14:textId="77777777" w:rsidR="00506627" w:rsidRPr="006C6D44" w:rsidRDefault="00506627" w:rsidP="00506627">
      <w:pPr>
        <w:pStyle w:val="Odsekzoznamu"/>
        <w:numPr>
          <w:ilvl w:val="0"/>
          <w:numId w:val="9"/>
        </w:numPr>
        <w:tabs>
          <w:tab w:val="left" w:pos="837"/>
        </w:tabs>
        <w:spacing w:line="360" w:lineRule="auto"/>
        <w:ind w:right="108"/>
        <w:jc w:val="both"/>
        <w:rPr>
          <w:sz w:val="24"/>
        </w:rPr>
      </w:pPr>
      <w:r w:rsidRPr="006C6D44">
        <w:rPr>
          <w:spacing w:val="-8"/>
          <w:sz w:val="24"/>
          <w:lang w:val="sk-SK"/>
        </w:rPr>
        <w:t>A </w:t>
      </w:r>
      <w:proofErr w:type="spellStart"/>
      <w:r w:rsidRPr="006C6D44">
        <w:rPr>
          <w:spacing w:val="-8"/>
          <w:sz w:val="24"/>
          <w:lang w:val="sk-SK"/>
        </w:rPr>
        <w:t>speciális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sportoktatás</w:t>
      </w:r>
      <w:proofErr w:type="spellEnd"/>
      <w:r w:rsidRPr="006C6D44">
        <w:rPr>
          <w:spacing w:val="-8"/>
          <w:sz w:val="24"/>
          <w:lang w:val="sk-SK"/>
        </w:rPr>
        <w:t xml:space="preserve"> 7,50-kor </w:t>
      </w:r>
      <w:proofErr w:type="spellStart"/>
      <w:r w:rsidRPr="006C6D44">
        <w:rPr>
          <w:spacing w:val="-8"/>
          <w:sz w:val="24"/>
          <w:lang w:val="sk-SK"/>
        </w:rPr>
        <w:t>kezdődik</w:t>
      </w:r>
      <w:proofErr w:type="spellEnd"/>
      <w:r w:rsidRPr="006C6D44">
        <w:rPr>
          <w:spacing w:val="-8"/>
          <w:sz w:val="24"/>
          <w:lang w:val="sk-SK"/>
        </w:rPr>
        <w:t>.</w:t>
      </w:r>
    </w:p>
    <w:p w14:paraId="7B8FB9D4" w14:textId="77777777" w:rsidR="00506627" w:rsidRPr="006C6D44" w:rsidRDefault="00506627" w:rsidP="00506627">
      <w:pPr>
        <w:pStyle w:val="Zkladntext"/>
        <w:spacing w:before="10" w:line="360" w:lineRule="auto"/>
      </w:pPr>
    </w:p>
    <w:p w14:paraId="534778C8" w14:textId="77777777" w:rsidR="000B504A" w:rsidRDefault="000B504A" w:rsidP="00506627">
      <w:pPr>
        <w:pStyle w:val="Nadpis1"/>
        <w:spacing w:line="360" w:lineRule="auto"/>
        <w:rPr>
          <w:b w:val="0"/>
          <w:spacing w:val="-13"/>
          <w:sz w:val="28"/>
        </w:rPr>
      </w:pPr>
    </w:p>
    <w:p w14:paraId="26979BD5" w14:textId="77777777" w:rsidR="000B504A" w:rsidRDefault="000B504A" w:rsidP="00506627">
      <w:pPr>
        <w:pStyle w:val="Nadpis1"/>
        <w:spacing w:line="360" w:lineRule="auto"/>
        <w:rPr>
          <w:b w:val="0"/>
          <w:spacing w:val="-13"/>
          <w:sz w:val="28"/>
        </w:rPr>
      </w:pPr>
    </w:p>
    <w:p w14:paraId="53D903F5" w14:textId="5731A519" w:rsidR="00506627" w:rsidRPr="006C6D44" w:rsidRDefault="00506627" w:rsidP="00506627">
      <w:pPr>
        <w:pStyle w:val="Nadpis1"/>
        <w:spacing w:line="360" w:lineRule="auto"/>
        <w:rPr>
          <w:b w:val="0"/>
          <w:sz w:val="28"/>
        </w:rPr>
      </w:pPr>
      <w:r w:rsidRPr="006C6D44">
        <w:rPr>
          <w:b w:val="0"/>
          <w:spacing w:val="-13"/>
          <w:sz w:val="28"/>
        </w:rPr>
        <w:t>III.</w:t>
      </w:r>
      <w:r w:rsidRPr="006C6D44">
        <w:rPr>
          <w:b w:val="0"/>
          <w:spacing w:val="-32"/>
          <w:sz w:val="28"/>
        </w:rPr>
        <w:t xml:space="preserve">  </w:t>
      </w:r>
      <w:r w:rsidRPr="006C6D44">
        <w:rPr>
          <w:b w:val="0"/>
          <w:spacing w:val="-13"/>
          <w:sz w:val="28"/>
        </w:rPr>
        <w:t>A</w:t>
      </w:r>
      <w:r w:rsidRPr="006C6D44">
        <w:rPr>
          <w:b w:val="0"/>
          <w:spacing w:val="-29"/>
          <w:sz w:val="28"/>
        </w:rPr>
        <w:t xml:space="preserve">  </w:t>
      </w:r>
      <w:proofErr w:type="spellStart"/>
      <w:r w:rsidRPr="006C6D44">
        <w:rPr>
          <w:b w:val="0"/>
          <w:spacing w:val="-13"/>
          <w:sz w:val="28"/>
        </w:rPr>
        <w:t>tanuló</w:t>
      </w:r>
      <w:proofErr w:type="spellEnd"/>
      <w:r w:rsidRPr="006C6D44">
        <w:rPr>
          <w:b w:val="0"/>
          <w:spacing w:val="-28"/>
          <w:sz w:val="28"/>
        </w:rPr>
        <w:t xml:space="preserve"> </w:t>
      </w:r>
      <w:proofErr w:type="spellStart"/>
      <w:r w:rsidRPr="006C6D44">
        <w:rPr>
          <w:b w:val="0"/>
          <w:spacing w:val="-13"/>
          <w:sz w:val="28"/>
        </w:rPr>
        <w:t>viselkedése</w:t>
      </w:r>
      <w:proofErr w:type="spellEnd"/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2"/>
          <w:sz w:val="28"/>
        </w:rPr>
        <w:t>a</w:t>
      </w:r>
      <w:r w:rsidRPr="006C6D44">
        <w:rPr>
          <w:b w:val="0"/>
          <w:spacing w:val="-28"/>
          <w:sz w:val="28"/>
        </w:rPr>
        <w:t xml:space="preserve"> </w:t>
      </w:r>
      <w:proofErr w:type="spellStart"/>
      <w:r w:rsidRPr="006C6D44">
        <w:rPr>
          <w:b w:val="0"/>
          <w:spacing w:val="-12"/>
          <w:sz w:val="28"/>
        </w:rPr>
        <w:t>tanítási</w:t>
      </w:r>
      <w:proofErr w:type="spellEnd"/>
      <w:r w:rsidRPr="006C6D44">
        <w:rPr>
          <w:b w:val="0"/>
          <w:spacing w:val="-30"/>
          <w:sz w:val="28"/>
        </w:rPr>
        <w:t xml:space="preserve"> </w:t>
      </w:r>
      <w:proofErr w:type="spellStart"/>
      <w:r w:rsidRPr="006C6D44">
        <w:rPr>
          <w:b w:val="0"/>
          <w:spacing w:val="-12"/>
          <w:sz w:val="28"/>
        </w:rPr>
        <w:t>órán</w:t>
      </w:r>
      <w:proofErr w:type="spellEnd"/>
      <w:r w:rsidRPr="006C6D44">
        <w:rPr>
          <w:b w:val="0"/>
          <w:spacing w:val="-12"/>
          <w:sz w:val="28"/>
        </w:rPr>
        <w:t>:</w:t>
      </w:r>
    </w:p>
    <w:p w14:paraId="4779B747" w14:textId="77777777" w:rsidR="00506627" w:rsidRPr="006C6D44" w:rsidRDefault="00506627" w:rsidP="00506627">
      <w:pPr>
        <w:pStyle w:val="Zkladntext"/>
        <w:spacing w:before="9" w:line="360" w:lineRule="auto"/>
        <w:rPr>
          <w:b w:val="0"/>
          <w:sz w:val="23"/>
        </w:rPr>
      </w:pPr>
    </w:p>
    <w:p w14:paraId="6471428A" w14:textId="23790080" w:rsidR="00506627" w:rsidRDefault="00506627" w:rsidP="00506627">
      <w:pPr>
        <w:rPr>
          <w:rFonts w:ascii="Arial" w:hAnsi="Arial" w:cs="Arial"/>
          <w:lang w:eastAsia="ar-SA"/>
        </w:rPr>
      </w:pPr>
      <w:r w:rsidRPr="006C6D44">
        <w:t>A</w:t>
      </w:r>
      <w:r w:rsidRPr="006C6D44">
        <w:rPr>
          <w:spacing w:val="-10"/>
        </w:rPr>
        <w:t xml:space="preserve"> </w:t>
      </w:r>
      <w:proofErr w:type="spellStart"/>
      <w:r w:rsidRPr="006C6D44">
        <w:rPr>
          <w:spacing w:val="-8"/>
        </w:rPr>
        <w:t>tanuló</w:t>
      </w:r>
      <w:proofErr w:type="spellEnd"/>
      <w:r w:rsidRPr="006C6D44">
        <w:rPr>
          <w:spacing w:val="-8"/>
        </w:rPr>
        <w:t xml:space="preserve"> </w:t>
      </w:r>
      <w:r w:rsidRPr="006C6D44">
        <w:t>a</w:t>
      </w:r>
      <w:r w:rsidRPr="006C6D44">
        <w:rPr>
          <w:spacing w:val="-11"/>
        </w:rPr>
        <w:t xml:space="preserve"> </w:t>
      </w:r>
      <w:proofErr w:type="spellStart"/>
      <w:r w:rsidRPr="006C6D44">
        <w:rPr>
          <w:spacing w:val="-8"/>
        </w:rPr>
        <w:t>tanítási</w:t>
      </w:r>
      <w:proofErr w:type="spellEnd"/>
      <w:r w:rsidRPr="006C6D44">
        <w:rPr>
          <w:spacing w:val="-9"/>
        </w:rPr>
        <w:t xml:space="preserve"> </w:t>
      </w:r>
      <w:proofErr w:type="spellStart"/>
      <w:r w:rsidRPr="006C6D44">
        <w:rPr>
          <w:spacing w:val="-7"/>
        </w:rPr>
        <w:t>órára</w:t>
      </w:r>
      <w:proofErr w:type="spellEnd"/>
      <w:r w:rsidRPr="006C6D44">
        <w:rPr>
          <w:spacing w:val="-8"/>
        </w:rPr>
        <w:t xml:space="preserve"> </w:t>
      </w:r>
      <w:proofErr w:type="spellStart"/>
      <w:r w:rsidRPr="006C6D44">
        <w:rPr>
          <w:spacing w:val="-5"/>
        </w:rPr>
        <w:t>és</w:t>
      </w:r>
      <w:proofErr w:type="spellEnd"/>
      <w:r w:rsidRPr="006C6D44">
        <w:rPr>
          <w:spacing w:val="-13"/>
        </w:rPr>
        <w:t xml:space="preserve"> </w:t>
      </w:r>
      <w:proofErr w:type="spellStart"/>
      <w:r w:rsidRPr="006C6D44">
        <w:rPr>
          <w:spacing w:val="-7"/>
        </w:rPr>
        <w:t>minden</w:t>
      </w:r>
      <w:proofErr w:type="spellEnd"/>
      <w:r w:rsidRPr="006C6D44">
        <w:rPr>
          <w:spacing w:val="-10"/>
        </w:rPr>
        <w:t xml:space="preserve"> </w:t>
      </w:r>
      <w:r w:rsidRPr="006C6D44">
        <w:rPr>
          <w:spacing w:val="-6"/>
        </w:rPr>
        <w:t>más</w:t>
      </w:r>
      <w:r w:rsidRPr="006C6D44">
        <w:rPr>
          <w:spacing w:val="-14"/>
        </w:rPr>
        <w:t xml:space="preserve"> </w:t>
      </w:r>
      <w:proofErr w:type="spellStart"/>
      <w:r w:rsidRPr="006C6D44">
        <w:rPr>
          <w:spacing w:val="-7"/>
        </w:rPr>
        <w:t>iskola</w:t>
      </w:r>
      <w:proofErr w:type="spellEnd"/>
      <w:r w:rsidRPr="006C6D44">
        <w:rPr>
          <w:spacing w:val="-11"/>
        </w:rPr>
        <w:t xml:space="preserve"> </w:t>
      </w:r>
      <w:proofErr w:type="spellStart"/>
      <w:r w:rsidRPr="006C6D44">
        <w:rPr>
          <w:spacing w:val="-7"/>
        </w:rPr>
        <w:t>által</w:t>
      </w:r>
      <w:proofErr w:type="spellEnd"/>
      <w:r w:rsidRPr="006C6D44">
        <w:rPr>
          <w:spacing w:val="-10"/>
        </w:rPr>
        <w:t xml:space="preserve"> </w:t>
      </w:r>
      <w:proofErr w:type="spellStart"/>
      <w:r w:rsidRPr="006C6D44">
        <w:rPr>
          <w:spacing w:val="-8"/>
        </w:rPr>
        <w:t>szervezett</w:t>
      </w:r>
      <w:proofErr w:type="spellEnd"/>
      <w:r w:rsidRPr="006C6D44">
        <w:rPr>
          <w:spacing w:val="-11"/>
        </w:rPr>
        <w:t xml:space="preserve"> </w:t>
      </w:r>
      <w:proofErr w:type="spellStart"/>
      <w:r w:rsidRPr="006C6D44">
        <w:rPr>
          <w:spacing w:val="-8"/>
        </w:rPr>
        <w:t>eseményre</w:t>
      </w:r>
      <w:proofErr w:type="spellEnd"/>
      <w:r w:rsidRPr="006C6D44">
        <w:rPr>
          <w:spacing w:val="-9"/>
        </w:rPr>
        <w:t xml:space="preserve"> </w:t>
      </w:r>
      <w:proofErr w:type="spellStart"/>
      <w:r w:rsidRPr="006C6D44">
        <w:rPr>
          <w:spacing w:val="-8"/>
        </w:rPr>
        <w:t>időben</w:t>
      </w:r>
      <w:proofErr w:type="spellEnd"/>
      <w:r w:rsidRPr="006C6D44">
        <w:rPr>
          <w:spacing w:val="-8"/>
        </w:rPr>
        <w:t>,</w:t>
      </w:r>
      <w:r w:rsidRPr="006C6D44">
        <w:rPr>
          <w:spacing w:val="-10"/>
        </w:rPr>
        <w:t xml:space="preserve"> </w:t>
      </w:r>
      <w:proofErr w:type="spellStart"/>
      <w:r w:rsidRPr="006C6D44">
        <w:rPr>
          <w:spacing w:val="-8"/>
        </w:rPr>
        <w:t>felkészülten</w:t>
      </w:r>
      <w:proofErr w:type="spellEnd"/>
      <w:r w:rsidRPr="006C6D44">
        <w:rPr>
          <w:spacing w:val="-8"/>
        </w:rPr>
        <w:t>,</w:t>
      </w:r>
    </w:p>
    <w:p w14:paraId="29925950" w14:textId="6E790B74" w:rsidR="00506627" w:rsidRDefault="00506627" w:rsidP="003646B0">
      <w:pPr>
        <w:rPr>
          <w:rFonts w:ascii="Arial" w:hAnsi="Arial" w:cs="Arial"/>
          <w:lang w:eastAsia="ar-SA"/>
        </w:rPr>
      </w:pPr>
    </w:p>
    <w:p w14:paraId="10EFD9CB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right="104"/>
        <w:jc w:val="both"/>
        <w:rPr>
          <w:sz w:val="24"/>
          <w:szCs w:val="24"/>
        </w:rPr>
      </w:pPr>
      <w:r w:rsidRPr="00506627">
        <w:rPr>
          <w:spacing w:val="-8"/>
          <w:sz w:val="24"/>
          <w:szCs w:val="24"/>
        </w:rPr>
        <w:t>a</w:t>
      </w:r>
      <w:r w:rsidRPr="00506627">
        <w:rPr>
          <w:spacing w:val="-23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tanuláshoz</w:t>
      </w:r>
      <w:r w:rsidRPr="00506627">
        <w:rPr>
          <w:spacing w:val="-21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szükséges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segédeszközökkel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érkezik.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2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tanítási</w:t>
      </w:r>
      <w:r w:rsidRPr="00506627">
        <w:rPr>
          <w:spacing w:val="-2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órára</w:t>
      </w:r>
      <w:r w:rsidRPr="00506627">
        <w:rPr>
          <w:spacing w:val="-2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szükséges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segédeszközeit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az</w:t>
      </w:r>
      <w:r w:rsidRPr="00506627">
        <w:rPr>
          <w:spacing w:val="-6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iskolapadjára</w:t>
      </w:r>
      <w:r w:rsidRPr="00506627">
        <w:rPr>
          <w:spacing w:val="-28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készíti,</w:t>
      </w:r>
      <w:r w:rsidRPr="00506627">
        <w:rPr>
          <w:spacing w:val="-2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egyéb</w:t>
      </w:r>
      <w:r w:rsidRPr="00506627">
        <w:rPr>
          <w:spacing w:val="-2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dolgai</w:t>
      </w:r>
      <w:r w:rsidRPr="00506627">
        <w:rPr>
          <w:spacing w:val="-2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2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táskájában</w:t>
      </w:r>
      <w:r w:rsidRPr="00506627">
        <w:rPr>
          <w:spacing w:val="-2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vannak.</w:t>
      </w:r>
      <w:r w:rsidRPr="00506627">
        <w:rPr>
          <w:spacing w:val="-2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2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többi</w:t>
      </w:r>
      <w:r w:rsidRPr="00506627">
        <w:rPr>
          <w:spacing w:val="-2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segédeszköze</w:t>
      </w:r>
      <w:r w:rsidRPr="00506627">
        <w:rPr>
          <w:spacing w:val="-2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2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táskájában</w:t>
      </w:r>
      <w:r w:rsidRPr="00506627">
        <w:rPr>
          <w:spacing w:val="-2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van.</w:t>
      </w:r>
      <w:r w:rsidRPr="00506627">
        <w:rPr>
          <w:spacing w:val="-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Ételt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és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italt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padon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nem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tart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tanítási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órák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alatt.</w:t>
      </w:r>
    </w:p>
    <w:p w14:paraId="5C82ED2D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right="104"/>
        <w:jc w:val="both"/>
        <w:rPr>
          <w:sz w:val="24"/>
          <w:szCs w:val="24"/>
        </w:rPr>
      </w:pPr>
      <w:r w:rsidRPr="00506627">
        <w:rPr>
          <w:spacing w:val="-8"/>
          <w:sz w:val="24"/>
          <w:szCs w:val="24"/>
        </w:rPr>
        <w:t>A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tanuló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csupán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olyan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dolgokat,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eszközöket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hord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az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iskolába,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amelyek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feltétlenül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szükségesek</w:t>
      </w:r>
      <w:r w:rsidRPr="00506627">
        <w:rPr>
          <w:spacing w:val="-6"/>
          <w:sz w:val="24"/>
          <w:szCs w:val="24"/>
        </w:rPr>
        <w:t xml:space="preserve"> </w:t>
      </w:r>
      <w:r w:rsidRPr="00506627">
        <w:rPr>
          <w:spacing w:val="-1"/>
          <w:sz w:val="24"/>
          <w:szCs w:val="24"/>
        </w:rPr>
        <w:t xml:space="preserve">a tanítási órára. Nem hord magával </w:t>
      </w:r>
      <w:r w:rsidRPr="00506627">
        <w:rPr>
          <w:sz w:val="24"/>
          <w:szCs w:val="24"/>
        </w:rPr>
        <w:t>drága dolgokat, ill. olyanokat, amelyek elvonnák</w:t>
      </w:r>
      <w:r w:rsidRPr="00506627">
        <w:rPr>
          <w:spacing w:val="1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 xml:space="preserve">osztálytársai </w:t>
      </w:r>
      <w:r w:rsidRPr="00506627">
        <w:rPr>
          <w:spacing w:val="-6"/>
          <w:sz w:val="24"/>
          <w:szCs w:val="24"/>
        </w:rPr>
        <w:t>figyelmét és rossz hatással lennének rájuk (fegyvereket, robbanószereket, drága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 xml:space="preserve">ékszereket, nem megfelelő irodalmat, nagyobb </w:t>
      </w:r>
      <w:r w:rsidRPr="00506627">
        <w:rPr>
          <w:spacing w:val="-7"/>
          <w:sz w:val="24"/>
          <w:szCs w:val="24"/>
        </w:rPr>
        <w:t xml:space="preserve">mennyiségű pénzt, állatokat, </w:t>
      </w:r>
      <w:r w:rsidRPr="00506627">
        <w:rPr>
          <w:spacing w:val="-8"/>
          <w:sz w:val="24"/>
          <w:szCs w:val="24"/>
        </w:rPr>
        <w:t>hangszereket,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elektronikai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eszközöket).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Ezek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eltulajdonításáért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és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elvesztéséért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z w:val="24"/>
          <w:szCs w:val="24"/>
        </w:rPr>
        <w:t>az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z w:val="24"/>
          <w:szCs w:val="24"/>
        </w:rPr>
        <w:t>iskola nem vállal felelősséget.</w:t>
      </w:r>
    </w:p>
    <w:p w14:paraId="25D1CC8A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before="1" w:line="360" w:lineRule="auto"/>
        <w:ind w:right="104"/>
        <w:jc w:val="both"/>
        <w:rPr>
          <w:sz w:val="24"/>
          <w:szCs w:val="24"/>
        </w:rPr>
      </w:pPr>
      <w:r w:rsidRPr="00506627">
        <w:rPr>
          <w:spacing w:val="-2"/>
          <w:sz w:val="24"/>
          <w:szCs w:val="24"/>
        </w:rPr>
        <w:t xml:space="preserve">A szaktantermekben és testnevelésórákon, </w:t>
      </w:r>
      <w:r w:rsidRPr="00506627">
        <w:rPr>
          <w:spacing w:val="-1"/>
          <w:sz w:val="24"/>
          <w:szCs w:val="24"/>
        </w:rPr>
        <w:t>a tornateremben a tanulók a tanár utasításait</w:t>
      </w:r>
      <w:r w:rsidRPr="00506627">
        <w:rPr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 xml:space="preserve">figyelembe véve tevékenykednek. Például </w:t>
      </w:r>
      <w:r w:rsidRPr="00506627">
        <w:rPr>
          <w:spacing w:val="-5"/>
          <w:sz w:val="24"/>
          <w:szCs w:val="24"/>
        </w:rPr>
        <w:t xml:space="preserve">testnevelésórán tilos gyűrűket, láncokat, fülbevalót, </w:t>
      </w:r>
      <w:r w:rsidRPr="00506627">
        <w:rPr>
          <w:sz w:val="24"/>
          <w:szCs w:val="24"/>
        </w:rPr>
        <w:t>karórát,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z w:val="24"/>
          <w:szCs w:val="24"/>
        </w:rPr>
        <w:t>stb. viselni.</w:t>
      </w:r>
    </w:p>
    <w:p w14:paraId="7CA080E7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right="104"/>
        <w:jc w:val="both"/>
        <w:rPr>
          <w:sz w:val="24"/>
          <w:szCs w:val="24"/>
        </w:rPr>
      </w:pPr>
      <w:r w:rsidRPr="00506627">
        <w:rPr>
          <w:sz w:val="24"/>
          <w:szCs w:val="24"/>
        </w:rPr>
        <w:t>A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tanuló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tanítás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alatt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9"/>
          <w:sz w:val="24"/>
          <w:szCs w:val="24"/>
        </w:rPr>
        <w:t>tisztelettudóan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viselkedik,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figyelemmel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követi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tanár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magyarázatát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5"/>
          <w:sz w:val="24"/>
          <w:szCs w:val="24"/>
        </w:rPr>
        <w:t>és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pacing w:val="-3"/>
          <w:sz w:val="24"/>
          <w:szCs w:val="24"/>
        </w:rPr>
        <w:t>diáktársai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3"/>
          <w:sz w:val="24"/>
          <w:szCs w:val="24"/>
        </w:rPr>
        <w:t>válaszait</w:t>
      </w:r>
      <w:r w:rsidRPr="00506627">
        <w:rPr>
          <w:spacing w:val="-10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is</w:t>
      </w:r>
      <w:r w:rsidRPr="00506627">
        <w:rPr>
          <w:spacing w:val="-8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egyben.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Becsületesen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és</w:t>
      </w:r>
      <w:r w:rsidRPr="00506627">
        <w:rPr>
          <w:spacing w:val="-8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aktívan</w:t>
      </w:r>
      <w:r w:rsidRPr="00506627">
        <w:rPr>
          <w:spacing w:val="-10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dolgozik,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nem</w:t>
      </w:r>
      <w:r w:rsidRPr="00506627">
        <w:rPr>
          <w:spacing w:val="-8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súg,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nem</w:t>
      </w:r>
      <w:r w:rsidRPr="00506627">
        <w:rPr>
          <w:spacing w:val="-8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les</w:t>
      </w:r>
      <w:r w:rsidRPr="00506627">
        <w:rPr>
          <w:spacing w:val="-9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és</w:t>
      </w:r>
      <w:r w:rsidRPr="00506627">
        <w:rPr>
          <w:spacing w:val="-10"/>
          <w:sz w:val="24"/>
          <w:szCs w:val="24"/>
        </w:rPr>
        <w:t xml:space="preserve"> </w:t>
      </w:r>
      <w:r w:rsidRPr="00506627">
        <w:rPr>
          <w:spacing w:val="-2"/>
          <w:sz w:val="24"/>
          <w:szCs w:val="24"/>
        </w:rPr>
        <w:t>nem</w:t>
      </w:r>
      <w:r w:rsidRPr="00506627">
        <w:rPr>
          <w:spacing w:val="-58"/>
          <w:sz w:val="24"/>
          <w:szCs w:val="24"/>
        </w:rPr>
        <w:t xml:space="preserve"> </w:t>
      </w:r>
      <w:r w:rsidRPr="00506627">
        <w:rPr>
          <w:sz w:val="24"/>
          <w:szCs w:val="24"/>
        </w:rPr>
        <w:t>zavarja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z w:val="24"/>
          <w:szCs w:val="24"/>
        </w:rPr>
        <w:t>tanítást.</w:t>
      </w:r>
    </w:p>
    <w:p w14:paraId="347E15A8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hanging="361"/>
        <w:jc w:val="both"/>
        <w:rPr>
          <w:sz w:val="24"/>
          <w:szCs w:val="24"/>
        </w:rPr>
      </w:pPr>
      <w:r w:rsidRPr="00506627">
        <w:rPr>
          <w:spacing w:val="-8"/>
          <w:sz w:val="24"/>
          <w:szCs w:val="24"/>
        </w:rPr>
        <w:t>Feleltetésnél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tanuló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tankönyvei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és</w:t>
      </w:r>
      <w:r w:rsidRPr="00506627">
        <w:rPr>
          <w:spacing w:val="-15"/>
          <w:sz w:val="24"/>
          <w:szCs w:val="24"/>
        </w:rPr>
        <w:t xml:space="preserve"> </w:t>
      </w:r>
      <w:proofErr w:type="spellStart"/>
      <w:r w:rsidRPr="00506627">
        <w:rPr>
          <w:spacing w:val="-7"/>
          <w:sz w:val="24"/>
          <w:szCs w:val="24"/>
        </w:rPr>
        <w:t>füzetei</w:t>
      </w:r>
      <w:proofErr w:type="spellEnd"/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zárva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vannak.</w:t>
      </w:r>
    </w:p>
    <w:p w14:paraId="64118BB2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right="106"/>
        <w:jc w:val="both"/>
        <w:rPr>
          <w:sz w:val="24"/>
          <w:szCs w:val="24"/>
        </w:rPr>
      </w:pPr>
      <w:r w:rsidRPr="00506627">
        <w:rPr>
          <w:spacing w:val="-4"/>
          <w:sz w:val="24"/>
          <w:szCs w:val="24"/>
        </w:rPr>
        <w:t>Ha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tanuló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felelni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szeretne,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vagy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csupán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tanártól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szeretne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kérdezni,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feltett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kézzel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jelentkezik.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Abban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az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esetben,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4"/>
          <w:sz w:val="24"/>
          <w:szCs w:val="24"/>
        </w:rPr>
        <w:t>ha</w:t>
      </w:r>
      <w:r w:rsidRPr="00506627">
        <w:rPr>
          <w:spacing w:val="-21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tanuló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jelent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vagy</w:t>
      </w:r>
      <w:r w:rsidRPr="00506627">
        <w:rPr>
          <w:spacing w:val="-2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felel,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feláll,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testtartása</w:t>
      </w:r>
      <w:r w:rsidRPr="00506627">
        <w:rPr>
          <w:spacing w:val="-20"/>
          <w:sz w:val="24"/>
          <w:szCs w:val="24"/>
        </w:rPr>
        <w:t xml:space="preserve"> </w:t>
      </w:r>
      <w:r w:rsidRPr="00506627">
        <w:rPr>
          <w:spacing w:val="-9"/>
          <w:sz w:val="24"/>
          <w:szCs w:val="24"/>
        </w:rPr>
        <w:t>egyenes,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hangosan</w:t>
      </w:r>
      <w:r w:rsidRPr="00506627">
        <w:rPr>
          <w:spacing w:val="-22"/>
          <w:sz w:val="24"/>
          <w:szCs w:val="24"/>
        </w:rPr>
        <w:t xml:space="preserve"> </w:t>
      </w:r>
      <w:r w:rsidRPr="00506627">
        <w:rPr>
          <w:spacing w:val="-5"/>
          <w:sz w:val="24"/>
          <w:szCs w:val="24"/>
        </w:rPr>
        <w:t>és</w:t>
      </w:r>
      <w:r w:rsidRPr="00506627">
        <w:rPr>
          <w:spacing w:val="-19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érthetően</w:t>
      </w:r>
    </w:p>
    <w:p w14:paraId="10291850" w14:textId="77777777" w:rsidR="00506627" w:rsidRPr="00506627" w:rsidRDefault="00506627" w:rsidP="00506627">
      <w:pPr>
        <w:pStyle w:val="Zkladntext"/>
        <w:spacing w:before="69" w:line="360" w:lineRule="auto"/>
        <w:ind w:left="836" w:right="10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beszél</w:t>
      </w:r>
      <w:proofErr w:type="spellEnd"/>
      <w:proofErr w:type="gramEnd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.</w:t>
      </w:r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8"/>
          <w:sz w:val="24"/>
          <w:szCs w:val="24"/>
        </w:rPr>
        <w:t>Csak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tanár</w:t>
      </w:r>
      <w:proofErr w:type="spellEnd"/>
      <w:r w:rsidRPr="00506627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utasítására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ül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le.</w:t>
      </w:r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Felszólítás</w:t>
      </w:r>
      <w:proofErr w:type="spellEnd"/>
      <w:r w:rsidRPr="00506627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nélkül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beszélni</w:t>
      </w:r>
      <w:proofErr w:type="spellEnd"/>
      <w:r w:rsidRPr="00506627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és</w:t>
      </w:r>
      <w:proofErr w:type="spellEnd"/>
      <w:r w:rsidRPr="00506627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megszólalni</w:t>
      </w:r>
      <w:proofErr w:type="spellEnd"/>
      <w:r w:rsidRPr="00506627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506627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pacing w:val="-7"/>
          <w:sz w:val="24"/>
          <w:szCs w:val="24"/>
        </w:rPr>
        <w:t>neveletlenség</w:t>
      </w:r>
      <w:proofErr w:type="spellEnd"/>
      <w:r w:rsidRPr="00506627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506627">
        <w:rPr>
          <w:rFonts w:ascii="Times New Roman" w:hAnsi="Times New Roman" w:cs="Times New Roman"/>
          <w:b w:val="0"/>
          <w:sz w:val="24"/>
          <w:szCs w:val="24"/>
        </w:rPr>
        <w:t>jele</w:t>
      </w:r>
      <w:proofErr w:type="spellEnd"/>
      <w:r w:rsidRPr="0050662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967714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before="1" w:line="360" w:lineRule="auto"/>
        <w:ind w:right="105"/>
        <w:jc w:val="both"/>
        <w:rPr>
          <w:sz w:val="24"/>
          <w:szCs w:val="24"/>
        </w:rPr>
      </w:pPr>
      <w:r w:rsidRPr="00506627">
        <w:rPr>
          <w:spacing w:val="-7"/>
          <w:sz w:val="24"/>
          <w:szCs w:val="24"/>
        </w:rPr>
        <w:t>Abban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az</w:t>
      </w:r>
      <w:r w:rsidRPr="00506627">
        <w:rPr>
          <w:spacing w:val="-11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esetben,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4"/>
          <w:sz w:val="24"/>
          <w:szCs w:val="24"/>
        </w:rPr>
        <w:t>ha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tanuló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nem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készült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az</w:t>
      </w:r>
      <w:r w:rsidRPr="00506627">
        <w:rPr>
          <w:spacing w:val="-11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órára,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ill.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nincs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kész</w:t>
      </w:r>
      <w:r w:rsidRPr="00506627">
        <w:rPr>
          <w:spacing w:val="-11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házi</w:t>
      </w:r>
      <w:r w:rsidRPr="00506627">
        <w:rPr>
          <w:spacing w:val="-12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feladata,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z w:val="24"/>
          <w:szCs w:val="24"/>
        </w:rPr>
        <w:t>a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tanítási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6"/>
          <w:sz w:val="24"/>
          <w:szCs w:val="24"/>
        </w:rPr>
        <w:t>óra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 xml:space="preserve">elején jelent, </w:t>
      </w:r>
      <w:r w:rsidRPr="00506627">
        <w:rPr>
          <w:spacing w:val="-6"/>
          <w:sz w:val="24"/>
          <w:szCs w:val="24"/>
        </w:rPr>
        <w:t>s megindokolja felkészületlenségét. Az óra közben történő jelentést a tanár már</w:t>
      </w:r>
      <w:r w:rsidRPr="00506627">
        <w:rPr>
          <w:spacing w:val="-57"/>
          <w:sz w:val="24"/>
          <w:szCs w:val="24"/>
        </w:rPr>
        <w:t xml:space="preserve"> </w:t>
      </w:r>
      <w:r w:rsidRPr="00506627">
        <w:rPr>
          <w:sz w:val="24"/>
          <w:szCs w:val="24"/>
        </w:rPr>
        <w:t>nem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z w:val="24"/>
          <w:szCs w:val="24"/>
        </w:rPr>
        <w:t>köteles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z w:val="24"/>
          <w:szCs w:val="24"/>
        </w:rPr>
        <w:t>elfogadni.</w:t>
      </w:r>
    </w:p>
    <w:p w14:paraId="0E62EEB8" w14:textId="77777777" w:rsidR="00506627" w:rsidRPr="00506627" w:rsidRDefault="00506627" w:rsidP="00506627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hanging="361"/>
        <w:jc w:val="both"/>
        <w:rPr>
          <w:sz w:val="24"/>
          <w:szCs w:val="24"/>
        </w:rPr>
      </w:pPr>
      <w:r w:rsidRPr="00506627">
        <w:rPr>
          <w:spacing w:val="-8"/>
          <w:sz w:val="24"/>
          <w:szCs w:val="24"/>
        </w:rPr>
        <w:t>A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8"/>
          <w:sz w:val="24"/>
          <w:szCs w:val="24"/>
        </w:rPr>
        <w:t>tanuló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csak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18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tanár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beleegyezésével</w:t>
      </w:r>
      <w:r w:rsidRPr="00506627">
        <w:rPr>
          <w:spacing w:val="-13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hagyhatja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el</w:t>
      </w:r>
      <w:r w:rsidRPr="00506627">
        <w:rPr>
          <w:spacing w:val="-14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az</w:t>
      </w:r>
      <w:r w:rsidRPr="00506627">
        <w:rPr>
          <w:spacing w:val="-16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osztályt,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ill.</w:t>
      </w:r>
      <w:r w:rsidRPr="00506627">
        <w:rPr>
          <w:spacing w:val="-17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a</w:t>
      </w:r>
      <w:r w:rsidRPr="00506627">
        <w:rPr>
          <w:spacing w:val="-15"/>
          <w:sz w:val="24"/>
          <w:szCs w:val="24"/>
        </w:rPr>
        <w:t xml:space="preserve"> </w:t>
      </w:r>
      <w:r w:rsidRPr="00506627">
        <w:rPr>
          <w:spacing w:val="-7"/>
          <w:sz w:val="24"/>
          <w:szCs w:val="24"/>
        </w:rPr>
        <w:t>tantermet.</w:t>
      </w:r>
    </w:p>
    <w:p w14:paraId="5B5BDDA1" w14:textId="4B9A6D38" w:rsidR="00506627" w:rsidRPr="000B504A" w:rsidRDefault="00506627" w:rsidP="00D7628A">
      <w:pPr>
        <w:pStyle w:val="Odsekzoznamu"/>
        <w:numPr>
          <w:ilvl w:val="1"/>
          <w:numId w:val="11"/>
        </w:numPr>
        <w:tabs>
          <w:tab w:val="left" w:pos="837"/>
        </w:tabs>
        <w:spacing w:line="360" w:lineRule="auto"/>
        <w:ind w:right="110"/>
        <w:jc w:val="both"/>
        <w:rPr>
          <w:sz w:val="24"/>
          <w:szCs w:val="24"/>
        </w:rPr>
      </w:pPr>
      <w:r w:rsidRPr="00506627">
        <w:rPr>
          <w:spacing w:val="-2"/>
          <w:sz w:val="24"/>
          <w:szCs w:val="24"/>
        </w:rPr>
        <w:t xml:space="preserve">Az osztályterem elhagyása előtt a tanuló rendet tesz a környezetében, a szemetet a szemétkosárba dobja. </w:t>
      </w:r>
    </w:p>
    <w:p w14:paraId="7E5CE27E" w14:textId="77777777" w:rsidR="000B504A" w:rsidRPr="00D7628A" w:rsidRDefault="000B504A" w:rsidP="000B504A">
      <w:pPr>
        <w:pStyle w:val="Odsekzoznamu"/>
        <w:tabs>
          <w:tab w:val="left" w:pos="837"/>
        </w:tabs>
        <w:spacing w:line="360" w:lineRule="auto"/>
        <w:ind w:right="110" w:firstLine="0"/>
        <w:jc w:val="both"/>
        <w:rPr>
          <w:sz w:val="24"/>
          <w:szCs w:val="24"/>
        </w:rPr>
      </w:pPr>
    </w:p>
    <w:p w14:paraId="6E5262F2" w14:textId="1298242F" w:rsidR="00506627" w:rsidRPr="000B504A" w:rsidRDefault="00D7628A" w:rsidP="000B504A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line="360" w:lineRule="auto"/>
        <w:ind w:hanging="330"/>
        <w:rPr>
          <w:b w:val="0"/>
          <w:sz w:val="28"/>
          <w:szCs w:val="28"/>
        </w:rPr>
      </w:pPr>
      <w:r w:rsidRPr="000B504A">
        <w:rPr>
          <w:b w:val="0"/>
          <w:spacing w:val="-13"/>
          <w:sz w:val="28"/>
          <w:szCs w:val="28"/>
        </w:rPr>
        <w:lastRenderedPageBreak/>
        <w:t xml:space="preserve"> </w:t>
      </w:r>
      <w:r w:rsidR="00506627" w:rsidRPr="000B504A">
        <w:rPr>
          <w:b w:val="0"/>
          <w:spacing w:val="-13"/>
          <w:sz w:val="28"/>
          <w:szCs w:val="28"/>
        </w:rPr>
        <w:t>A</w:t>
      </w:r>
      <w:r w:rsidR="00506627" w:rsidRPr="000B504A">
        <w:rPr>
          <w:b w:val="0"/>
          <w:spacing w:val="-30"/>
          <w:sz w:val="28"/>
          <w:szCs w:val="28"/>
        </w:rPr>
        <w:t xml:space="preserve"> </w:t>
      </w:r>
      <w:proofErr w:type="spellStart"/>
      <w:r w:rsidR="00506627" w:rsidRPr="000B504A">
        <w:rPr>
          <w:b w:val="0"/>
          <w:spacing w:val="-13"/>
          <w:sz w:val="28"/>
          <w:szCs w:val="28"/>
        </w:rPr>
        <w:t>tanulók</w:t>
      </w:r>
      <w:proofErr w:type="spellEnd"/>
      <w:r w:rsidR="00506627" w:rsidRPr="000B504A">
        <w:rPr>
          <w:b w:val="0"/>
          <w:spacing w:val="-27"/>
          <w:sz w:val="28"/>
          <w:szCs w:val="28"/>
        </w:rPr>
        <w:t xml:space="preserve"> </w:t>
      </w:r>
      <w:proofErr w:type="spellStart"/>
      <w:r w:rsidR="00506627" w:rsidRPr="000B504A">
        <w:rPr>
          <w:b w:val="0"/>
          <w:spacing w:val="-13"/>
          <w:sz w:val="28"/>
          <w:szCs w:val="28"/>
        </w:rPr>
        <w:t>viselkedése</w:t>
      </w:r>
      <w:proofErr w:type="spellEnd"/>
      <w:r w:rsidR="00506627" w:rsidRPr="000B504A">
        <w:rPr>
          <w:b w:val="0"/>
          <w:spacing w:val="-30"/>
          <w:sz w:val="28"/>
          <w:szCs w:val="28"/>
        </w:rPr>
        <w:t xml:space="preserve"> </w:t>
      </w:r>
      <w:r w:rsidR="00506627" w:rsidRPr="000B504A">
        <w:rPr>
          <w:b w:val="0"/>
          <w:spacing w:val="-13"/>
          <w:sz w:val="28"/>
          <w:szCs w:val="28"/>
        </w:rPr>
        <w:t>a</w:t>
      </w:r>
      <w:r w:rsidR="00506627" w:rsidRPr="000B504A">
        <w:rPr>
          <w:b w:val="0"/>
          <w:spacing w:val="-31"/>
          <w:sz w:val="28"/>
          <w:szCs w:val="28"/>
        </w:rPr>
        <w:t xml:space="preserve"> </w:t>
      </w:r>
      <w:proofErr w:type="spellStart"/>
      <w:r w:rsidR="00506627" w:rsidRPr="000B504A">
        <w:rPr>
          <w:b w:val="0"/>
          <w:spacing w:val="-13"/>
          <w:sz w:val="28"/>
          <w:szCs w:val="28"/>
        </w:rPr>
        <w:t>szünetben</w:t>
      </w:r>
      <w:proofErr w:type="spellEnd"/>
      <w:r w:rsidR="00506627" w:rsidRPr="000B504A">
        <w:rPr>
          <w:b w:val="0"/>
          <w:spacing w:val="-13"/>
          <w:sz w:val="28"/>
          <w:szCs w:val="28"/>
        </w:rPr>
        <w:t>:</w:t>
      </w:r>
    </w:p>
    <w:p w14:paraId="34B96697" w14:textId="57DEFBB0" w:rsidR="00506627" w:rsidRPr="00506627" w:rsidRDefault="00506627" w:rsidP="00506627">
      <w:pPr>
        <w:spacing w:line="360" w:lineRule="auto"/>
        <w:ind w:left="567"/>
        <w:jc w:val="both"/>
        <w:rPr>
          <w:lang w:eastAsia="ar-SA"/>
        </w:rPr>
      </w:pPr>
      <w:r w:rsidRPr="00506627">
        <w:rPr>
          <w:spacing w:val="-3"/>
        </w:rPr>
        <w:t xml:space="preserve">A </w:t>
      </w:r>
      <w:proofErr w:type="spellStart"/>
      <w:r w:rsidRPr="00506627">
        <w:rPr>
          <w:spacing w:val="-3"/>
        </w:rPr>
        <w:t>diák</w:t>
      </w:r>
      <w:proofErr w:type="spellEnd"/>
      <w:r w:rsidRPr="00506627">
        <w:rPr>
          <w:spacing w:val="-3"/>
        </w:rPr>
        <w:t xml:space="preserve"> a </w:t>
      </w:r>
      <w:proofErr w:type="spellStart"/>
      <w:r w:rsidRPr="00506627">
        <w:rPr>
          <w:spacing w:val="-3"/>
        </w:rPr>
        <w:t>szünetben</w:t>
      </w:r>
      <w:proofErr w:type="spellEnd"/>
      <w:r w:rsidRPr="00506627">
        <w:rPr>
          <w:spacing w:val="-3"/>
        </w:rPr>
        <w:t xml:space="preserve"> </w:t>
      </w:r>
      <w:proofErr w:type="spellStart"/>
      <w:r w:rsidRPr="00506627">
        <w:rPr>
          <w:spacing w:val="-3"/>
        </w:rPr>
        <w:t>az</w:t>
      </w:r>
      <w:proofErr w:type="spellEnd"/>
      <w:r w:rsidRPr="00506627">
        <w:rPr>
          <w:spacing w:val="-3"/>
        </w:rPr>
        <w:t xml:space="preserve"> </w:t>
      </w:r>
      <w:proofErr w:type="spellStart"/>
      <w:r w:rsidRPr="00506627">
        <w:rPr>
          <w:spacing w:val="-3"/>
        </w:rPr>
        <w:t>osztályteremben</w:t>
      </w:r>
      <w:proofErr w:type="spellEnd"/>
      <w:r w:rsidRPr="00506627">
        <w:rPr>
          <w:spacing w:val="-3"/>
        </w:rPr>
        <w:t xml:space="preserve"> </w:t>
      </w:r>
      <w:proofErr w:type="spellStart"/>
      <w:r w:rsidRPr="00506627">
        <w:rPr>
          <w:spacing w:val="-3"/>
        </w:rPr>
        <w:t>marad</w:t>
      </w:r>
      <w:proofErr w:type="spellEnd"/>
      <w:r w:rsidRPr="00506627">
        <w:rPr>
          <w:spacing w:val="-3"/>
        </w:rPr>
        <w:t xml:space="preserve">, </w:t>
      </w:r>
      <w:proofErr w:type="spellStart"/>
      <w:r w:rsidRPr="00506627">
        <w:rPr>
          <w:spacing w:val="-2"/>
        </w:rPr>
        <w:t>előkészíti</w:t>
      </w:r>
      <w:proofErr w:type="spellEnd"/>
      <w:r w:rsidRPr="00506627">
        <w:rPr>
          <w:spacing w:val="-2"/>
        </w:rPr>
        <w:t xml:space="preserve"> a </w:t>
      </w:r>
      <w:proofErr w:type="spellStart"/>
      <w:r w:rsidRPr="00506627">
        <w:rPr>
          <w:spacing w:val="-2"/>
        </w:rPr>
        <w:t>további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tanítási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órára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szükséges</w:t>
      </w:r>
      <w:proofErr w:type="spellEnd"/>
      <w:r w:rsidRPr="00506627">
        <w:rPr>
          <w:spacing w:val="-58"/>
        </w:rPr>
        <w:t xml:space="preserve"> </w:t>
      </w:r>
      <w:proofErr w:type="spellStart"/>
      <w:r w:rsidRPr="00506627">
        <w:t>segédeszközeit</w:t>
      </w:r>
      <w:proofErr w:type="spellEnd"/>
      <w:r w:rsidRPr="00506627">
        <w:rPr>
          <w:spacing w:val="1"/>
        </w:rPr>
        <w:t xml:space="preserve"> </w:t>
      </w:r>
      <w:proofErr w:type="spellStart"/>
      <w:r w:rsidRPr="00506627">
        <w:t>és</w:t>
      </w:r>
      <w:proofErr w:type="spellEnd"/>
      <w:r w:rsidRPr="00506627">
        <w:rPr>
          <w:spacing w:val="1"/>
        </w:rPr>
        <w:t xml:space="preserve"> </w:t>
      </w:r>
      <w:proofErr w:type="spellStart"/>
      <w:r w:rsidRPr="00506627">
        <w:t>elfogyasztja</w:t>
      </w:r>
      <w:proofErr w:type="spellEnd"/>
      <w:r w:rsidRPr="00506627">
        <w:rPr>
          <w:spacing w:val="1"/>
        </w:rPr>
        <w:t xml:space="preserve"> </w:t>
      </w:r>
      <w:r w:rsidRPr="00506627">
        <w:t>a</w:t>
      </w:r>
      <w:r w:rsidRPr="00506627">
        <w:rPr>
          <w:spacing w:val="1"/>
        </w:rPr>
        <w:t xml:space="preserve"> </w:t>
      </w:r>
      <w:proofErr w:type="spellStart"/>
      <w:r w:rsidRPr="00506627">
        <w:t>tízóraiját</w:t>
      </w:r>
      <w:proofErr w:type="spellEnd"/>
      <w:r w:rsidRPr="00506627">
        <w:t>.</w:t>
      </w:r>
      <w:r w:rsidRPr="00506627">
        <w:rPr>
          <w:spacing w:val="1"/>
        </w:rPr>
        <w:t xml:space="preserve"> </w:t>
      </w:r>
      <w:proofErr w:type="spellStart"/>
      <w:r w:rsidRPr="00506627">
        <w:t>Nyugodtan</w:t>
      </w:r>
      <w:proofErr w:type="spellEnd"/>
      <w:r w:rsidRPr="00506627">
        <w:rPr>
          <w:spacing w:val="1"/>
        </w:rPr>
        <w:t xml:space="preserve"> </w:t>
      </w:r>
      <w:proofErr w:type="spellStart"/>
      <w:r w:rsidRPr="00506627">
        <w:t>viselkedik</w:t>
      </w:r>
      <w:proofErr w:type="spellEnd"/>
      <w:r w:rsidRPr="00506627">
        <w:t>,</w:t>
      </w:r>
      <w:r w:rsidRPr="00506627">
        <w:rPr>
          <w:spacing w:val="1"/>
        </w:rPr>
        <w:t xml:space="preserve"> </w:t>
      </w:r>
      <w:proofErr w:type="spellStart"/>
      <w:r w:rsidRPr="00506627">
        <w:t>lehetővé</w:t>
      </w:r>
      <w:proofErr w:type="spellEnd"/>
      <w:r w:rsidRPr="00506627">
        <w:rPr>
          <w:spacing w:val="1"/>
        </w:rPr>
        <w:t xml:space="preserve"> </w:t>
      </w:r>
      <w:proofErr w:type="spellStart"/>
      <w:r w:rsidRPr="00506627">
        <w:t>teszi</w:t>
      </w:r>
      <w:proofErr w:type="spellEnd"/>
      <w:r w:rsidRPr="00506627">
        <w:rPr>
          <w:spacing w:val="1"/>
        </w:rPr>
        <w:t xml:space="preserve"> </w:t>
      </w:r>
      <w:proofErr w:type="spellStart"/>
      <w:r w:rsidRPr="00506627">
        <w:rPr>
          <w:spacing w:val="-3"/>
        </w:rPr>
        <w:t>osztálytársainak</w:t>
      </w:r>
      <w:proofErr w:type="spellEnd"/>
      <w:r w:rsidRPr="00506627">
        <w:rPr>
          <w:spacing w:val="-3"/>
        </w:rPr>
        <w:t xml:space="preserve"> a </w:t>
      </w:r>
      <w:proofErr w:type="spellStart"/>
      <w:r w:rsidRPr="00506627">
        <w:rPr>
          <w:spacing w:val="-3"/>
        </w:rPr>
        <w:t>zavartalan</w:t>
      </w:r>
      <w:proofErr w:type="spellEnd"/>
      <w:r w:rsidRPr="00506627">
        <w:rPr>
          <w:spacing w:val="-3"/>
        </w:rPr>
        <w:t xml:space="preserve"> </w:t>
      </w:r>
      <w:proofErr w:type="spellStart"/>
      <w:r w:rsidRPr="00506627">
        <w:rPr>
          <w:spacing w:val="-3"/>
        </w:rPr>
        <w:t>felkészülést</w:t>
      </w:r>
      <w:proofErr w:type="spellEnd"/>
      <w:r w:rsidRPr="00506627">
        <w:rPr>
          <w:spacing w:val="-3"/>
        </w:rPr>
        <w:t xml:space="preserve"> </w:t>
      </w:r>
      <w:r w:rsidRPr="00506627">
        <w:rPr>
          <w:spacing w:val="-2"/>
        </w:rPr>
        <w:t xml:space="preserve">a </w:t>
      </w:r>
      <w:proofErr w:type="spellStart"/>
      <w:r w:rsidRPr="00506627">
        <w:rPr>
          <w:spacing w:val="-2"/>
        </w:rPr>
        <w:t>következő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órára</w:t>
      </w:r>
      <w:proofErr w:type="spellEnd"/>
      <w:r w:rsidRPr="00506627">
        <w:rPr>
          <w:spacing w:val="-2"/>
        </w:rPr>
        <w:t xml:space="preserve">. </w:t>
      </w:r>
      <w:proofErr w:type="spellStart"/>
      <w:r w:rsidRPr="00506627">
        <w:rPr>
          <w:spacing w:val="-2"/>
        </w:rPr>
        <w:t>Nem</w:t>
      </w:r>
      <w:proofErr w:type="spellEnd"/>
      <w:r w:rsidRPr="00506627">
        <w:rPr>
          <w:spacing w:val="-2"/>
        </w:rPr>
        <w:t xml:space="preserve"> zavar </w:t>
      </w:r>
      <w:proofErr w:type="spellStart"/>
      <w:r w:rsidRPr="00506627">
        <w:rPr>
          <w:spacing w:val="-2"/>
        </w:rPr>
        <w:t>senkit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hangos</w:t>
      </w:r>
      <w:proofErr w:type="spellEnd"/>
      <w:r w:rsidRPr="00506627">
        <w:rPr>
          <w:spacing w:val="-2"/>
        </w:rPr>
        <w:t xml:space="preserve"> </w:t>
      </w:r>
      <w:proofErr w:type="spellStart"/>
      <w:r w:rsidRPr="00506627">
        <w:rPr>
          <w:spacing w:val="-2"/>
        </w:rPr>
        <w:t>és</w:t>
      </w:r>
      <w:proofErr w:type="spellEnd"/>
      <w:r w:rsidRPr="00506627">
        <w:rPr>
          <w:spacing w:val="-1"/>
        </w:rPr>
        <w:t xml:space="preserve"> </w:t>
      </w:r>
      <w:proofErr w:type="spellStart"/>
      <w:r w:rsidRPr="00506627">
        <w:rPr>
          <w:spacing w:val="-8"/>
        </w:rPr>
        <w:t>figyelemfelkeltő</w:t>
      </w:r>
      <w:proofErr w:type="spellEnd"/>
      <w:r w:rsidRPr="00506627">
        <w:rPr>
          <w:spacing w:val="-8"/>
        </w:rPr>
        <w:t xml:space="preserve"> </w:t>
      </w:r>
      <w:proofErr w:type="spellStart"/>
      <w:r w:rsidRPr="00506627">
        <w:rPr>
          <w:spacing w:val="-8"/>
        </w:rPr>
        <w:t>viselkedésével</w:t>
      </w:r>
      <w:proofErr w:type="spellEnd"/>
      <w:r w:rsidRPr="00506627">
        <w:rPr>
          <w:spacing w:val="-8"/>
        </w:rPr>
        <w:t xml:space="preserve">, </w:t>
      </w:r>
      <w:proofErr w:type="spellStart"/>
      <w:r w:rsidRPr="00506627">
        <w:rPr>
          <w:spacing w:val="-8"/>
        </w:rPr>
        <w:t>nem</w:t>
      </w:r>
      <w:proofErr w:type="spellEnd"/>
      <w:r w:rsidRPr="00506627">
        <w:rPr>
          <w:spacing w:val="-8"/>
        </w:rPr>
        <w:t xml:space="preserve"> </w:t>
      </w:r>
      <w:proofErr w:type="spellStart"/>
      <w:r w:rsidRPr="00506627">
        <w:rPr>
          <w:spacing w:val="-8"/>
        </w:rPr>
        <w:t>verekszik</w:t>
      </w:r>
      <w:proofErr w:type="spellEnd"/>
      <w:r w:rsidRPr="00506627">
        <w:rPr>
          <w:spacing w:val="-8"/>
        </w:rPr>
        <w:t xml:space="preserve">, </w:t>
      </w:r>
      <w:proofErr w:type="spellStart"/>
      <w:r w:rsidRPr="00506627">
        <w:rPr>
          <w:spacing w:val="-7"/>
        </w:rPr>
        <w:t>nem</w:t>
      </w:r>
      <w:proofErr w:type="spellEnd"/>
      <w:r w:rsidRPr="00506627">
        <w:rPr>
          <w:spacing w:val="-7"/>
        </w:rPr>
        <w:t xml:space="preserve"> </w:t>
      </w:r>
      <w:proofErr w:type="spellStart"/>
      <w:r w:rsidRPr="00506627">
        <w:rPr>
          <w:spacing w:val="-7"/>
        </w:rPr>
        <w:t>szaladgál</w:t>
      </w:r>
      <w:proofErr w:type="spellEnd"/>
      <w:r w:rsidRPr="00506627">
        <w:rPr>
          <w:spacing w:val="-7"/>
        </w:rPr>
        <w:t xml:space="preserve"> </w:t>
      </w:r>
      <w:proofErr w:type="spellStart"/>
      <w:r w:rsidRPr="00506627">
        <w:rPr>
          <w:spacing w:val="-7"/>
        </w:rPr>
        <w:t>az</w:t>
      </w:r>
      <w:proofErr w:type="spellEnd"/>
      <w:r w:rsidRPr="00506627">
        <w:rPr>
          <w:spacing w:val="-7"/>
        </w:rPr>
        <w:t xml:space="preserve"> </w:t>
      </w:r>
      <w:proofErr w:type="spellStart"/>
      <w:r w:rsidRPr="00506627">
        <w:rPr>
          <w:spacing w:val="-7"/>
        </w:rPr>
        <w:t>osztályokban</w:t>
      </w:r>
      <w:proofErr w:type="spellEnd"/>
      <w:r w:rsidRPr="00506627">
        <w:rPr>
          <w:spacing w:val="-7"/>
        </w:rPr>
        <w:t xml:space="preserve"> </w:t>
      </w:r>
      <w:proofErr w:type="spellStart"/>
      <w:r w:rsidRPr="00506627">
        <w:rPr>
          <w:spacing w:val="-7"/>
        </w:rPr>
        <w:t>és</w:t>
      </w:r>
      <w:proofErr w:type="spellEnd"/>
      <w:r w:rsidRPr="00506627">
        <w:rPr>
          <w:spacing w:val="-7"/>
        </w:rPr>
        <w:t xml:space="preserve"> a </w:t>
      </w:r>
      <w:proofErr w:type="spellStart"/>
      <w:r w:rsidRPr="00506627">
        <w:rPr>
          <w:spacing w:val="-7"/>
        </w:rPr>
        <w:t>folyosón</w:t>
      </w:r>
      <w:proofErr w:type="spellEnd"/>
      <w:r w:rsidRPr="00506627">
        <w:rPr>
          <w:spacing w:val="-7"/>
        </w:rPr>
        <w:t>,</w:t>
      </w:r>
      <w:r w:rsidRPr="00506627">
        <w:rPr>
          <w:spacing w:val="-57"/>
        </w:rPr>
        <w:t xml:space="preserve"> </w:t>
      </w:r>
      <w:proofErr w:type="spellStart"/>
      <w:r w:rsidRPr="00506627">
        <w:rPr>
          <w:spacing w:val="-2"/>
        </w:rPr>
        <w:t>nem</w:t>
      </w:r>
      <w:proofErr w:type="spellEnd"/>
      <w:r w:rsidRPr="00506627">
        <w:rPr>
          <w:spacing w:val="-9"/>
        </w:rPr>
        <w:t xml:space="preserve"> </w:t>
      </w:r>
      <w:proofErr w:type="spellStart"/>
      <w:r w:rsidRPr="00506627">
        <w:rPr>
          <w:spacing w:val="-2"/>
        </w:rPr>
        <w:t>rongálja</w:t>
      </w:r>
      <w:proofErr w:type="spellEnd"/>
      <w:r w:rsidRPr="00506627">
        <w:rPr>
          <w:spacing w:val="-11"/>
        </w:rPr>
        <w:t xml:space="preserve"> </w:t>
      </w:r>
      <w:proofErr w:type="spellStart"/>
      <w:r w:rsidRPr="00506627">
        <w:rPr>
          <w:spacing w:val="-2"/>
        </w:rPr>
        <w:t>az</w:t>
      </w:r>
      <w:proofErr w:type="spellEnd"/>
      <w:r w:rsidRPr="00506627">
        <w:rPr>
          <w:spacing w:val="-10"/>
        </w:rPr>
        <w:t xml:space="preserve"> </w:t>
      </w:r>
      <w:proofErr w:type="spellStart"/>
      <w:r w:rsidRPr="00506627">
        <w:rPr>
          <w:spacing w:val="-2"/>
        </w:rPr>
        <w:t>iskola</w:t>
      </w:r>
      <w:proofErr w:type="spellEnd"/>
      <w:r w:rsidRPr="00506627">
        <w:rPr>
          <w:spacing w:val="-11"/>
        </w:rPr>
        <w:t xml:space="preserve"> </w:t>
      </w:r>
      <w:proofErr w:type="spellStart"/>
      <w:r w:rsidRPr="00506627">
        <w:rPr>
          <w:spacing w:val="-2"/>
        </w:rPr>
        <w:t>berendezését</w:t>
      </w:r>
      <w:proofErr w:type="spellEnd"/>
      <w:r w:rsidRPr="00506627">
        <w:rPr>
          <w:spacing w:val="-2"/>
        </w:rPr>
        <w:t>,</w:t>
      </w:r>
      <w:r w:rsidRPr="00506627">
        <w:rPr>
          <w:spacing w:val="-9"/>
        </w:rPr>
        <w:t xml:space="preserve"> </w:t>
      </w:r>
      <w:proofErr w:type="spellStart"/>
      <w:r w:rsidRPr="00506627">
        <w:rPr>
          <w:spacing w:val="-2"/>
        </w:rPr>
        <w:t>nem</w:t>
      </w:r>
      <w:proofErr w:type="spellEnd"/>
      <w:r w:rsidRPr="00506627">
        <w:rPr>
          <w:spacing w:val="-10"/>
        </w:rPr>
        <w:t xml:space="preserve"> </w:t>
      </w:r>
      <w:proofErr w:type="spellStart"/>
      <w:r w:rsidRPr="00506627">
        <w:rPr>
          <w:spacing w:val="-2"/>
        </w:rPr>
        <w:t>kiabál</w:t>
      </w:r>
      <w:proofErr w:type="spellEnd"/>
      <w:r w:rsidRPr="00506627">
        <w:rPr>
          <w:spacing w:val="-2"/>
        </w:rPr>
        <w:t>,</w:t>
      </w:r>
      <w:r w:rsidRPr="00506627">
        <w:rPr>
          <w:spacing w:val="-11"/>
        </w:rPr>
        <w:t xml:space="preserve"> </w:t>
      </w:r>
      <w:proofErr w:type="spellStart"/>
      <w:r w:rsidRPr="00506627">
        <w:rPr>
          <w:spacing w:val="-1"/>
        </w:rPr>
        <w:t>szemetet</w:t>
      </w:r>
      <w:proofErr w:type="spellEnd"/>
      <w:r w:rsidRPr="00506627">
        <w:rPr>
          <w:spacing w:val="-9"/>
        </w:rPr>
        <w:t xml:space="preserve"> </w:t>
      </w:r>
      <w:proofErr w:type="spellStart"/>
      <w:r w:rsidRPr="00506627">
        <w:rPr>
          <w:spacing w:val="-1"/>
        </w:rPr>
        <w:t>nem</w:t>
      </w:r>
      <w:proofErr w:type="spellEnd"/>
      <w:r w:rsidRPr="00506627">
        <w:rPr>
          <w:spacing w:val="-10"/>
        </w:rPr>
        <w:t xml:space="preserve"> </w:t>
      </w:r>
      <w:proofErr w:type="spellStart"/>
      <w:r w:rsidRPr="00506627">
        <w:rPr>
          <w:spacing w:val="-1"/>
        </w:rPr>
        <w:t>dobálja</w:t>
      </w:r>
      <w:proofErr w:type="spellEnd"/>
      <w:r w:rsidRPr="00506627">
        <w:rPr>
          <w:spacing w:val="-1"/>
        </w:rPr>
        <w:t xml:space="preserve"> </w:t>
      </w:r>
      <w:proofErr w:type="spellStart"/>
      <w:r w:rsidRPr="00506627">
        <w:rPr>
          <w:spacing w:val="-1"/>
        </w:rPr>
        <w:t>szét</w:t>
      </w:r>
      <w:proofErr w:type="spellEnd"/>
      <w:r w:rsidRPr="00506627">
        <w:rPr>
          <w:spacing w:val="-1"/>
        </w:rPr>
        <w:t>,</w:t>
      </w:r>
      <w:r w:rsidRPr="00506627">
        <w:rPr>
          <w:spacing w:val="-10"/>
        </w:rPr>
        <w:t xml:space="preserve"> </w:t>
      </w:r>
      <w:r w:rsidRPr="00506627">
        <w:rPr>
          <w:spacing w:val="-1"/>
        </w:rPr>
        <w:t>s</w:t>
      </w:r>
      <w:r w:rsidRPr="00506627">
        <w:rPr>
          <w:spacing w:val="-10"/>
        </w:rPr>
        <w:t xml:space="preserve"> </w:t>
      </w:r>
      <w:proofErr w:type="spellStart"/>
      <w:r w:rsidRPr="00506627">
        <w:rPr>
          <w:spacing w:val="-1"/>
        </w:rPr>
        <w:t>nem</w:t>
      </w:r>
      <w:proofErr w:type="spellEnd"/>
      <w:r w:rsidRPr="00506627">
        <w:rPr>
          <w:spacing w:val="-9"/>
        </w:rPr>
        <w:t xml:space="preserve"> </w:t>
      </w:r>
      <w:proofErr w:type="spellStart"/>
      <w:r w:rsidRPr="00506627">
        <w:rPr>
          <w:spacing w:val="-1"/>
        </w:rPr>
        <w:t>hajol</w:t>
      </w:r>
      <w:proofErr w:type="spellEnd"/>
      <w:r w:rsidRPr="00506627">
        <w:rPr>
          <w:spacing w:val="-8"/>
        </w:rPr>
        <w:t xml:space="preserve"> </w:t>
      </w:r>
      <w:proofErr w:type="spellStart"/>
      <w:r w:rsidRPr="00506627">
        <w:rPr>
          <w:spacing w:val="-1"/>
        </w:rPr>
        <w:t>ki</w:t>
      </w:r>
      <w:proofErr w:type="spellEnd"/>
      <w:r w:rsidRPr="00506627">
        <w:rPr>
          <w:spacing w:val="-10"/>
        </w:rPr>
        <w:t xml:space="preserve"> </w:t>
      </w:r>
      <w:proofErr w:type="spellStart"/>
      <w:r w:rsidRPr="00506627">
        <w:rPr>
          <w:spacing w:val="-1"/>
        </w:rPr>
        <w:t>az</w:t>
      </w:r>
      <w:proofErr w:type="spellEnd"/>
      <w:r w:rsidRPr="00506627">
        <w:rPr>
          <w:spacing w:val="-1"/>
        </w:rPr>
        <w:t xml:space="preserve"> </w:t>
      </w:r>
      <w:r w:rsidRPr="00506627">
        <w:rPr>
          <w:spacing w:val="-58"/>
        </w:rPr>
        <w:t xml:space="preserve"> </w:t>
      </w:r>
      <w:proofErr w:type="spellStart"/>
      <w:r w:rsidRPr="00506627">
        <w:t>ablakon</w:t>
      </w:r>
      <w:proofErr w:type="spellEnd"/>
      <w:r w:rsidRPr="00506627">
        <w:t>.</w:t>
      </w:r>
    </w:p>
    <w:p w14:paraId="3D213675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diákok a </w:t>
      </w:r>
      <w:r w:rsidRPr="006C6D44">
        <w:rPr>
          <w:spacing w:val="-7"/>
          <w:sz w:val="24"/>
        </w:rPr>
        <w:t>3.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meglátogathatják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iskolai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büfét.</w:t>
      </w:r>
    </w:p>
    <w:p w14:paraId="3E32EE36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7"/>
        <w:jc w:val="both"/>
        <w:rPr>
          <w:b/>
          <w:sz w:val="24"/>
        </w:rPr>
      </w:pPr>
      <w:r w:rsidRPr="006C6D44">
        <w:rPr>
          <w:b/>
          <w:spacing w:val="-6"/>
          <w:sz w:val="24"/>
        </w:rPr>
        <w:t>7.50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5"/>
          <w:sz w:val="24"/>
        </w:rPr>
        <w:t>és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15.10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között</w:t>
      </w:r>
      <w:r w:rsidRPr="006C6D44">
        <w:rPr>
          <w:b/>
          <w:sz w:val="24"/>
        </w:rPr>
        <w:t xml:space="preserve"> a </w:t>
      </w:r>
      <w:r w:rsidRPr="006C6D44">
        <w:rPr>
          <w:b/>
          <w:spacing w:val="-8"/>
          <w:sz w:val="24"/>
        </w:rPr>
        <w:t>tanulók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7"/>
          <w:sz w:val="24"/>
        </w:rPr>
        <w:t>csak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indokolt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esetben</w:t>
      </w:r>
      <w:r w:rsidRPr="006C6D44">
        <w:rPr>
          <w:b/>
          <w:sz w:val="24"/>
        </w:rPr>
        <w:t xml:space="preserve">, </w:t>
      </w:r>
      <w:r w:rsidRPr="006C6D44">
        <w:rPr>
          <w:b/>
          <w:spacing w:val="-6"/>
          <w:sz w:val="24"/>
        </w:rPr>
        <w:t>az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osztályfőnök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által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7"/>
          <w:sz w:val="24"/>
        </w:rPr>
        <w:t>aláírt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írásos</w:t>
      </w:r>
      <w:r w:rsidRPr="006C6D44">
        <w:rPr>
          <w:b/>
          <w:spacing w:val="1"/>
          <w:sz w:val="24"/>
        </w:rPr>
        <w:t xml:space="preserve"> </w:t>
      </w:r>
      <w:r w:rsidRPr="006C6D44">
        <w:rPr>
          <w:b/>
          <w:spacing w:val="-8"/>
          <w:sz w:val="24"/>
        </w:rPr>
        <w:t>engedéllyel</w:t>
      </w:r>
      <w:r w:rsidRPr="006C6D44">
        <w:rPr>
          <w:b/>
          <w:spacing w:val="-14"/>
          <w:sz w:val="24"/>
        </w:rPr>
        <w:t xml:space="preserve"> </w:t>
      </w:r>
      <w:r w:rsidRPr="006C6D44">
        <w:rPr>
          <w:b/>
          <w:spacing w:val="-7"/>
          <w:sz w:val="24"/>
        </w:rPr>
        <w:t>hagyhatják</w:t>
      </w:r>
      <w:r w:rsidRPr="006C6D44">
        <w:rPr>
          <w:b/>
          <w:spacing w:val="-15"/>
          <w:sz w:val="24"/>
        </w:rPr>
        <w:t xml:space="preserve"> </w:t>
      </w:r>
      <w:r w:rsidRPr="006C6D44">
        <w:rPr>
          <w:b/>
          <w:spacing w:val="-7"/>
          <w:sz w:val="24"/>
        </w:rPr>
        <w:t>el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az</w:t>
      </w:r>
      <w:r w:rsidRPr="006C6D44">
        <w:rPr>
          <w:b/>
          <w:spacing w:val="-16"/>
          <w:sz w:val="24"/>
        </w:rPr>
        <w:t xml:space="preserve"> </w:t>
      </w:r>
      <w:r w:rsidRPr="006C6D44">
        <w:rPr>
          <w:b/>
          <w:spacing w:val="-7"/>
          <w:sz w:val="24"/>
        </w:rPr>
        <w:t>iskola</w:t>
      </w:r>
      <w:r w:rsidRPr="006C6D44">
        <w:rPr>
          <w:b/>
          <w:spacing w:val="-18"/>
          <w:sz w:val="24"/>
        </w:rPr>
        <w:t xml:space="preserve"> </w:t>
      </w:r>
      <w:r w:rsidRPr="006C6D44">
        <w:rPr>
          <w:b/>
          <w:spacing w:val="-7"/>
          <w:sz w:val="24"/>
        </w:rPr>
        <w:t>területét,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amelyet</w:t>
      </w:r>
      <w:r w:rsidRPr="006C6D44">
        <w:rPr>
          <w:b/>
          <w:spacing w:val="-14"/>
          <w:sz w:val="24"/>
        </w:rPr>
        <w:t xml:space="preserve"> </w:t>
      </w:r>
      <w:r w:rsidRPr="006C6D44">
        <w:rPr>
          <w:b/>
          <w:spacing w:val="-7"/>
          <w:sz w:val="24"/>
        </w:rPr>
        <w:t>a</w:t>
      </w:r>
      <w:r w:rsidRPr="006C6D44">
        <w:rPr>
          <w:b/>
          <w:spacing w:val="-16"/>
          <w:sz w:val="24"/>
        </w:rPr>
        <w:t xml:space="preserve"> </w:t>
      </w:r>
      <w:r w:rsidRPr="006C6D44">
        <w:rPr>
          <w:b/>
          <w:spacing w:val="-7"/>
          <w:sz w:val="24"/>
        </w:rPr>
        <w:t>portán</w:t>
      </w:r>
      <w:r w:rsidRPr="006C6D44">
        <w:rPr>
          <w:b/>
          <w:spacing w:val="-15"/>
          <w:sz w:val="24"/>
        </w:rPr>
        <w:t xml:space="preserve"> </w:t>
      </w:r>
      <w:r w:rsidRPr="006C6D44">
        <w:rPr>
          <w:b/>
          <w:spacing w:val="-7"/>
          <w:sz w:val="24"/>
        </w:rPr>
        <w:t>adnak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le.</w:t>
      </w:r>
    </w:p>
    <w:p w14:paraId="42E960F0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3"/>
        <w:jc w:val="both"/>
        <w:rPr>
          <w:sz w:val="24"/>
        </w:rPr>
      </w:pPr>
      <w:r w:rsidRPr="006C6D44">
        <w:rPr>
          <w:spacing w:val="-8"/>
          <w:sz w:val="24"/>
        </w:rPr>
        <w:t>A diákok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nem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tartózkodnak</w:t>
      </w:r>
      <w:r w:rsidRPr="006C6D44">
        <w:rPr>
          <w:spacing w:val="-7"/>
          <w:sz w:val="24"/>
        </w:rPr>
        <w:t xml:space="preserve"> feleslegesen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illemhelyen,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dobálnak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szemetet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a WC-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csészékbe,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piszoárokba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mosdókba.</w:t>
      </w:r>
    </w:p>
    <w:p w14:paraId="0E38B06E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5"/>
        <w:jc w:val="both"/>
        <w:rPr>
          <w:b/>
          <w:i/>
          <w:sz w:val="24"/>
        </w:rPr>
      </w:pP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becsengetés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2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tanulók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halkan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várják</w:t>
      </w:r>
      <w:r w:rsidRPr="006C6D44">
        <w:rPr>
          <w:spacing w:val="-2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tanárt.</w:t>
      </w:r>
      <w:r w:rsidRPr="006C6D44">
        <w:rPr>
          <w:spacing w:val="-25"/>
          <w:sz w:val="24"/>
        </w:rPr>
        <w:t xml:space="preserve"> </w:t>
      </w:r>
      <w:r w:rsidRPr="006C6D44">
        <w:rPr>
          <w:b/>
          <w:i/>
          <w:spacing w:val="-4"/>
          <w:sz w:val="24"/>
        </w:rPr>
        <w:t>Ha</w:t>
      </w:r>
      <w:r w:rsidRPr="006C6D44">
        <w:rPr>
          <w:b/>
          <w:i/>
          <w:spacing w:val="-27"/>
          <w:sz w:val="24"/>
        </w:rPr>
        <w:t xml:space="preserve"> </w:t>
      </w:r>
      <w:r w:rsidRPr="006C6D44">
        <w:rPr>
          <w:b/>
          <w:i/>
          <w:sz w:val="24"/>
        </w:rPr>
        <w:t>a</w:t>
      </w:r>
      <w:r w:rsidRPr="006C6D44">
        <w:rPr>
          <w:b/>
          <w:i/>
          <w:spacing w:val="-16"/>
          <w:sz w:val="24"/>
        </w:rPr>
        <w:t xml:space="preserve"> </w:t>
      </w:r>
      <w:r w:rsidRPr="006C6D44">
        <w:rPr>
          <w:b/>
          <w:i/>
          <w:spacing w:val="-7"/>
          <w:sz w:val="24"/>
        </w:rPr>
        <w:t>tanár</w:t>
      </w:r>
      <w:r w:rsidRPr="006C6D44">
        <w:rPr>
          <w:b/>
          <w:i/>
          <w:spacing w:val="-28"/>
          <w:sz w:val="24"/>
        </w:rPr>
        <w:t xml:space="preserve"> </w:t>
      </w:r>
      <w:r w:rsidRPr="006C6D44">
        <w:rPr>
          <w:b/>
          <w:i/>
          <w:spacing w:val="-4"/>
          <w:sz w:val="24"/>
        </w:rPr>
        <w:t>10</w:t>
      </w:r>
      <w:r w:rsidRPr="006C6D44">
        <w:rPr>
          <w:b/>
          <w:i/>
          <w:spacing w:val="-28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>percen</w:t>
      </w:r>
      <w:r w:rsidRPr="006C6D44">
        <w:rPr>
          <w:b/>
          <w:i/>
          <w:spacing w:val="-25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>belül</w:t>
      </w:r>
      <w:r w:rsidRPr="006C6D44">
        <w:rPr>
          <w:b/>
          <w:i/>
          <w:spacing w:val="-58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 xml:space="preserve">nem jelenik meg az osztályteremben, a </w:t>
      </w:r>
      <w:r w:rsidRPr="006C6D44">
        <w:rPr>
          <w:b/>
          <w:i/>
          <w:spacing w:val="-7"/>
          <w:sz w:val="24"/>
        </w:rPr>
        <w:t>hetes kötelessége az igazgatóhelyettesnek jelenteni az</w:t>
      </w:r>
      <w:r w:rsidRPr="006C6D44">
        <w:rPr>
          <w:b/>
          <w:i/>
          <w:spacing w:val="-6"/>
          <w:sz w:val="24"/>
        </w:rPr>
        <w:t xml:space="preserve"> </w:t>
      </w:r>
      <w:r w:rsidRPr="006C6D44">
        <w:rPr>
          <w:b/>
          <w:i/>
          <w:sz w:val="24"/>
        </w:rPr>
        <w:t>esetet.</w:t>
      </w:r>
    </w:p>
    <w:p w14:paraId="2FD52C40" w14:textId="77777777" w:rsidR="00D7628A" w:rsidRPr="006C6D44" w:rsidRDefault="00D7628A" w:rsidP="00D7628A">
      <w:pPr>
        <w:pStyle w:val="Odsekzoznamu"/>
        <w:tabs>
          <w:tab w:val="left" w:pos="837"/>
        </w:tabs>
        <w:spacing w:line="360" w:lineRule="auto"/>
        <w:ind w:right="105" w:firstLine="0"/>
        <w:jc w:val="both"/>
        <w:rPr>
          <w:b/>
          <w:i/>
          <w:sz w:val="24"/>
        </w:rPr>
      </w:pPr>
    </w:p>
    <w:p w14:paraId="200F673F" w14:textId="77777777" w:rsidR="00D7628A" w:rsidRPr="006C6D44" w:rsidRDefault="00D7628A" w:rsidP="00D7628A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367"/>
        </w:tabs>
        <w:autoSpaceDE w:val="0"/>
        <w:autoSpaceDN w:val="0"/>
        <w:spacing w:before="1" w:line="360" w:lineRule="auto"/>
        <w:ind w:left="366" w:hanging="251"/>
        <w:rPr>
          <w:b w:val="0"/>
          <w:sz w:val="28"/>
        </w:rPr>
      </w:pPr>
      <w:r w:rsidRPr="006C6D44">
        <w:rPr>
          <w:b w:val="0"/>
          <w:spacing w:val="-14"/>
          <w:sz w:val="28"/>
        </w:rPr>
        <w:t>A</w:t>
      </w:r>
      <w:r w:rsidRPr="006C6D44">
        <w:rPr>
          <w:b w:val="0"/>
          <w:spacing w:val="-30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tanulók</w:t>
      </w:r>
      <w:proofErr w:type="spellEnd"/>
      <w:r w:rsidRPr="006C6D44">
        <w:rPr>
          <w:b w:val="0"/>
          <w:spacing w:val="-28"/>
          <w:sz w:val="28"/>
        </w:rPr>
        <w:t xml:space="preserve"> </w:t>
      </w:r>
      <w:proofErr w:type="spellStart"/>
      <w:r w:rsidRPr="006C6D44">
        <w:rPr>
          <w:b w:val="0"/>
          <w:spacing w:val="-13"/>
          <w:sz w:val="28"/>
        </w:rPr>
        <w:t>távozása</w:t>
      </w:r>
      <w:proofErr w:type="spellEnd"/>
      <w:r w:rsidRPr="006C6D44">
        <w:rPr>
          <w:b w:val="0"/>
          <w:spacing w:val="-32"/>
          <w:sz w:val="28"/>
        </w:rPr>
        <w:t xml:space="preserve"> </w:t>
      </w:r>
      <w:proofErr w:type="spellStart"/>
      <w:r w:rsidRPr="006C6D44">
        <w:rPr>
          <w:b w:val="0"/>
          <w:spacing w:val="-13"/>
          <w:sz w:val="28"/>
        </w:rPr>
        <w:t>az</w:t>
      </w:r>
      <w:proofErr w:type="spellEnd"/>
      <w:r w:rsidRPr="006C6D44">
        <w:rPr>
          <w:b w:val="0"/>
          <w:spacing w:val="-30"/>
          <w:sz w:val="28"/>
        </w:rPr>
        <w:t xml:space="preserve"> </w:t>
      </w:r>
      <w:proofErr w:type="spellStart"/>
      <w:r w:rsidRPr="006C6D44">
        <w:rPr>
          <w:b w:val="0"/>
          <w:spacing w:val="-13"/>
          <w:sz w:val="28"/>
        </w:rPr>
        <w:t>iskolából</w:t>
      </w:r>
      <w:proofErr w:type="spellEnd"/>
      <w:r w:rsidRPr="006C6D44">
        <w:rPr>
          <w:b w:val="0"/>
          <w:spacing w:val="-13"/>
          <w:sz w:val="28"/>
        </w:rPr>
        <w:t>:</w:t>
      </w:r>
    </w:p>
    <w:p w14:paraId="09F8A71E" w14:textId="77777777" w:rsidR="00D7628A" w:rsidRPr="006C6D44" w:rsidRDefault="00D7628A" w:rsidP="00D7628A">
      <w:pPr>
        <w:pStyle w:val="Zkladntext"/>
        <w:spacing w:line="360" w:lineRule="auto"/>
        <w:rPr>
          <w:b w:val="0"/>
        </w:rPr>
      </w:pPr>
    </w:p>
    <w:p w14:paraId="232FEB76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8"/>
        <w:rPr>
          <w:sz w:val="24"/>
        </w:rPr>
      </w:pPr>
      <w:r w:rsidRPr="006C6D44">
        <w:rPr>
          <w:spacing w:val="-7"/>
          <w:sz w:val="24"/>
        </w:rPr>
        <w:t>Az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utolsó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végeztével minden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elrakja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segédeszközeit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táskájába,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rendbe teszi környezetét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felrakja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székét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iskolapadra.</w:t>
      </w:r>
    </w:p>
    <w:p w14:paraId="0068E53D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pacing w:val="-3"/>
          <w:sz w:val="24"/>
        </w:rPr>
        <w:t>A</w:t>
      </w:r>
      <w:r w:rsidRPr="006C6D44">
        <w:rPr>
          <w:spacing w:val="5"/>
          <w:sz w:val="24"/>
        </w:rPr>
        <w:t xml:space="preserve"> </w:t>
      </w:r>
      <w:r w:rsidRPr="006C6D44">
        <w:rPr>
          <w:spacing w:val="-3"/>
          <w:sz w:val="24"/>
        </w:rPr>
        <w:t>hetesek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feladata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ellenőrizni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az</w:t>
      </w:r>
      <w:r w:rsidRPr="006C6D44">
        <w:rPr>
          <w:spacing w:val="5"/>
          <w:sz w:val="24"/>
        </w:rPr>
        <w:t xml:space="preserve"> </w:t>
      </w:r>
      <w:r w:rsidRPr="006C6D44">
        <w:rPr>
          <w:spacing w:val="-3"/>
          <w:sz w:val="24"/>
        </w:rPr>
        <w:t>osztályterem</w:t>
      </w:r>
      <w:r w:rsidRPr="006C6D44">
        <w:rPr>
          <w:spacing w:val="6"/>
          <w:sz w:val="24"/>
        </w:rPr>
        <w:t xml:space="preserve"> </w:t>
      </w:r>
      <w:r w:rsidRPr="006C6D44">
        <w:rPr>
          <w:spacing w:val="-2"/>
          <w:sz w:val="24"/>
        </w:rPr>
        <w:t>tisztaságát.</w:t>
      </w:r>
      <w:r w:rsidRPr="006C6D44">
        <w:rPr>
          <w:spacing w:val="6"/>
          <w:sz w:val="24"/>
        </w:rPr>
        <w:t xml:space="preserve"> </w:t>
      </w:r>
      <w:proofErr w:type="spellStart"/>
      <w:r w:rsidRPr="006C6D44">
        <w:rPr>
          <w:spacing w:val="-2"/>
          <w:sz w:val="24"/>
        </w:rPr>
        <w:t>Letörlik</w:t>
      </w:r>
      <w:proofErr w:type="spellEnd"/>
      <w:r w:rsidRPr="006C6D44">
        <w:rPr>
          <w:spacing w:val="5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2"/>
          <w:sz w:val="24"/>
        </w:rPr>
        <w:t xml:space="preserve"> </w:t>
      </w:r>
      <w:r w:rsidRPr="006C6D44">
        <w:rPr>
          <w:spacing w:val="-2"/>
          <w:sz w:val="24"/>
        </w:rPr>
        <w:t>táblát,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2"/>
          <w:sz w:val="24"/>
        </w:rPr>
        <w:t>becsukják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ablakokat,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ellenőrzik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vízcsapokat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leoltják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villanyokat.</w:t>
      </w:r>
    </w:p>
    <w:p w14:paraId="532F00B1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utasítására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diákok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9"/>
          <w:sz w:val="24"/>
        </w:rPr>
        <w:t>elhagyják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osztálytermet,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öltözőben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átöltöznek,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s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elhagyják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4"/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területét.</w:t>
      </w:r>
    </w:p>
    <w:p w14:paraId="4D3A7499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befejezte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indokolatlanul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tartózkodik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termeiben,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területén,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4"/>
          <w:sz w:val="24"/>
        </w:rPr>
        <w:t>de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épülete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előtt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sem.</w:t>
      </w:r>
    </w:p>
    <w:p w14:paraId="1BBF7076" w14:textId="762D45FD" w:rsidR="00D7628A" w:rsidRPr="006C6D44" w:rsidRDefault="00D7628A" w:rsidP="00D7628A">
      <w:pPr>
        <w:pStyle w:val="Zkladntext"/>
        <w:spacing w:before="7" w:line="360" w:lineRule="auto"/>
      </w:pPr>
    </w:p>
    <w:p w14:paraId="73FF4714" w14:textId="77777777" w:rsidR="00D55E77" w:rsidRDefault="00D55E77" w:rsidP="00D55E77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ind w:left="445"/>
        <w:rPr>
          <w:b w:val="0"/>
          <w:sz w:val="28"/>
        </w:rPr>
      </w:pPr>
    </w:p>
    <w:p w14:paraId="51D0844A" w14:textId="77777777" w:rsidR="00D55E77" w:rsidRDefault="00D55E77" w:rsidP="00D55E77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ind w:left="445"/>
        <w:rPr>
          <w:b w:val="0"/>
          <w:sz w:val="28"/>
        </w:rPr>
      </w:pPr>
    </w:p>
    <w:p w14:paraId="2DF098FD" w14:textId="77777777" w:rsidR="00D55E77" w:rsidRDefault="00D55E77" w:rsidP="00D55E77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ind w:left="445"/>
        <w:rPr>
          <w:b w:val="0"/>
          <w:sz w:val="28"/>
        </w:rPr>
      </w:pPr>
    </w:p>
    <w:p w14:paraId="1CE006A0" w14:textId="77777777" w:rsidR="00D55E77" w:rsidRDefault="00D55E77" w:rsidP="00D55E77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ind w:left="445"/>
        <w:rPr>
          <w:b w:val="0"/>
          <w:sz w:val="28"/>
        </w:rPr>
      </w:pPr>
    </w:p>
    <w:p w14:paraId="77B33ADC" w14:textId="77777777" w:rsidR="00D55E77" w:rsidRDefault="00D55E77" w:rsidP="00D55E77">
      <w:pPr>
        <w:pStyle w:val="Nadpis1"/>
        <w:keepNext w:val="0"/>
        <w:widowControl w:val="0"/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ind w:left="445"/>
        <w:rPr>
          <w:b w:val="0"/>
          <w:sz w:val="28"/>
        </w:rPr>
      </w:pPr>
    </w:p>
    <w:p w14:paraId="1A4A2EAB" w14:textId="2A8D1591" w:rsidR="00D7628A" w:rsidRPr="00D55E77" w:rsidRDefault="00D55E77" w:rsidP="00D55E77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before="1" w:line="360" w:lineRule="auto"/>
        <w:rPr>
          <w:b w:val="0"/>
          <w:sz w:val="28"/>
        </w:rPr>
      </w:pPr>
      <w:r>
        <w:rPr>
          <w:b w:val="0"/>
          <w:sz w:val="28"/>
        </w:rPr>
        <w:lastRenderedPageBreak/>
        <w:t xml:space="preserve"> </w:t>
      </w:r>
      <w:r w:rsidR="00D7628A" w:rsidRPr="00D55E77">
        <w:rPr>
          <w:b w:val="0"/>
          <w:spacing w:val="-14"/>
          <w:sz w:val="28"/>
        </w:rPr>
        <w:t>A</w:t>
      </w:r>
      <w:r w:rsidR="00D7628A" w:rsidRPr="00D55E77">
        <w:rPr>
          <w:b w:val="0"/>
          <w:spacing w:val="-29"/>
          <w:sz w:val="28"/>
        </w:rPr>
        <w:t xml:space="preserve"> </w:t>
      </w:r>
      <w:proofErr w:type="spellStart"/>
      <w:r w:rsidR="00D7628A" w:rsidRPr="00D55E77">
        <w:rPr>
          <w:b w:val="0"/>
          <w:spacing w:val="-14"/>
          <w:sz w:val="28"/>
        </w:rPr>
        <w:t>tanulók</w:t>
      </w:r>
      <w:proofErr w:type="spellEnd"/>
      <w:r w:rsidR="00D7628A" w:rsidRPr="00D55E77">
        <w:rPr>
          <w:b w:val="0"/>
          <w:spacing w:val="-30"/>
          <w:sz w:val="28"/>
        </w:rPr>
        <w:t xml:space="preserve"> </w:t>
      </w:r>
      <w:proofErr w:type="spellStart"/>
      <w:r w:rsidR="00D7628A" w:rsidRPr="00D55E77">
        <w:rPr>
          <w:b w:val="0"/>
          <w:spacing w:val="-13"/>
          <w:sz w:val="28"/>
        </w:rPr>
        <w:t>iskolalátogatása</w:t>
      </w:r>
      <w:proofErr w:type="spellEnd"/>
      <w:r w:rsidR="00D7628A" w:rsidRPr="00D55E77">
        <w:rPr>
          <w:b w:val="0"/>
          <w:spacing w:val="-13"/>
          <w:sz w:val="28"/>
        </w:rPr>
        <w:t>:</w:t>
      </w:r>
    </w:p>
    <w:p w14:paraId="2AED1AC2" w14:textId="77777777" w:rsidR="00D7628A" w:rsidRPr="006C6D44" w:rsidRDefault="00D7628A" w:rsidP="00D7628A">
      <w:pPr>
        <w:pStyle w:val="Nadpis1"/>
        <w:tabs>
          <w:tab w:val="left" w:pos="446"/>
        </w:tabs>
        <w:spacing w:before="1" w:line="360" w:lineRule="auto"/>
        <w:ind w:left="445"/>
        <w:rPr>
          <w:b w:val="0"/>
          <w:sz w:val="28"/>
        </w:rPr>
      </w:pPr>
    </w:p>
    <w:p w14:paraId="652846A3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iskolába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órákra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rendszeresen</w:t>
      </w:r>
      <w:r w:rsidRPr="006C6D44">
        <w:rPr>
          <w:spacing w:val="-15"/>
          <w:sz w:val="24"/>
        </w:rPr>
        <w:t xml:space="preserve"> és </w:t>
      </w:r>
      <w:proofErr w:type="spellStart"/>
      <w:r w:rsidRPr="006C6D44">
        <w:rPr>
          <w:spacing w:val="-15"/>
          <w:sz w:val="24"/>
        </w:rPr>
        <w:t>id</w:t>
      </w:r>
      <w:r w:rsidRPr="006C6D44">
        <w:rPr>
          <w:spacing w:val="-15"/>
          <w:sz w:val="24"/>
          <w:lang w:val="sk-SK"/>
        </w:rPr>
        <w:t>őben</w:t>
      </w:r>
      <w:proofErr w:type="spellEnd"/>
      <w:r w:rsidRPr="006C6D44">
        <w:rPr>
          <w:spacing w:val="-15"/>
          <w:sz w:val="24"/>
          <w:lang w:val="sk-SK"/>
        </w:rPr>
        <w:t xml:space="preserve"> </w:t>
      </w:r>
      <w:r w:rsidRPr="006C6D44">
        <w:rPr>
          <w:spacing w:val="-7"/>
          <w:sz w:val="24"/>
        </w:rPr>
        <w:t>érkezik.</w:t>
      </w:r>
    </w:p>
    <w:p w14:paraId="552AC3F7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right="101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tanítást</w:t>
      </w:r>
      <w:r w:rsidRPr="006C6D44">
        <w:rPr>
          <w:spacing w:val="-5"/>
          <w:sz w:val="24"/>
        </w:rPr>
        <w:t xml:space="preserve"> és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7"/>
          <w:sz w:val="24"/>
        </w:rPr>
        <w:t xml:space="preserve"> iskola </w:t>
      </w:r>
      <w:r w:rsidRPr="006C6D44">
        <w:rPr>
          <w:spacing w:val="-8"/>
          <w:sz w:val="24"/>
        </w:rPr>
        <w:t>által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szervezett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9"/>
          <w:sz w:val="24"/>
        </w:rPr>
        <w:t>rendezvényeket</w:t>
      </w:r>
      <w:r w:rsidRPr="006C6D44">
        <w:rPr>
          <w:spacing w:val="-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csak komoly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betegség,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komoly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családi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esemény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előre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látható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közlekedési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akadály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mulaszthatja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el.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Ezáltal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hosszabbíthatók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meg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szünetek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hétvégék, sem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korábbi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el-vagy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későbbi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visszautazással.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időben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iskolán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kívül,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kiránduláson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tartózkodhat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sem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itthon,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sem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külföldön,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csupán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igazgatói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beleegyezéssel.</w:t>
      </w:r>
    </w:p>
    <w:p w14:paraId="64ACB205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Ha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előre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ismert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hiányozni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fog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6"/>
          <w:sz w:val="24"/>
        </w:rPr>
        <w:t>iskolából:</w:t>
      </w:r>
    </w:p>
    <w:p w14:paraId="50365B1B" w14:textId="77777777" w:rsidR="00D7628A" w:rsidRPr="006C6D44" w:rsidRDefault="00D7628A" w:rsidP="00D7628A">
      <w:pPr>
        <w:pStyle w:val="Odsekzoznamu"/>
        <w:numPr>
          <w:ilvl w:val="2"/>
          <w:numId w:val="10"/>
        </w:numPr>
        <w:tabs>
          <w:tab w:val="left" w:pos="1185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óráról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hiányzásnál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óraadó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 adhat igazolást</w:t>
      </w:r>
    </w:p>
    <w:p w14:paraId="50520D39" w14:textId="77777777" w:rsidR="00D7628A" w:rsidRPr="006C6D44" w:rsidRDefault="00D7628A" w:rsidP="00D7628A">
      <w:pPr>
        <w:pStyle w:val="Odsekzoznamu"/>
        <w:numPr>
          <w:ilvl w:val="2"/>
          <w:numId w:val="10"/>
        </w:numPr>
        <w:tabs>
          <w:tab w:val="left" w:pos="1185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napról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osztályfőnök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adhat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igazolást</w:t>
      </w:r>
    </w:p>
    <w:p w14:paraId="0599C6F0" w14:textId="709B75A4" w:rsidR="00506627" w:rsidRDefault="00D7628A" w:rsidP="00D7628A">
      <w:pPr>
        <w:spacing w:line="360" w:lineRule="auto"/>
        <w:ind w:left="708"/>
        <w:jc w:val="both"/>
      </w:pPr>
      <w:proofErr w:type="spellStart"/>
      <w:r w:rsidRPr="006C6D44">
        <w:rPr>
          <w:spacing w:val="-7"/>
        </w:rPr>
        <w:t>több</w:t>
      </w:r>
      <w:proofErr w:type="spellEnd"/>
      <w:r w:rsidRPr="006C6D44">
        <w:rPr>
          <w:spacing w:val="-21"/>
        </w:rPr>
        <w:t xml:space="preserve"> </w:t>
      </w:r>
      <w:proofErr w:type="spellStart"/>
      <w:r w:rsidRPr="006C6D44">
        <w:rPr>
          <w:spacing w:val="-8"/>
        </w:rPr>
        <w:t>tanítási</w:t>
      </w:r>
      <w:proofErr w:type="spellEnd"/>
      <w:r w:rsidRPr="006C6D44">
        <w:rPr>
          <w:spacing w:val="-21"/>
        </w:rPr>
        <w:t xml:space="preserve"> </w:t>
      </w:r>
      <w:proofErr w:type="spellStart"/>
      <w:r w:rsidRPr="006C6D44">
        <w:rPr>
          <w:spacing w:val="-8"/>
        </w:rPr>
        <w:t>napról</w:t>
      </w:r>
      <w:proofErr w:type="spellEnd"/>
      <w:r w:rsidRPr="006C6D44">
        <w:rPr>
          <w:spacing w:val="-21"/>
        </w:rPr>
        <w:t xml:space="preserve"> </w:t>
      </w:r>
      <w:proofErr w:type="spellStart"/>
      <w:r w:rsidRPr="006C6D44">
        <w:rPr>
          <w:spacing w:val="-6"/>
        </w:rPr>
        <w:t>az</w:t>
      </w:r>
      <w:proofErr w:type="spellEnd"/>
      <w:r w:rsidRPr="006C6D44">
        <w:rPr>
          <w:spacing w:val="-20"/>
        </w:rPr>
        <w:t xml:space="preserve"> </w:t>
      </w:r>
      <w:proofErr w:type="spellStart"/>
      <w:r w:rsidRPr="006C6D44">
        <w:rPr>
          <w:spacing w:val="-8"/>
        </w:rPr>
        <w:t>igazgató</w:t>
      </w:r>
      <w:proofErr w:type="spellEnd"/>
      <w:r w:rsidRPr="006C6D44">
        <w:rPr>
          <w:spacing w:val="-19"/>
        </w:rPr>
        <w:t xml:space="preserve"> </w:t>
      </w:r>
      <w:proofErr w:type="spellStart"/>
      <w:r w:rsidRPr="006C6D44">
        <w:rPr>
          <w:spacing w:val="-8"/>
        </w:rPr>
        <w:t>adhat</w:t>
      </w:r>
      <w:proofErr w:type="spellEnd"/>
      <w:r w:rsidRPr="006C6D44">
        <w:rPr>
          <w:spacing w:val="-21"/>
        </w:rPr>
        <w:t xml:space="preserve"> </w:t>
      </w:r>
      <w:proofErr w:type="spellStart"/>
      <w:r w:rsidRPr="006C6D44">
        <w:rPr>
          <w:spacing w:val="-8"/>
        </w:rPr>
        <w:t>igazolást</w:t>
      </w:r>
      <w:proofErr w:type="spellEnd"/>
      <w:r w:rsidRPr="006C6D44">
        <w:rPr>
          <w:spacing w:val="-18"/>
        </w:rPr>
        <w:t xml:space="preserve"> </w:t>
      </w:r>
      <w:proofErr w:type="spellStart"/>
      <w:r w:rsidRPr="006C6D44">
        <w:rPr>
          <w:spacing w:val="-6"/>
        </w:rPr>
        <w:t>az</w:t>
      </w:r>
      <w:proofErr w:type="spellEnd"/>
      <w:r w:rsidRPr="006C6D44">
        <w:rPr>
          <w:spacing w:val="-20"/>
        </w:rPr>
        <w:t xml:space="preserve"> </w:t>
      </w:r>
      <w:proofErr w:type="spellStart"/>
      <w:r w:rsidRPr="006C6D44">
        <w:rPr>
          <w:spacing w:val="-9"/>
        </w:rPr>
        <w:t>osztályfőnök</w:t>
      </w:r>
      <w:proofErr w:type="spellEnd"/>
      <w:r w:rsidRPr="006C6D44">
        <w:rPr>
          <w:spacing w:val="-19"/>
        </w:rPr>
        <w:t xml:space="preserve"> </w:t>
      </w:r>
      <w:proofErr w:type="spellStart"/>
      <w:r w:rsidRPr="006C6D44">
        <w:rPr>
          <w:spacing w:val="-8"/>
        </w:rPr>
        <w:t>javaslatára</w:t>
      </w:r>
      <w:proofErr w:type="spellEnd"/>
      <w:r w:rsidRPr="006C6D44">
        <w:rPr>
          <w:spacing w:val="-8"/>
        </w:rPr>
        <w:t>,</w:t>
      </w:r>
      <w:r w:rsidRPr="006C6D44">
        <w:rPr>
          <w:spacing w:val="-21"/>
        </w:rPr>
        <w:t xml:space="preserve"> </w:t>
      </w:r>
      <w:proofErr w:type="spellStart"/>
      <w:r w:rsidRPr="006C6D44">
        <w:rPr>
          <w:spacing w:val="-6"/>
        </w:rPr>
        <w:t>ill</w:t>
      </w:r>
      <w:proofErr w:type="spellEnd"/>
      <w:r w:rsidRPr="006C6D44">
        <w:rPr>
          <w:spacing w:val="-6"/>
        </w:rPr>
        <w:t>.</w:t>
      </w:r>
      <w:r w:rsidRPr="006C6D44">
        <w:rPr>
          <w:spacing w:val="-21"/>
        </w:rPr>
        <w:t xml:space="preserve"> </w:t>
      </w:r>
      <w:r w:rsidRPr="006C6D44">
        <w:t>a</w:t>
      </w:r>
      <w:r w:rsidRPr="006C6D44">
        <w:rPr>
          <w:spacing w:val="-22"/>
        </w:rPr>
        <w:t xml:space="preserve"> </w:t>
      </w:r>
      <w:proofErr w:type="spellStart"/>
      <w:r w:rsidRPr="006C6D44">
        <w:rPr>
          <w:spacing w:val="-7"/>
        </w:rPr>
        <w:t>szülő</w:t>
      </w:r>
      <w:proofErr w:type="spellEnd"/>
      <w:r w:rsidRPr="006C6D44">
        <w:rPr>
          <w:spacing w:val="-21"/>
        </w:rPr>
        <w:t xml:space="preserve"> </w:t>
      </w:r>
      <w:proofErr w:type="spellStart"/>
      <w:r w:rsidRPr="006C6D44">
        <w:rPr>
          <w:spacing w:val="-8"/>
        </w:rPr>
        <w:t>írásos</w:t>
      </w:r>
      <w:proofErr w:type="spellEnd"/>
      <w:r w:rsidRPr="006C6D44">
        <w:rPr>
          <w:spacing w:val="-57"/>
        </w:rPr>
        <w:t xml:space="preserve"> </w:t>
      </w:r>
      <w:proofErr w:type="spellStart"/>
      <w:r w:rsidRPr="006C6D44">
        <w:t>kérvényére</w:t>
      </w:r>
      <w:proofErr w:type="spellEnd"/>
      <w:r w:rsidRPr="006C6D44">
        <w:t xml:space="preserve">. </w:t>
      </w:r>
      <w:proofErr w:type="spellStart"/>
      <w:r w:rsidRPr="006C6D44">
        <w:t>Többnapos</w:t>
      </w:r>
      <w:proofErr w:type="spellEnd"/>
      <w:r w:rsidRPr="006C6D44">
        <w:t xml:space="preserve"> </w:t>
      </w:r>
      <w:proofErr w:type="spellStart"/>
      <w:r w:rsidRPr="006C6D44">
        <w:t>hiányzás</w:t>
      </w:r>
      <w:proofErr w:type="spellEnd"/>
      <w:r w:rsidRPr="006C6D44">
        <w:t xml:space="preserve"> </w:t>
      </w:r>
      <w:proofErr w:type="spellStart"/>
      <w:r w:rsidRPr="006C6D44">
        <w:t>esetében</w:t>
      </w:r>
      <w:proofErr w:type="spellEnd"/>
      <w:r w:rsidRPr="006C6D44">
        <w:t xml:space="preserve"> </w:t>
      </w:r>
      <w:proofErr w:type="spellStart"/>
      <w:r w:rsidRPr="006C6D44">
        <w:t>maga</w:t>
      </w:r>
      <w:proofErr w:type="spellEnd"/>
      <w:r w:rsidRPr="006C6D44">
        <w:t xml:space="preserve"> a </w:t>
      </w:r>
      <w:proofErr w:type="spellStart"/>
      <w:r w:rsidRPr="006C6D44">
        <w:t>nagykorú</w:t>
      </w:r>
      <w:proofErr w:type="spellEnd"/>
      <w:r w:rsidRPr="006C6D44">
        <w:t xml:space="preserve"> </w:t>
      </w:r>
      <w:proofErr w:type="spellStart"/>
      <w:r w:rsidRPr="006C6D44">
        <w:t>tanuló</w:t>
      </w:r>
      <w:proofErr w:type="spellEnd"/>
      <w:r w:rsidRPr="006C6D44">
        <w:t xml:space="preserve"> </w:t>
      </w:r>
      <w:proofErr w:type="spellStart"/>
      <w:r w:rsidRPr="006C6D44">
        <w:t>vagy</w:t>
      </w:r>
      <w:proofErr w:type="spellEnd"/>
      <w:r w:rsidRPr="006C6D44">
        <w:t xml:space="preserve"> a</w:t>
      </w:r>
      <w:r>
        <w:t> </w:t>
      </w:r>
      <w:proofErr w:type="spellStart"/>
      <w:r w:rsidRPr="006C6D44">
        <w:t>kiskorú</w:t>
      </w:r>
      <w:proofErr w:type="spellEnd"/>
    </w:p>
    <w:p w14:paraId="16FD008D" w14:textId="77777777" w:rsidR="00D7628A" w:rsidRPr="006C6D44" w:rsidRDefault="00D7628A" w:rsidP="00D7628A">
      <w:pPr>
        <w:pStyle w:val="Odsekzoznamu"/>
        <w:numPr>
          <w:ilvl w:val="0"/>
          <w:numId w:val="12"/>
        </w:numPr>
        <w:spacing w:line="360" w:lineRule="auto"/>
        <w:ind w:right="106"/>
        <w:jc w:val="both"/>
        <w:rPr>
          <w:sz w:val="24"/>
        </w:rPr>
      </w:pPr>
      <w:proofErr w:type="spellStart"/>
      <w:r w:rsidRPr="006C6D44">
        <w:rPr>
          <w:sz w:val="24"/>
          <w:lang w:val="sk-SK"/>
        </w:rPr>
        <w:t>törvényes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képviselője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két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nappal</w:t>
      </w:r>
      <w:proofErr w:type="spellEnd"/>
      <w:r w:rsidRPr="006C6D44">
        <w:rPr>
          <w:sz w:val="24"/>
          <w:lang w:val="sk-SK"/>
        </w:rPr>
        <w:t xml:space="preserve"> a </w:t>
      </w:r>
      <w:proofErr w:type="spellStart"/>
      <w:r w:rsidRPr="006C6D44">
        <w:rPr>
          <w:sz w:val="24"/>
          <w:lang w:val="sk-SK"/>
        </w:rPr>
        <w:t>tervezett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hiányzás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előtt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benyújtja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kérelmét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az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iskola</w:t>
      </w:r>
      <w:proofErr w:type="spellEnd"/>
      <w:r w:rsidRPr="006C6D44">
        <w:rPr>
          <w:sz w:val="24"/>
          <w:lang w:val="sk-SK"/>
        </w:rPr>
        <w:t xml:space="preserve"> </w:t>
      </w:r>
      <w:proofErr w:type="spellStart"/>
      <w:r w:rsidRPr="006C6D44">
        <w:rPr>
          <w:sz w:val="24"/>
          <w:lang w:val="sk-SK"/>
        </w:rPr>
        <w:t>titkárságára</w:t>
      </w:r>
      <w:proofErr w:type="spellEnd"/>
    </w:p>
    <w:p w14:paraId="2F6ADABF" w14:textId="77777777" w:rsidR="00AE3534" w:rsidRPr="000B504A" w:rsidRDefault="00AE3534" w:rsidP="00AE3534">
      <w:pPr>
        <w:pStyle w:val="Odsekzoznamu"/>
        <w:numPr>
          <w:ilvl w:val="1"/>
          <w:numId w:val="10"/>
        </w:numPr>
        <w:tabs>
          <w:tab w:val="left" w:pos="1185"/>
        </w:tabs>
        <w:spacing w:line="360" w:lineRule="auto"/>
        <w:ind w:right="106"/>
        <w:jc w:val="both"/>
        <w:rPr>
          <w:sz w:val="24"/>
        </w:rPr>
      </w:pPr>
      <w:r w:rsidRPr="000B504A">
        <w:rPr>
          <w:sz w:val="24"/>
          <w:szCs w:val="24"/>
          <w:lang w:eastAsia="sk-SK"/>
        </w:rPr>
        <w:t>A 176/2025. sz. törvény alapján, amellyel módosul és kiegészül a 245/2008. sz. törvény az oktatásról és nevelésről (iskolatörvény), valamint egyes törvények módosításáról és kiegészítéséről szóló törvény későbbi módosításokkal egységes szerkezetben, a 144. §-</w:t>
      </w:r>
      <w:proofErr w:type="spellStart"/>
      <w:r w:rsidRPr="000B504A">
        <w:rPr>
          <w:sz w:val="24"/>
          <w:szCs w:val="24"/>
          <w:lang w:eastAsia="sk-SK"/>
        </w:rPr>
        <w:t>ban</w:t>
      </w:r>
      <w:proofErr w:type="spellEnd"/>
      <w:r w:rsidRPr="000B504A">
        <w:rPr>
          <w:sz w:val="24"/>
          <w:szCs w:val="24"/>
          <w:lang w:eastAsia="sk-SK"/>
        </w:rPr>
        <w:t xml:space="preserve"> </w:t>
      </w:r>
      <w:proofErr w:type="spellStart"/>
      <w:r w:rsidRPr="000B504A">
        <w:rPr>
          <w:sz w:val="24"/>
          <w:szCs w:val="24"/>
          <w:lang w:eastAsia="sk-SK"/>
        </w:rPr>
        <w:t>pontosították</w:t>
      </w:r>
      <w:proofErr w:type="spellEnd"/>
      <w:r w:rsidRPr="000B504A">
        <w:rPr>
          <w:sz w:val="24"/>
          <w:szCs w:val="24"/>
          <w:lang w:eastAsia="sk-SK"/>
        </w:rPr>
        <w:t xml:space="preserve"> a középiskolás tanulók távollétének igazolására vonatkozó szabályokat. Ennek alapján az iskola </w:t>
      </w:r>
      <w:r w:rsidRPr="000B504A">
        <w:rPr>
          <w:b/>
          <w:sz w:val="24"/>
          <w:szCs w:val="24"/>
          <w:lang w:eastAsia="sk-SK"/>
        </w:rPr>
        <w:t>szigorúbb rendet vezet be</w:t>
      </w:r>
      <w:r w:rsidRPr="000B504A">
        <w:rPr>
          <w:sz w:val="24"/>
          <w:szCs w:val="24"/>
          <w:lang w:eastAsia="sk-SK"/>
        </w:rPr>
        <w:t xml:space="preserve"> a betegség miatti hiányzások igazolásában: orvosi igazolás szükséges, ha a tanuló távolléte betegség miatt:</w:t>
      </w:r>
    </w:p>
    <w:p w14:paraId="31568BC2" w14:textId="77777777" w:rsidR="00AE3534" w:rsidRPr="000B504A" w:rsidRDefault="00AE3534" w:rsidP="00AE3534">
      <w:pPr>
        <w:pStyle w:val="Odsekzoznamu"/>
        <w:numPr>
          <w:ilvl w:val="0"/>
          <w:numId w:val="15"/>
        </w:numPr>
        <w:tabs>
          <w:tab w:val="left" w:pos="1185"/>
        </w:tabs>
        <w:spacing w:line="360" w:lineRule="auto"/>
        <w:ind w:right="106"/>
        <w:jc w:val="both"/>
        <w:rPr>
          <w:sz w:val="24"/>
        </w:rPr>
      </w:pPr>
      <w:r w:rsidRPr="000B504A">
        <w:rPr>
          <w:sz w:val="24"/>
          <w:szCs w:val="24"/>
          <w:lang w:eastAsia="sk-SK"/>
        </w:rPr>
        <w:t>több mint 5 egymást követő tanítási napot (egymást követő munkanapokat, amelyeken a tanulónak iskolába kellett volna járnia; pl. ha a tanuló hiányzik csütörtökön, pénteken, hétfőn, kedden és szerdán = teljesül az 5 egymást követő tanítási nap feltétele), vagy</w:t>
      </w:r>
    </w:p>
    <w:p w14:paraId="603C580F" w14:textId="77777777" w:rsidR="00AE3534" w:rsidRPr="000B504A" w:rsidRDefault="00AE3534" w:rsidP="00AE3534">
      <w:pPr>
        <w:pStyle w:val="Odsekzoznamu"/>
        <w:numPr>
          <w:ilvl w:val="0"/>
          <w:numId w:val="15"/>
        </w:numPr>
        <w:tabs>
          <w:tab w:val="left" w:pos="1185"/>
        </w:tabs>
        <w:spacing w:line="360" w:lineRule="auto"/>
        <w:ind w:right="106"/>
        <w:jc w:val="both"/>
        <w:rPr>
          <w:sz w:val="24"/>
        </w:rPr>
      </w:pPr>
      <w:r w:rsidRPr="000B504A">
        <w:rPr>
          <w:sz w:val="24"/>
          <w:szCs w:val="24"/>
          <w:lang w:eastAsia="sk-SK"/>
        </w:rPr>
        <w:t>egy félév során meghaladja a heti óraszám háromszorosát, amelyet a vonatkozó pedagógiai program tanterve meghatároz, a szakképzés és a felkészítés kapcsolódó formái (§ 45 szerint) kivételével.</w:t>
      </w:r>
    </w:p>
    <w:p w14:paraId="060B1557" w14:textId="77777777" w:rsidR="00AE3534" w:rsidRPr="000B504A" w:rsidRDefault="00AE3534" w:rsidP="00AE3534">
      <w:pPr>
        <w:spacing w:line="360" w:lineRule="auto"/>
        <w:ind w:left="851" w:right="106"/>
        <w:jc w:val="both"/>
      </w:pPr>
      <w:proofErr w:type="spellStart"/>
      <w:r w:rsidRPr="000B504A">
        <w:rPr>
          <w:lang w:eastAsia="sk-SK"/>
        </w:rPr>
        <w:t>Amennyiben</w:t>
      </w:r>
      <w:proofErr w:type="spellEnd"/>
      <w:r w:rsidRPr="000B504A">
        <w:rPr>
          <w:lang w:eastAsia="sk-SK"/>
        </w:rPr>
        <w:t xml:space="preserve"> a </w:t>
      </w:r>
      <w:proofErr w:type="spellStart"/>
      <w:r w:rsidRPr="000B504A">
        <w:rPr>
          <w:lang w:eastAsia="sk-SK"/>
        </w:rPr>
        <w:t>fenti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lehetőségek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közül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legalább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egy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teljesül</w:t>
      </w:r>
      <w:proofErr w:type="spellEnd"/>
      <w:r w:rsidRPr="000B504A">
        <w:rPr>
          <w:lang w:eastAsia="sk-SK"/>
        </w:rPr>
        <w:t xml:space="preserve">, a </w:t>
      </w:r>
      <w:proofErr w:type="spellStart"/>
      <w:r w:rsidRPr="000B504A">
        <w:rPr>
          <w:lang w:eastAsia="sk-SK"/>
        </w:rPr>
        <w:t>túllépett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hiányzásokat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orvosi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igazolással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kell</w:t>
      </w:r>
      <w:proofErr w:type="spellEnd"/>
      <w:r w:rsidRPr="000B504A">
        <w:rPr>
          <w:lang w:eastAsia="sk-SK"/>
        </w:rPr>
        <w:t xml:space="preserve"> </w:t>
      </w:r>
      <w:proofErr w:type="spellStart"/>
      <w:r w:rsidRPr="000B504A">
        <w:rPr>
          <w:lang w:eastAsia="sk-SK"/>
        </w:rPr>
        <w:t>igazolni</w:t>
      </w:r>
      <w:proofErr w:type="spellEnd"/>
      <w:r w:rsidRPr="000B504A">
        <w:rPr>
          <w:lang w:eastAsia="sk-SK"/>
        </w:rPr>
        <w:t>.</w:t>
      </w:r>
    </w:p>
    <w:p w14:paraId="723E4E91" w14:textId="0BDD7537" w:rsidR="00AE3534" w:rsidRPr="00D55E77" w:rsidRDefault="00AE3534" w:rsidP="000B504A">
      <w:pPr>
        <w:pStyle w:val="Odsekzoznamu"/>
        <w:numPr>
          <w:ilvl w:val="1"/>
          <w:numId w:val="10"/>
        </w:numPr>
        <w:spacing w:line="360" w:lineRule="auto"/>
        <w:ind w:right="106"/>
        <w:jc w:val="both"/>
        <w:rPr>
          <w:sz w:val="24"/>
          <w:szCs w:val="24"/>
        </w:rPr>
      </w:pPr>
      <w:r w:rsidRPr="00D55E77">
        <w:rPr>
          <w:sz w:val="24"/>
          <w:szCs w:val="24"/>
          <w:lang w:eastAsia="sk-SK"/>
        </w:rPr>
        <w:t>Ha az iskola az első félévben nem haladja meg a referenciaérték felét, az iskola igazgatója március</w:t>
      </w:r>
      <w:r w:rsidR="000B504A" w:rsidRPr="00D55E77">
        <w:rPr>
          <w:sz w:val="24"/>
          <w:szCs w:val="24"/>
          <w:lang w:eastAsia="sk-SK"/>
        </w:rPr>
        <w:t xml:space="preserve"> </w:t>
      </w:r>
      <w:r w:rsidRPr="00D55E77">
        <w:rPr>
          <w:sz w:val="24"/>
          <w:szCs w:val="24"/>
          <w:lang w:eastAsia="sk-SK"/>
        </w:rPr>
        <w:t>15-től enyhébb rendszert állapíthat meg.</w:t>
      </w:r>
      <w:r w:rsidR="000B504A" w:rsidRPr="00D55E77">
        <w:rPr>
          <w:sz w:val="24"/>
          <w:szCs w:val="24"/>
          <w:lang w:eastAsia="sk-SK"/>
        </w:rPr>
        <w:t xml:space="preserve"> </w:t>
      </w:r>
      <w:r w:rsidRPr="00D55E77">
        <w:rPr>
          <w:sz w:val="24"/>
          <w:szCs w:val="24"/>
          <w:lang w:eastAsia="sk-SK"/>
        </w:rPr>
        <w:t xml:space="preserve">Referenciaérték alatt az egy tanulóra jutó átlagos hiányzott óraszámot kell érteni tanévenként. Amennyiben az iskola egészében (az </w:t>
      </w:r>
      <w:r w:rsidRPr="00D55E77">
        <w:rPr>
          <w:sz w:val="24"/>
          <w:szCs w:val="24"/>
          <w:lang w:eastAsia="sk-SK"/>
        </w:rPr>
        <w:lastRenderedPageBreak/>
        <w:t>összes tanuló együtt) az adott tanévben nem haladja meg az oktatási minisztérium által meghatározott referenciaértéket, az iskola igazgatója a következő tanévre is enyhébb igazolási rendszert állapíthat meg.</w:t>
      </w:r>
    </w:p>
    <w:p w14:paraId="5127FD4B" w14:textId="77777777" w:rsidR="00D55E77" w:rsidRPr="00D55E77" w:rsidRDefault="00D55E77" w:rsidP="002201A0">
      <w:pPr>
        <w:pStyle w:val="Odsekzoznamu"/>
        <w:spacing w:line="360" w:lineRule="auto"/>
        <w:ind w:right="106" w:firstLine="0"/>
        <w:jc w:val="both"/>
        <w:rPr>
          <w:b/>
          <w:bCs/>
          <w:sz w:val="24"/>
          <w:szCs w:val="24"/>
          <w:lang w:eastAsia="sk-SK"/>
        </w:rPr>
      </w:pPr>
    </w:p>
    <w:p w14:paraId="612086A2" w14:textId="77777777" w:rsidR="00D55E77" w:rsidRPr="00D55E77" w:rsidRDefault="00D55E77" w:rsidP="002201A0">
      <w:pPr>
        <w:pStyle w:val="Odsekzoznamu"/>
        <w:spacing w:line="360" w:lineRule="auto"/>
        <w:ind w:right="106" w:firstLine="0"/>
        <w:jc w:val="both"/>
        <w:rPr>
          <w:b/>
          <w:bCs/>
          <w:sz w:val="24"/>
          <w:szCs w:val="24"/>
          <w:lang w:eastAsia="sk-SK"/>
        </w:rPr>
      </w:pPr>
    </w:p>
    <w:p w14:paraId="03FD4D13" w14:textId="137741B5" w:rsidR="00AE3534" w:rsidRPr="00D55E77" w:rsidRDefault="00AE3534" w:rsidP="002201A0">
      <w:pPr>
        <w:pStyle w:val="Odsekzoznamu"/>
        <w:spacing w:line="360" w:lineRule="auto"/>
        <w:ind w:right="106" w:firstLine="0"/>
        <w:jc w:val="both"/>
        <w:rPr>
          <w:sz w:val="24"/>
          <w:szCs w:val="24"/>
          <w:lang w:eastAsia="sk-SK"/>
        </w:rPr>
      </w:pPr>
      <w:r w:rsidRPr="00D55E77">
        <w:rPr>
          <w:b/>
          <w:bCs/>
          <w:sz w:val="24"/>
          <w:szCs w:val="24"/>
          <w:lang w:eastAsia="sk-SK"/>
        </w:rPr>
        <w:t>Enyhébb</w:t>
      </w:r>
      <w:r w:rsidR="000B504A" w:rsidRPr="00D55E77">
        <w:rPr>
          <w:b/>
          <w:bCs/>
          <w:sz w:val="24"/>
          <w:szCs w:val="24"/>
          <w:lang w:eastAsia="sk-SK"/>
        </w:rPr>
        <w:t xml:space="preserve"> </w:t>
      </w:r>
      <w:r w:rsidRPr="00D55E77">
        <w:rPr>
          <w:b/>
          <w:bCs/>
          <w:sz w:val="24"/>
          <w:szCs w:val="24"/>
          <w:lang w:eastAsia="sk-SK"/>
        </w:rPr>
        <w:t>rend a betegség miatti hiányzás igazolására:</w:t>
      </w:r>
      <w:r w:rsidR="000B504A" w:rsidRPr="00D55E77">
        <w:rPr>
          <w:sz w:val="24"/>
          <w:szCs w:val="24"/>
          <w:lang w:eastAsia="sk-SK"/>
        </w:rPr>
        <w:t xml:space="preserve"> </w:t>
      </w:r>
      <w:r w:rsidRPr="00D55E77">
        <w:rPr>
          <w:sz w:val="24"/>
          <w:szCs w:val="24"/>
          <w:lang w:eastAsia="sk-SK"/>
        </w:rPr>
        <w:t>Az iskolatörvény értelmében orvosi igazolás szükséges, ha a tanuló távolléte:</w:t>
      </w:r>
    </w:p>
    <w:p w14:paraId="27827FE9" w14:textId="77777777" w:rsidR="00AE3534" w:rsidRPr="00D55E77" w:rsidRDefault="00AE3534" w:rsidP="00AE3534">
      <w:pPr>
        <w:pStyle w:val="Odsekzoznamu"/>
        <w:numPr>
          <w:ilvl w:val="0"/>
          <w:numId w:val="16"/>
        </w:numPr>
        <w:spacing w:line="360" w:lineRule="auto"/>
        <w:ind w:right="106"/>
        <w:jc w:val="both"/>
        <w:rPr>
          <w:sz w:val="24"/>
          <w:szCs w:val="24"/>
        </w:rPr>
      </w:pPr>
      <w:r w:rsidRPr="00D55E77">
        <w:rPr>
          <w:sz w:val="24"/>
          <w:szCs w:val="24"/>
          <w:lang w:eastAsia="sk-SK"/>
        </w:rPr>
        <w:t>több mint 5 egymást követő tanítási nap (pl. ha a tanuló hiányzik hétfőtől a következő hét csütörtökéig),</w:t>
      </w:r>
    </w:p>
    <w:p w14:paraId="5471D55A" w14:textId="77777777" w:rsidR="00AE3534" w:rsidRPr="00D55E77" w:rsidRDefault="00AE3534" w:rsidP="00AE3534">
      <w:pPr>
        <w:pStyle w:val="Odsekzoznamu"/>
        <w:numPr>
          <w:ilvl w:val="0"/>
          <w:numId w:val="16"/>
        </w:numPr>
        <w:spacing w:line="360" w:lineRule="auto"/>
        <w:ind w:right="106"/>
        <w:jc w:val="both"/>
        <w:rPr>
          <w:sz w:val="24"/>
          <w:szCs w:val="24"/>
        </w:rPr>
      </w:pPr>
      <w:r w:rsidRPr="00D55E77">
        <w:rPr>
          <w:sz w:val="24"/>
          <w:szCs w:val="24"/>
          <w:lang w:eastAsia="sk-SK"/>
        </w:rPr>
        <w:t>egy naptári hónap alatt meghaladja a heti óraszám kétszeresét, amelyet a vonatkozó pedagógiai program tanterve meghatároz, a szakképzés és a felkészítés kapcsolódó formái (§ 45 szerint) kivételével, vagy</w:t>
      </w:r>
    </w:p>
    <w:p w14:paraId="2E12B104" w14:textId="77777777" w:rsidR="00AE3534" w:rsidRPr="00D55E77" w:rsidRDefault="00AE3534" w:rsidP="00AE3534">
      <w:pPr>
        <w:pStyle w:val="Odsekzoznamu"/>
        <w:numPr>
          <w:ilvl w:val="0"/>
          <w:numId w:val="16"/>
        </w:numPr>
        <w:spacing w:line="360" w:lineRule="auto"/>
        <w:ind w:right="106"/>
        <w:jc w:val="both"/>
        <w:rPr>
          <w:sz w:val="24"/>
          <w:szCs w:val="24"/>
        </w:rPr>
      </w:pPr>
      <w:r w:rsidRPr="00D55E77">
        <w:rPr>
          <w:sz w:val="24"/>
          <w:szCs w:val="24"/>
          <w:lang w:eastAsia="sk-SK"/>
        </w:rPr>
        <w:t>két egymást követő naptári hónap alatt meghaladja a heti óraszám háromszorosát, amelyet a vonatkozó pedagógiai program tanterve meghatároz, a szakképzés és a felkészítés kapcsolódó formái (§ 45 szerint) kivételével.</w:t>
      </w:r>
    </w:p>
    <w:p w14:paraId="1E1DBFB2" w14:textId="64007B41" w:rsidR="00AE3534" w:rsidRPr="00D55E77" w:rsidRDefault="00AE3534" w:rsidP="00AE3534">
      <w:pPr>
        <w:spacing w:line="360" w:lineRule="auto"/>
        <w:ind w:left="851" w:right="106"/>
        <w:jc w:val="both"/>
      </w:pPr>
      <w:proofErr w:type="spellStart"/>
      <w:r w:rsidRPr="00D55E77">
        <w:rPr>
          <w:lang w:eastAsia="sk-SK"/>
        </w:rPr>
        <w:t>Amennyiben</w:t>
      </w:r>
      <w:proofErr w:type="spellEnd"/>
      <w:r w:rsidRPr="00D55E77">
        <w:rPr>
          <w:lang w:eastAsia="sk-SK"/>
        </w:rPr>
        <w:t xml:space="preserve"> a </w:t>
      </w:r>
      <w:proofErr w:type="spellStart"/>
      <w:r w:rsidRPr="00D55E77">
        <w:rPr>
          <w:lang w:eastAsia="sk-SK"/>
        </w:rPr>
        <w:t>fenti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lehetőségek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közül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legalább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egy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teljesül</w:t>
      </w:r>
      <w:proofErr w:type="spellEnd"/>
      <w:r w:rsidRPr="00D55E77">
        <w:rPr>
          <w:lang w:eastAsia="sk-SK"/>
        </w:rPr>
        <w:t xml:space="preserve">, a </w:t>
      </w:r>
      <w:proofErr w:type="spellStart"/>
      <w:r w:rsidRPr="00D55E77">
        <w:rPr>
          <w:lang w:eastAsia="sk-SK"/>
        </w:rPr>
        <w:t>túllépett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hiányzásokat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orvosi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igazolással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kell</w:t>
      </w:r>
      <w:proofErr w:type="spellEnd"/>
      <w:r w:rsidRPr="00D55E77">
        <w:rPr>
          <w:lang w:eastAsia="sk-SK"/>
        </w:rPr>
        <w:t xml:space="preserve"> </w:t>
      </w:r>
      <w:proofErr w:type="spellStart"/>
      <w:r w:rsidRPr="00D55E77">
        <w:rPr>
          <w:lang w:eastAsia="sk-SK"/>
        </w:rPr>
        <w:t>igazolni</w:t>
      </w:r>
      <w:proofErr w:type="spellEnd"/>
      <w:r w:rsidRPr="00D55E77">
        <w:rPr>
          <w:lang w:eastAsia="sk-SK"/>
        </w:rPr>
        <w:t>.</w:t>
      </w:r>
      <w:r w:rsidR="00274460">
        <w:rPr>
          <w:lang w:eastAsia="sk-SK"/>
        </w:rPr>
        <w:t xml:space="preserve"> </w:t>
      </w:r>
      <w:r w:rsidR="00607DF1" w:rsidRPr="00607DF1">
        <w:rPr>
          <w:b/>
        </w:rPr>
        <w:t xml:space="preserve">A </w:t>
      </w:r>
      <w:proofErr w:type="spellStart"/>
      <w:r w:rsidR="00607DF1" w:rsidRPr="00607DF1">
        <w:rPr>
          <w:b/>
        </w:rPr>
        <w:t>tanuló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törvényes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képviselője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az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orvosi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igazolásokat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köteles</w:t>
      </w:r>
      <w:proofErr w:type="spellEnd"/>
      <w:r w:rsidR="00607DF1" w:rsidRPr="00607DF1">
        <w:rPr>
          <w:b/>
        </w:rPr>
        <w:t xml:space="preserve"> </w:t>
      </w:r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f</w:t>
      </w:r>
      <w:r w:rsidR="00607DF1" w:rsidRPr="00607DF1">
        <w:rPr>
          <w:b/>
        </w:rPr>
        <w:t>eltölteni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az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EduPage</w:t>
      </w:r>
      <w:proofErr w:type="spellEnd"/>
      <w:r w:rsidR="00607DF1" w:rsidRPr="00607DF1">
        <w:rPr>
          <w:b/>
        </w:rPr>
        <w:t xml:space="preserve"> </w:t>
      </w:r>
      <w:proofErr w:type="spellStart"/>
      <w:r w:rsidR="00607DF1" w:rsidRPr="00607DF1">
        <w:rPr>
          <w:b/>
        </w:rPr>
        <w:t>rendszerbe</w:t>
      </w:r>
      <w:proofErr w:type="spellEnd"/>
      <w:r w:rsidR="00607DF1">
        <w:t>.</w:t>
      </w:r>
    </w:p>
    <w:p w14:paraId="764FCFF3" w14:textId="5FCD1AFC" w:rsidR="00AE3534" w:rsidRPr="00607DF1" w:rsidRDefault="00AE3534" w:rsidP="00AE3534">
      <w:pPr>
        <w:pStyle w:val="Odsekzoznamu"/>
        <w:numPr>
          <w:ilvl w:val="1"/>
          <w:numId w:val="10"/>
        </w:numPr>
        <w:spacing w:line="360" w:lineRule="auto"/>
        <w:ind w:right="106"/>
        <w:jc w:val="both"/>
        <w:rPr>
          <w:b/>
          <w:sz w:val="24"/>
          <w:szCs w:val="24"/>
        </w:rPr>
      </w:pPr>
      <w:r w:rsidRPr="00D55E77">
        <w:rPr>
          <w:sz w:val="24"/>
          <w:szCs w:val="24"/>
          <w:lang w:eastAsia="sk-SK"/>
        </w:rPr>
        <w:t>Egyéb indokolt esetek: A középiskola más esetekben is kérhet orvosi igazolást, mint azokban, amelyeket az iskolatörvény kifejezetten előír. Ezek indokolt esetek lehetnek, például: a hiányzások gyakran ismétlődnek, az iskola gyanítja, hogy a távollét szándékosan kerül igazolásra (pl. ismételt telefonos igazolások nyilvánvaló ok nélkül…).</w:t>
      </w:r>
      <w:r w:rsidR="00274460">
        <w:rPr>
          <w:sz w:val="24"/>
          <w:szCs w:val="24"/>
          <w:lang w:eastAsia="sk-SK"/>
        </w:rPr>
        <w:t xml:space="preserve"> </w:t>
      </w:r>
      <w:r w:rsidR="00607DF1" w:rsidRPr="00607DF1">
        <w:rPr>
          <w:b/>
        </w:rPr>
        <w:t xml:space="preserve">A hiányzásokat és az igazolásokat az osztályfőnök az </w:t>
      </w:r>
      <w:proofErr w:type="spellStart"/>
      <w:r w:rsidR="00607DF1" w:rsidRPr="00607DF1">
        <w:rPr>
          <w:b/>
        </w:rPr>
        <w:t>EduPage</w:t>
      </w:r>
      <w:proofErr w:type="spellEnd"/>
      <w:r w:rsidR="00607DF1" w:rsidRPr="00607DF1">
        <w:rPr>
          <w:b/>
        </w:rPr>
        <w:t xml:space="preserve"> rendszerben tartja nyilván, a tanuló törvényes képviselőjének igazolási kérelme alapján.</w:t>
      </w:r>
    </w:p>
    <w:p w14:paraId="5AB0F8EC" w14:textId="48FA21D5" w:rsidR="00AE3534" w:rsidRPr="00D55E77" w:rsidRDefault="00AE3534" w:rsidP="00AE3534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right="106"/>
        <w:jc w:val="both"/>
        <w:rPr>
          <w:sz w:val="24"/>
          <w:szCs w:val="24"/>
        </w:rPr>
      </w:pPr>
      <w:r w:rsidRPr="00D55E77">
        <w:rPr>
          <w:sz w:val="24"/>
          <w:szCs w:val="24"/>
        </w:rPr>
        <w:t>A</w:t>
      </w:r>
      <w:r w:rsidRPr="00D55E77">
        <w:rPr>
          <w:spacing w:val="-11"/>
          <w:sz w:val="24"/>
          <w:szCs w:val="24"/>
        </w:rPr>
        <w:t xml:space="preserve"> </w:t>
      </w:r>
      <w:proofErr w:type="gramStart"/>
      <w:r w:rsidRPr="00D55E77">
        <w:rPr>
          <w:spacing w:val="-8"/>
          <w:sz w:val="24"/>
          <w:szCs w:val="24"/>
        </w:rPr>
        <w:t>később</w:t>
      </w:r>
      <w:r w:rsidR="00104208">
        <w:rPr>
          <w:spacing w:val="-8"/>
          <w:sz w:val="24"/>
          <w:szCs w:val="24"/>
        </w:rPr>
        <w:t xml:space="preserve"> </w:t>
      </w:r>
      <w:r w:rsidRPr="00D55E77">
        <w:rPr>
          <w:spacing w:val="-57"/>
          <w:sz w:val="24"/>
          <w:szCs w:val="24"/>
        </w:rPr>
        <w:t xml:space="preserve"> </w:t>
      </w:r>
      <w:r w:rsidR="00D55E77">
        <w:rPr>
          <w:spacing w:val="-57"/>
          <w:sz w:val="24"/>
          <w:szCs w:val="24"/>
        </w:rPr>
        <w:t xml:space="preserve">    </w:t>
      </w:r>
      <w:r w:rsidRPr="00D55E77">
        <w:rPr>
          <w:spacing w:val="-8"/>
          <w:sz w:val="24"/>
          <w:szCs w:val="24"/>
        </w:rPr>
        <w:t>leadott</w:t>
      </w:r>
      <w:proofErr w:type="gramEnd"/>
      <w:r w:rsidRPr="00D55E77">
        <w:rPr>
          <w:spacing w:val="-17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igazolásokat</w:t>
      </w:r>
      <w:r w:rsidRPr="00D55E77">
        <w:rPr>
          <w:spacing w:val="-14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az</w:t>
      </w:r>
      <w:r w:rsidRPr="00D55E77">
        <w:rPr>
          <w:spacing w:val="-16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osztályfőnök</w:t>
      </w:r>
      <w:r w:rsidRPr="00D55E77">
        <w:rPr>
          <w:spacing w:val="-15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nem</w:t>
      </w:r>
      <w:r w:rsidRPr="00D55E77">
        <w:rPr>
          <w:spacing w:val="-17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köteles</w:t>
      </w:r>
      <w:r w:rsidRPr="00D55E77">
        <w:rPr>
          <w:spacing w:val="-15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elfogadni.</w:t>
      </w:r>
    </w:p>
    <w:p w14:paraId="4E0BCCDC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049B0C4D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17AC2A45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  <w:bookmarkStart w:id="1" w:name="_GoBack"/>
      <w:bookmarkEnd w:id="1"/>
    </w:p>
    <w:p w14:paraId="6498A8C3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42AE57F9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6A799175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042BE6BC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528B804D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5F039142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40506354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6C6C9F6A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2DE196B3" w14:textId="77777777" w:rsidR="00007961" w:rsidRDefault="00007961" w:rsidP="00007961">
      <w:pPr>
        <w:pStyle w:val="Odsekzoznamu"/>
        <w:tabs>
          <w:tab w:val="left" w:pos="837"/>
        </w:tabs>
        <w:spacing w:line="360" w:lineRule="auto"/>
        <w:ind w:firstLine="0"/>
        <w:jc w:val="both"/>
        <w:rPr>
          <w:spacing w:val="-8"/>
        </w:rPr>
      </w:pPr>
    </w:p>
    <w:p w14:paraId="6EE997A2" w14:textId="08483EB7" w:rsidR="00AE3534" w:rsidRPr="00007961" w:rsidRDefault="00AE3534" w:rsidP="00007961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jc w:val="both"/>
        <w:rPr>
          <w:sz w:val="24"/>
          <w:szCs w:val="24"/>
        </w:rPr>
      </w:pPr>
      <w:r w:rsidRPr="00007961">
        <w:rPr>
          <w:spacing w:val="-8"/>
          <w:sz w:val="24"/>
          <w:szCs w:val="24"/>
        </w:rPr>
        <w:t>Az</w:t>
      </w:r>
      <w:r w:rsidRPr="00007961">
        <w:rPr>
          <w:spacing w:val="-16"/>
          <w:sz w:val="24"/>
          <w:szCs w:val="24"/>
        </w:rPr>
        <w:t xml:space="preserve"> </w:t>
      </w:r>
      <w:r w:rsidRPr="00007961">
        <w:rPr>
          <w:spacing w:val="-8"/>
          <w:sz w:val="24"/>
          <w:szCs w:val="24"/>
        </w:rPr>
        <w:t>igazolatlan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8"/>
          <w:sz w:val="24"/>
          <w:szCs w:val="24"/>
        </w:rPr>
        <w:t>órákért,</w:t>
      </w:r>
      <w:r w:rsidRPr="00007961">
        <w:rPr>
          <w:spacing w:val="-15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e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belső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rendtartás</w:t>
      </w:r>
      <w:r w:rsidRPr="00007961">
        <w:rPr>
          <w:spacing w:val="-15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értelmében,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a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diák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megrovásban</w:t>
      </w:r>
      <w:r w:rsidRPr="00007961">
        <w:rPr>
          <w:spacing w:val="-17"/>
          <w:sz w:val="24"/>
          <w:szCs w:val="24"/>
        </w:rPr>
        <w:t xml:space="preserve"> </w:t>
      </w:r>
      <w:r w:rsidRPr="00007961">
        <w:rPr>
          <w:spacing w:val="-7"/>
          <w:sz w:val="24"/>
          <w:szCs w:val="24"/>
        </w:rPr>
        <w:t>részesülhet.</w:t>
      </w:r>
    </w:p>
    <w:p w14:paraId="1713D12A" w14:textId="71F32195" w:rsidR="00D7628A" w:rsidRPr="00D55E77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5"/>
        <w:jc w:val="both"/>
        <w:rPr>
          <w:sz w:val="24"/>
          <w:szCs w:val="24"/>
        </w:rPr>
      </w:pPr>
      <w:r w:rsidRPr="00D55E77">
        <w:rPr>
          <w:spacing w:val="-4"/>
          <w:sz w:val="24"/>
          <w:szCs w:val="24"/>
        </w:rPr>
        <w:t>Ha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a</w:t>
      </w:r>
      <w:r w:rsidRPr="00D55E77">
        <w:rPr>
          <w:spacing w:val="-6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tanuló</w:t>
      </w:r>
      <w:r w:rsidRPr="00D55E77">
        <w:rPr>
          <w:spacing w:val="-6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egy</w:t>
      </w:r>
      <w:r w:rsidRPr="00D55E77">
        <w:rPr>
          <w:spacing w:val="-11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félévben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kihagyja</w:t>
      </w:r>
      <w:r w:rsidRPr="00D55E77">
        <w:rPr>
          <w:spacing w:val="-6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a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4"/>
          <w:sz w:val="24"/>
          <w:szCs w:val="24"/>
        </w:rPr>
        <w:t>tanítási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órák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20%-</w:t>
      </w:r>
      <w:r w:rsidRPr="00D55E77">
        <w:rPr>
          <w:spacing w:val="-5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át,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a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tanár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javaslatára</w:t>
      </w:r>
      <w:r w:rsidRPr="00D55E77">
        <w:rPr>
          <w:spacing w:val="-5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bizottság</w:t>
      </w:r>
      <w:r w:rsidRPr="00D55E77">
        <w:rPr>
          <w:spacing w:val="-7"/>
          <w:sz w:val="24"/>
          <w:szCs w:val="24"/>
        </w:rPr>
        <w:t xml:space="preserve"> </w:t>
      </w:r>
      <w:proofErr w:type="gramStart"/>
      <w:r w:rsidRPr="00D55E77">
        <w:rPr>
          <w:spacing w:val="-7"/>
          <w:sz w:val="24"/>
          <w:szCs w:val="24"/>
        </w:rPr>
        <w:t xml:space="preserve">előtt </w:t>
      </w:r>
      <w:r w:rsidR="00104208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kell</w:t>
      </w:r>
      <w:proofErr w:type="gramEnd"/>
      <w:r w:rsidRPr="00D55E77">
        <w:rPr>
          <w:spacing w:val="-58"/>
          <w:sz w:val="24"/>
          <w:szCs w:val="24"/>
        </w:rPr>
        <w:t xml:space="preserve">     </w:t>
      </w:r>
      <w:r w:rsidR="00104208">
        <w:rPr>
          <w:spacing w:val="-58"/>
          <w:sz w:val="24"/>
          <w:szCs w:val="24"/>
        </w:rPr>
        <w:t xml:space="preserve">      </w:t>
      </w:r>
      <w:r w:rsidRPr="00D55E77">
        <w:rPr>
          <w:sz w:val="24"/>
          <w:szCs w:val="24"/>
        </w:rPr>
        <w:t>vizsgát</w:t>
      </w:r>
      <w:r w:rsidRPr="00D55E77">
        <w:rPr>
          <w:spacing w:val="-18"/>
          <w:sz w:val="24"/>
          <w:szCs w:val="24"/>
        </w:rPr>
        <w:t xml:space="preserve"> </w:t>
      </w:r>
      <w:r w:rsidRPr="00D55E77">
        <w:rPr>
          <w:sz w:val="24"/>
          <w:szCs w:val="24"/>
        </w:rPr>
        <w:t>tennie.</w:t>
      </w:r>
    </w:p>
    <w:p w14:paraId="6E4C055B" w14:textId="77777777" w:rsidR="00D7628A" w:rsidRPr="00D55E77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hanging="361"/>
        <w:jc w:val="both"/>
        <w:rPr>
          <w:sz w:val="24"/>
          <w:szCs w:val="24"/>
        </w:rPr>
      </w:pPr>
      <w:r w:rsidRPr="00D55E77">
        <w:rPr>
          <w:spacing w:val="-7"/>
          <w:sz w:val="24"/>
          <w:szCs w:val="24"/>
        </w:rPr>
        <w:t>Ha</w:t>
      </w:r>
      <w:r w:rsidRPr="00D55E77">
        <w:rPr>
          <w:spacing w:val="-16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a</w:t>
      </w:r>
      <w:r w:rsidRPr="00D55E77">
        <w:rPr>
          <w:spacing w:val="-16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tanuló</w:t>
      </w:r>
      <w:r w:rsidRPr="00D55E77">
        <w:rPr>
          <w:spacing w:val="-14"/>
          <w:sz w:val="24"/>
          <w:szCs w:val="24"/>
        </w:rPr>
        <w:t>nak magasabb a hiányzása bizonyos órákon, a tanár az osztályfőnökkel együttműködve dönt a további teendőkről.</w:t>
      </w:r>
    </w:p>
    <w:p w14:paraId="757670BD" w14:textId="5691761A" w:rsidR="00D7628A" w:rsidRPr="00D55E77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4"/>
        <w:jc w:val="both"/>
        <w:rPr>
          <w:sz w:val="24"/>
          <w:szCs w:val="24"/>
        </w:rPr>
      </w:pPr>
      <w:r w:rsidRPr="00D55E77">
        <w:rPr>
          <w:spacing w:val="-7"/>
          <w:sz w:val="24"/>
          <w:szCs w:val="24"/>
        </w:rPr>
        <w:t xml:space="preserve">Ha a tanulónak hosszantartó vagy más komoly egészségi problémája van, ami </w:t>
      </w:r>
      <w:r w:rsidRPr="00D55E77">
        <w:rPr>
          <w:spacing w:val="-6"/>
          <w:sz w:val="24"/>
          <w:szCs w:val="24"/>
        </w:rPr>
        <w:t>miatt nem tud</w:t>
      </w:r>
      <w:r w:rsidRPr="00D55E77">
        <w:rPr>
          <w:spacing w:val="-5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részt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venni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a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tanítási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órákon</w:t>
      </w:r>
      <w:r w:rsidRPr="00D55E77">
        <w:rPr>
          <w:spacing w:val="-6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és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3"/>
          <w:sz w:val="24"/>
          <w:szCs w:val="24"/>
        </w:rPr>
        <w:t>nem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2"/>
          <w:sz w:val="24"/>
          <w:szCs w:val="24"/>
        </w:rPr>
        <w:t>tudja</w:t>
      </w:r>
      <w:r w:rsidRPr="00D55E77">
        <w:rPr>
          <w:spacing w:val="-8"/>
          <w:sz w:val="24"/>
          <w:szCs w:val="24"/>
        </w:rPr>
        <w:t xml:space="preserve"> </w:t>
      </w:r>
      <w:r w:rsidRPr="00D55E77">
        <w:rPr>
          <w:spacing w:val="-2"/>
          <w:sz w:val="24"/>
          <w:szCs w:val="24"/>
        </w:rPr>
        <w:t>teljesíteni</w:t>
      </w:r>
      <w:r w:rsidRPr="00D55E77">
        <w:rPr>
          <w:spacing w:val="-7"/>
          <w:sz w:val="24"/>
          <w:szCs w:val="24"/>
        </w:rPr>
        <w:t xml:space="preserve"> </w:t>
      </w:r>
      <w:r w:rsidRPr="00D55E77">
        <w:rPr>
          <w:spacing w:val="-2"/>
          <w:sz w:val="24"/>
          <w:szCs w:val="24"/>
        </w:rPr>
        <w:t>a tankötelezettség feltételeit,</w:t>
      </w:r>
      <w:r w:rsidRPr="00D55E77">
        <w:rPr>
          <w:spacing w:val="-9"/>
          <w:sz w:val="24"/>
          <w:szCs w:val="24"/>
        </w:rPr>
        <w:t xml:space="preserve"> </w:t>
      </w:r>
      <w:r w:rsidRPr="00D55E77">
        <w:rPr>
          <w:spacing w:val="-2"/>
          <w:sz w:val="24"/>
          <w:szCs w:val="24"/>
        </w:rPr>
        <w:t>törvényes</w:t>
      </w:r>
      <w:r w:rsidRPr="00D55E77">
        <w:rPr>
          <w:spacing w:val="-58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 xml:space="preserve">képviselőjén keresztül kérheti tanulmányai megszakítását. </w:t>
      </w:r>
      <w:r w:rsidRPr="00D55E77">
        <w:rPr>
          <w:spacing w:val="-7"/>
          <w:sz w:val="24"/>
          <w:szCs w:val="24"/>
        </w:rPr>
        <w:t>Abban az esetben, ha tanulmányait</w:t>
      </w:r>
      <w:r w:rsidRPr="00D55E77">
        <w:rPr>
          <w:spacing w:val="-6"/>
          <w:sz w:val="24"/>
          <w:szCs w:val="24"/>
        </w:rPr>
        <w:t xml:space="preserve"> egy</w:t>
      </w:r>
      <w:r w:rsidRPr="00D55E77">
        <w:rPr>
          <w:spacing w:val="-26"/>
          <w:sz w:val="24"/>
          <w:szCs w:val="24"/>
        </w:rPr>
        <w:t xml:space="preserve"> </w:t>
      </w:r>
      <w:r w:rsidRPr="00D55E77">
        <w:rPr>
          <w:spacing w:val="-6"/>
          <w:sz w:val="24"/>
          <w:szCs w:val="24"/>
        </w:rPr>
        <w:t>már</w:t>
      </w:r>
      <w:r w:rsidRPr="00D55E77">
        <w:rPr>
          <w:spacing w:val="-21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sikeresen</w:t>
      </w:r>
      <w:r w:rsidRPr="00D55E77">
        <w:rPr>
          <w:spacing w:val="-22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befejezett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iskolai</w:t>
      </w:r>
      <w:r w:rsidRPr="00D55E77">
        <w:rPr>
          <w:spacing w:val="-20"/>
          <w:sz w:val="24"/>
          <w:szCs w:val="24"/>
        </w:rPr>
        <w:t xml:space="preserve"> </w:t>
      </w:r>
      <w:r w:rsidRPr="00D55E77">
        <w:rPr>
          <w:spacing w:val="-6"/>
          <w:sz w:val="24"/>
          <w:szCs w:val="24"/>
        </w:rPr>
        <w:t>év</w:t>
      </w:r>
      <w:r w:rsidRPr="00D55E77">
        <w:rPr>
          <w:spacing w:val="-22"/>
          <w:sz w:val="24"/>
          <w:szCs w:val="24"/>
        </w:rPr>
        <w:t xml:space="preserve"> </w:t>
      </w:r>
      <w:r w:rsidRPr="00D55E77">
        <w:rPr>
          <w:spacing w:val="-6"/>
          <w:sz w:val="24"/>
          <w:szCs w:val="24"/>
        </w:rPr>
        <w:t>után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szakítja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meg,</w:t>
      </w:r>
      <w:r w:rsidRPr="00D55E77">
        <w:rPr>
          <w:spacing w:val="-20"/>
          <w:sz w:val="24"/>
          <w:szCs w:val="24"/>
        </w:rPr>
        <w:t xml:space="preserve"> </w:t>
      </w:r>
      <w:r w:rsidRPr="00D55E77">
        <w:rPr>
          <w:sz w:val="24"/>
          <w:szCs w:val="24"/>
        </w:rPr>
        <w:t>a</w:t>
      </w:r>
      <w:r w:rsidRPr="00D55E77">
        <w:rPr>
          <w:spacing w:val="-21"/>
          <w:sz w:val="24"/>
          <w:szCs w:val="24"/>
        </w:rPr>
        <w:t xml:space="preserve"> </w:t>
      </w:r>
      <w:r w:rsidRPr="00D55E77">
        <w:rPr>
          <w:spacing w:val="-8"/>
          <w:sz w:val="24"/>
          <w:szCs w:val="24"/>
        </w:rPr>
        <w:t>megszakítás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pacing w:val="-6"/>
          <w:sz w:val="24"/>
          <w:szCs w:val="24"/>
        </w:rPr>
        <w:t>után</w:t>
      </w:r>
      <w:r w:rsidRPr="00D55E77">
        <w:rPr>
          <w:spacing w:val="-22"/>
          <w:sz w:val="24"/>
          <w:szCs w:val="24"/>
        </w:rPr>
        <w:t xml:space="preserve"> </w:t>
      </w:r>
      <w:r w:rsidRPr="00D55E77">
        <w:rPr>
          <w:sz w:val="24"/>
          <w:szCs w:val="24"/>
        </w:rPr>
        <w:t>a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pacing w:val="-7"/>
          <w:sz w:val="24"/>
          <w:szCs w:val="24"/>
        </w:rPr>
        <w:t>diák</w:t>
      </w:r>
      <w:r w:rsidRPr="00D55E77">
        <w:rPr>
          <w:spacing w:val="-23"/>
          <w:sz w:val="24"/>
          <w:szCs w:val="24"/>
        </w:rPr>
        <w:t xml:space="preserve"> </w:t>
      </w:r>
      <w:r w:rsidRPr="00D55E77">
        <w:rPr>
          <w:sz w:val="24"/>
          <w:szCs w:val="24"/>
        </w:rPr>
        <w:t>a</w:t>
      </w:r>
      <w:r w:rsidRPr="00D55E77">
        <w:rPr>
          <w:spacing w:val="-19"/>
          <w:sz w:val="24"/>
          <w:szCs w:val="24"/>
        </w:rPr>
        <w:t xml:space="preserve"> </w:t>
      </w:r>
      <w:proofErr w:type="gramStart"/>
      <w:r w:rsidRPr="00D55E77">
        <w:rPr>
          <w:spacing w:val="-8"/>
          <w:sz w:val="24"/>
          <w:szCs w:val="24"/>
        </w:rPr>
        <w:t>következő</w:t>
      </w:r>
      <w:r w:rsidRPr="00D55E77">
        <w:rPr>
          <w:spacing w:val="-57"/>
          <w:sz w:val="24"/>
          <w:szCs w:val="24"/>
        </w:rPr>
        <w:t xml:space="preserve">     </w:t>
      </w:r>
      <w:r w:rsidR="00104208">
        <w:rPr>
          <w:spacing w:val="-57"/>
          <w:sz w:val="24"/>
          <w:szCs w:val="24"/>
        </w:rPr>
        <w:t xml:space="preserve">  </w:t>
      </w:r>
      <w:r w:rsidRPr="00D55E77">
        <w:rPr>
          <w:sz w:val="24"/>
          <w:szCs w:val="24"/>
        </w:rPr>
        <w:t>osztályba</w:t>
      </w:r>
      <w:proofErr w:type="gramEnd"/>
      <w:r w:rsidRPr="00D55E77">
        <w:rPr>
          <w:spacing w:val="-17"/>
          <w:sz w:val="24"/>
          <w:szCs w:val="24"/>
        </w:rPr>
        <w:t xml:space="preserve"> </w:t>
      </w:r>
      <w:r w:rsidRPr="00D55E77">
        <w:rPr>
          <w:sz w:val="24"/>
          <w:szCs w:val="24"/>
        </w:rPr>
        <w:t>lép</w:t>
      </w:r>
      <w:r w:rsidRPr="00D55E77">
        <w:rPr>
          <w:spacing w:val="-16"/>
          <w:sz w:val="24"/>
          <w:szCs w:val="24"/>
        </w:rPr>
        <w:t xml:space="preserve"> </w:t>
      </w:r>
      <w:r w:rsidRPr="00D55E77">
        <w:rPr>
          <w:sz w:val="24"/>
          <w:szCs w:val="24"/>
        </w:rPr>
        <w:t>be.</w:t>
      </w:r>
    </w:p>
    <w:p w14:paraId="238A351D" w14:textId="1251B7EA" w:rsidR="00D55E77" w:rsidRPr="00813500" w:rsidRDefault="00D7628A" w:rsidP="0002386B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right="104"/>
        <w:jc w:val="both"/>
        <w:rPr>
          <w:sz w:val="24"/>
          <w:szCs w:val="24"/>
        </w:rPr>
      </w:pPr>
      <w:r w:rsidRPr="00813500">
        <w:rPr>
          <w:spacing w:val="-4"/>
          <w:sz w:val="24"/>
          <w:szCs w:val="24"/>
        </w:rPr>
        <w:t xml:space="preserve">Ha olyan </w:t>
      </w:r>
      <w:r w:rsidRPr="00813500">
        <w:rPr>
          <w:spacing w:val="-3"/>
          <w:sz w:val="24"/>
          <w:szCs w:val="24"/>
        </w:rPr>
        <w:t>tanuló szeretné befejezni</w:t>
      </w:r>
      <w:r w:rsidR="00813500">
        <w:rPr>
          <w:spacing w:val="-3"/>
          <w:sz w:val="24"/>
          <w:szCs w:val="24"/>
        </w:rPr>
        <w:t xml:space="preserve"> </w:t>
      </w:r>
      <w:r w:rsidRPr="00813500">
        <w:rPr>
          <w:spacing w:val="-3"/>
          <w:sz w:val="24"/>
          <w:szCs w:val="24"/>
        </w:rPr>
        <w:t>tanulmányait</w:t>
      </w:r>
      <w:r w:rsidR="00813500">
        <w:rPr>
          <w:spacing w:val="-3"/>
          <w:sz w:val="24"/>
          <w:szCs w:val="24"/>
        </w:rPr>
        <w:t>,</w:t>
      </w:r>
      <w:r w:rsidRPr="00813500">
        <w:rPr>
          <w:spacing w:val="-3"/>
          <w:sz w:val="24"/>
          <w:szCs w:val="24"/>
        </w:rPr>
        <w:t xml:space="preserve"> aki már eleget tett az általános tankötelezettségnek, az </w:t>
      </w:r>
      <w:r w:rsidRPr="00813500">
        <w:rPr>
          <w:spacing w:val="-2"/>
          <w:sz w:val="24"/>
          <w:szCs w:val="24"/>
        </w:rPr>
        <w:t xml:space="preserve">írásban közli szándékát az iskola igazgatójával. Kiskorú </w:t>
      </w:r>
      <w:r w:rsidRPr="00813500">
        <w:rPr>
          <w:spacing w:val="-1"/>
          <w:sz w:val="24"/>
          <w:szCs w:val="24"/>
        </w:rPr>
        <w:t>tanuló esetében a törvényes képviselő jár el</w:t>
      </w:r>
      <w:r w:rsidRPr="00813500">
        <w:rPr>
          <w:sz w:val="24"/>
          <w:szCs w:val="24"/>
        </w:rPr>
        <w:t xml:space="preserve"> </w:t>
      </w:r>
      <w:r w:rsidRPr="00813500">
        <w:rPr>
          <w:spacing w:val="-8"/>
          <w:sz w:val="24"/>
          <w:szCs w:val="24"/>
        </w:rPr>
        <w:t xml:space="preserve">hasonlóképpen. Ha olyan tanuló hiányzik igazolatlanul </w:t>
      </w:r>
      <w:r w:rsidRPr="00813500">
        <w:rPr>
          <w:spacing w:val="-7"/>
          <w:sz w:val="24"/>
          <w:szCs w:val="24"/>
        </w:rPr>
        <w:t>egymást követő</w:t>
      </w:r>
      <w:r w:rsidRPr="00813500">
        <w:rPr>
          <w:spacing w:val="-6"/>
          <w:sz w:val="24"/>
          <w:szCs w:val="24"/>
        </w:rPr>
        <w:t xml:space="preserve"> </w:t>
      </w:r>
      <w:r w:rsidRPr="00813500">
        <w:rPr>
          <w:spacing w:val="-7"/>
          <w:sz w:val="24"/>
          <w:szCs w:val="24"/>
        </w:rPr>
        <w:t>öt tanítási napon</w:t>
      </w:r>
      <w:r w:rsidR="00813500">
        <w:rPr>
          <w:spacing w:val="-7"/>
          <w:sz w:val="24"/>
          <w:szCs w:val="24"/>
        </w:rPr>
        <w:t>,</w:t>
      </w:r>
      <w:r w:rsidRPr="00813500">
        <w:rPr>
          <w:spacing w:val="-7"/>
          <w:sz w:val="24"/>
          <w:szCs w:val="24"/>
        </w:rPr>
        <w:t xml:space="preserve"> aki már eleget tett az általános tankötelezettségnek, az </w:t>
      </w:r>
      <w:r w:rsidR="00CF6C76">
        <w:rPr>
          <w:spacing w:val="-7"/>
          <w:sz w:val="24"/>
          <w:szCs w:val="24"/>
        </w:rPr>
        <w:t>osztályfőnök</w:t>
      </w:r>
      <w:r w:rsidRPr="00813500">
        <w:rPr>
          <w:spacing w:val="-7"/>
          <w:sz w:val="24"/>
          <w:szCs w:val="24"/>
        </w:rPr>
        <w:t xml:space="preserve"> felszólítja a tanulót,</w:t>
      </w:r>
      <w:r w:rsidRPr="00813500">
        <w:rPr>
          <w:spacing w:val="-6"/>
          <w:sz w:val="24"/>
          <w:szCs w:val="24"/>
        </w:rPr>
        <w:t xml:space="preserve"> </w:t>
      </w:r>
      <w:r w:rsidRPr="00813500">
        <w:rPr>
          <w:sz w:val="24"/>
          <w:szCs w:val="24"/>
        </w:rPr>
        <w:t>ill. annak törvényes képviselőjét, hogy egy meghatározott időn belül indokolja meg</w:t>
      </w:r>
      <w:r w:rsidRPr="00813500">
        <w:rPr>
          <w:spacing w:val="1"/>
          <w:sz w:val="24"/>
          <w:szCs w:val="24"/>
        </w:rPr>
        <w:t xml:space="preserve"> </w:t>
      </w:r>
      <w:r w:rsidRPr="00813500">
        <w:rPr>
          <w:sz w:val="24"/>
          <w:szCs w:val="24"/>
        </w:rPr>
        <w:t>távolmaradásának</w:t>
      </w:r>
      <w:r w:rsidRPr="00813500">
        <w:rPr>
          <w:spacing w:val="-19"/>
          <w:sz w:val="24"/>
          <w:szCs w:val="24"/>
        </w:rPr>
        <w:t xml:space="preserve"> </w:t>
      </w:r>
      <w:r w:rsidRPr="00813500">
        <w:rPr>
          <w:sz w:val="24"/>
          <w:szCs w:val="24"/>
        </w:rPr>
        <w:t>okát.</w:t>
      </w:r>
    </w:p>
    <w:p w14:paraId="0660F769" w14:textId="0EF336CE" w:rsidR="00D7628A" w:rsidRPr="00D55E77" w:rsidRDefault="00D7628A" w:rsidP="00D55E77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right="104"/>
        <w:jc w:val="both"/>
        <w:rPr>
          <w:sz w:val="24"/>
          <w:szCs w:val="24"/>
        </w:rPr>
      </w:pPr>
      <w:r w:rsidRPr="00D55E77">
        <w:rPr>
          <w:spacing w:val="-8"/>
          <w:sz w:val="28"/>
        </w:rPr>
        <w:t>A</w:t>
      </w:r>
      <w:r w:rsidRPr="00D55E77">
        <w:rPr>
          <w:spacing w:val="-15"/>
          <w:sz w:val="28"/>
        </w:rPr>
        <w:t xml:space="preserve"> </w:t>
      </w:r>
      <w:r w:rsidRPr="00D55E77">
        <w:rPr>
          <w:spacing w:val="-8"/>
          <w:sz w:val="28"/>
        </w:rPr>
        <w:t>hetesek</w:t>
      </w:r>
      <w:r w:rsidRPr="00D55E77">
        <w:rPr>
          <w:spacing w:val="-15"/>
          <w:sz w:val="28"/>
        </w:rPr>
        <w:t xml:space="preserve"> </w:t>
      </w:r>
      <w:r w:rsidRPr="00D55E77">
        <w:rPr>
          <w:spacing w:val="-7"/>
          <w:sz w:val="28"/>
        </w:rPr>
        <w:t>feladatköre:</w:t>
      </w:r>
    </w:p>
    <w:p w14:paraId="510026F3" w14:textId="77777777" w:rsidR="00D7628A" w:rsidRPr="006C6D44" w:rsidRDefault="00D7628A" w:rsidP="00D7628A">
      <w:pPr>
        <w:pStyle w:val="Zkladntext"/>
        <w:spacing w:before="6" w:line="360" w:lineRule="auto"/>
        <w:rPr>
          <w:sz w:val="16"/>
        </w:rPr>
      </w:pPr>
    </w:p>
    <w:p w14:paraId="0DE30DC6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before="90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Mindig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két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hetes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van az osztályban,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nevüket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 xml:space="preserve">az </w:t>
      </w:r>
      <w:proofErr w:type="spellStart"/>
      <w:r w:rsidRPr="006C6D44">
        <w:rPr>
          <w:spacing w:val="-7"/>
          <w:sz w:val="24"/>
          <w:lang w:val="sk-SK"/>
        </w:rPr>
        <w:t>osztálykönyvben</w:t>
      </w:r>
      <w:proofErr w:type="spellEnd"/>
      <w:r w:rsidRPr="006C6D44">
        <w:rPr>
          <w:spacing w:val="-7"/>
          <w:sz w:val="24"/>
          <w:lang w:val="sk-SK"/>
        </w:rPr>
        <w:t xml:space="preserve"> </w:t>
      </w:r>
      <w:r w:rsidRPr="006C6D44">
        <w:rPr>
          <w:spacing w:val="-7"/>
          <w:sz w:val="24"/>
        </w:rPr>
        <w:t>is fel</w:t>
      </w:r>
      <w:r w:rsidRPr="006C6D44">
        <w:rPr>
          <w:spacing w:val="-17"/>
          <w:sz w:val="24"/>
        </w:rPr>
        <w:t xml:space="preserve"> kell </w:t>
      </w:r>
      <w:r w:rsidRPr="006C6D44">
        <w:rPr>
          <w:spacing w:val="-7"/>
          <w:sz w:val="24"/>
        </w:rPr>
        <w:t>tüntetni.</w:t>
      </w:r>
    </w:p>
    <w:p w14:paraId="5A942212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before="90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tanítás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elkészíteni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krétát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segédeszközöket</w:t>
      </w:r>
    </w:p>
    <w:p w14:paraId="7FEBEEC4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minden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elején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jelenteni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hiányzókat</w:t>
      </w:r>
    </w:p>
    <w:p w14:paraId="1933DA6E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tanár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utasítása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szerint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elővenni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elrakni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segédeszközöket</w:t>
      </w:r>
    </w:p>
    <w:p w14:paraId="754F5FEF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tábla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tisztaságáról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osztályterem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tisztaságáról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gondoskodni</w:t>
      </w:r>
    </w:p>
    <w:p w14:paraId="012059F3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z w:val="24"/>
        </w:rPr>
        <w:t>az</w:t>
      </w:r>
      <w:r w:rsidRPr="006C6D44">
        <w:rPr>
          <w:spacing w:val="40"/>
          <w:sz w:val="24"/>
        </w:rPr>
        <w:t xml:space="preserve"> </w:t>
      </w:r>
      <w:r w:rsidRPr="006C6D44">
        <w:rPr>
          <w:sz w:val="24"/>
        </w:rPr>
        <w:t>osztályfőnöknek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jelentést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tenni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arról,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ha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valami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megsérült,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ill.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megsemmisült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osztályteremben</w:t>
      </w:r>
    </w:p>
    <w:p w14:paraId="51277826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osztály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szellőztetéséről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gondoskodni</w:t>
      </w:r>
    </w:p>
    <w:p w14:paraId="72391E79" w14:textId="77777777" w:rsidR="00D7628A" w:rsidRPr="006C6D44" w:rsidRDefault="00D7628A" w:rsidP="00D7628A">
      <w:pPr>
        <w:pStyle w:val="Odsekzoznamu"/>
        <w:numPr>
          <w:ilvl w:val="0"/>
          <w:numId w:val="13"/>
        </w:numPr>
        <w:tabs>
          <w:tab w:val="left" w:pos="837"/>
        </w:tabs>
        <w:spacing w:line="360" w:lineRule="auto"/>
        <w:ind w:right="107"/>
        <w:jc w:val="both"/>
        <w:rPr>
          <w:sz w:val="24"/>
        </w:rPr>
      </w:pPr>
      <w:r w:rsidRPr="006C6D44">
        <w:rPr>
          <w:spacing w:val="-3"/>
          <w:sz w:val="24"/>
        </w:rPr>
        <w:t>az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utolsó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tanítási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óra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befejeztével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tanárral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felügyelni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arra,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hogy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osztályteremben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rend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7"/>
          <w:sz w:val="24"/>
        </w:rPr>
        <w:t>legyen (</w:t>
      </w:r>
      <w:proofErr w:type="spellStart"/>
      <w:r w:rsidRPr="006C6D44">
        <w:rPr>
          <w:spacing w:val="-7"/>
          <w:sz w:val="24"/>
        </w:rPr>
        <w:t>letörölt</w:t>
      </w:r>
      <w:proofErr w:type="spellEnd"/>
      <w:r w:rsidRPr="006C6D44">
        <w:rPr>
          <w:spacing w:val="-7"/>
          <w:sz w:val="24"/>
        </w:rPr>
        <w:t xml:space="preserve"> tábla, összeszedett papírok, felrakott székek, bezárt ablakok, </w:t>
      </w:r>
      <w:r w:rsidRPr="006C6D44">
        <w:rPr>
          <w:spacing w:val="-6"/>
          <w:sz w:val="24"/>
        </w:rPr>
        <w:t>elzárt vízcsap és</w:t>
      </w:r>
      <w:r w:rsidRPr="006C6D44">
        <w:rPr>
          <w:spacing w:val="-5"/>
          <w:sz w:val="24"/>
        </w:rPr>
        <w:t xml:space="preserve"> </w:t>
      </w:r>
      <w:r w:rsidRPr="006C6D44">
        <w:rPr>
          <w:sz w:val="24"/>
        </w:rPr>
        <w:t>leoltott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villany.)</w:t>
      </w:r>
    </w:p>
    <w:p w14:paraId="1452F701" w14:textId="77777777" w:rsidR="00D7628A" w:rsidRPr="006C6D44" w:rsidRDefault="00D7628A" w:rsidP="00D7628A">
      <w:pPr>
        <w:pStyle w:val="Zkladntext"/>
        <w:spacing w:before="8" w:line="360" w:lineRule="auto"/>
      </w:pPr>
    </w:p>
    <w:p w14:paraId="4DDA9C55" w14:textId="77777777" w:rsidR="00D7628A" w:rsidRPr="006C6D44" w:rsidRDefault="00D7628A" w:rsidP="00D7628A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523"/>
        </w:tabs>
        <w:autoSpaceDE w:val="0"/>
        <w:autoSpaceDN w:val="0"/>
        <w:spacing w:line="360" w:lineRule="auto"/>
        <w:ind w:left="522" w:hanging="407"/>
        <w:rPr>
          <w:b w:val="0"/>
          <w:sz w:val="28"/>
        </w:rPr>
      </w:pPr>
      <w:proofErr w:type="spellStart"/>
      <w:r w:rsidRPr="006C6D44">
        <w:rPr>
          <w:b w:val="0"/>
          <w:spacing w:val="-14"/>
          <w:sz w:val="28"/>
        </w:rPr>
        <w:lastRenderedPageBreak/>
        <w:t>Bizottsági</w:t>
      </w:r>
      <w:proofErr w:type="spellEnd"/>
      <w:r w:rsidRPr="006C6D44">
        <w:rPr>
          <w:b w:val="0"/>
          <w:spacing w:val="-31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vizsgák</w:t>
      </w:r>
      <w:proofErr w:type="spellEnd"/>
      <w:r w:rsidRPr="006C6D44">
        <w:rPr>
          <w:b w:val="0"/>
          <w:spacing w:val="-14"/>
          <w:sz w:val="28"/>
        </w:rPr>
        <w:t xml:space="preserve"> - </w:t>
      </w:r>
      <w:proofErr w:type="spellStart"/>
      <w:r w:rsidRPr="006C6D44">
        <w:rPr>
          <w:b w:val="0"/>
          <w:spacing w:val="-14"/>
          <w:sz w:val="28"/>
        </w:rPr>
        <w:t>osztályzóvizsgák</w:t>
      </w:r>
      <w:proofErr w:type="spellEnd"/>
      <w:r w:rsidRPr="006C6D44">
        <w:rPr>
          <w:b w:val="0"/>
          <w:spacing w:val="-14"/>
          <w:sz w:val="28"/>
        </w:rPr>
        <w:t>,</w:t>
      </w:r>
      <w:r w:rsidRPr="006C6D44">
        <w:rPr>
          <w:b w:val="0"/>
          <w:spacing w:val="-28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javítóvizsgák</w:t>
      </w:r>
      <w:proofErr w:type="spellEnd"/>
      <w:r w:rsidRPr="006C6D44">
        <w:rPr>
          <w:b w:val="0"/>
          <w:spacing w:val="-14"/>
          <w:sz w:val="28"/>
        </w:rPr>
        <w:t>,</w:t>
      </w:r>
      <w:r w:rsidRPr="006C6D44">
        <w:rPr>
          <w:b w:val="0"/>
          <w:spacing w:val="-32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az</w:t>
      </w:r>
      <w:proofErr w:type="spellEnd"/>
      <w:r w:rsidRPr="006C6D44">
        <w:rPr>
          <w:b w:val="0"/>
          <w:spacing w:val="-30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évfolyam</w:t>
      </w:r>
      <w:proofErr w:type="spellEnd"/>
      <w:r w:rsidRPr="006C6D44">
        <w:rPr>
          <w:b w:val="0"/>
          <w:spacing w:val="-30"/>
          <w:sz w:val="28"/>
        </w:rPr>
        <w:t xml:space="preserve"> </w:t>
      </w:r>
      <w:proofErr w:type="spellStart"/>
      <w:r w:rsidRPr="006C6D44">
        <w:rPr>
          <w:b w:val="0"/>
          <w:spacing w:val="-14"/>
          <w:sz w:val="28"/>
        </w:rPr>
        <w:t>ismétlése</w:t>
      </w:r>
      <w:proofErr w:type="spellEnd"/>
      <w:r w:rsidRPr="006C6D44">
        <w:rPr>
          <w:b w:val="0"/>
          <w:spacing w:val="-14"/>
          <w:sz w:val="28"/>
        </w:rPr>
        <w:t>:</w:t>
      </w:r>
    </w:p>
    <w:p w14:paraId="56AC40D8" w14:textId="77777777" w:rsidR="00D7628A" w:rsidRPr="006C6D44" w:rsidRDefault="00D7628A" w:rsidP="00D7628A">
      <w:pPr>
        <w:pStyle w:val="Zkladntext"/>
        <w:spacing w:line="360" w:lineRule="auto"/>
        <w:rPr>
          <w:b w:val="0"/>
        </w:rPr>
      </w:pPr>
    </w:p>
    <w:p w14:paraId="294081C0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bizottsági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vizsgán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nyújtott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teljesítménye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által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lesz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értékelve:</w:t>
      </w:r>
    </w:p>
    <w:p w14:paraId="2ABE7014" w14:textId="77777777" w:rsidR="00D7628A" w:rsidRPr="006C6D44" w:rsidRDefault="00D7628A" w:rsidP="00D7628A">
      <w:pPr>
        <w:pStyle w:val="Odsekzoznamu"/>
        <w:numPr>
          <w:ilvl w:val="0"/>
          <w:numId w:val="14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különbözeti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vizsgát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tesz</w:t>
      </w:r>
    </w:p>
    <w:p w14:paraId="66DE741F" w14:textId="77777777" w:rsidR="00D7628A" w:rsidRPr="006C6D44" w:rsidRDefault="00D7628A" w:rsidP="00D7628A">
      <w:pPr>
        <w:pStyle w:val="Odsekzoznamu"/>
        <w:numPr>
          <w:ilvl w:val="0"/>
          <w:numId w:val="14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pótterminusban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értékelve</w:t>
      </w:r>
    </w:p>
    <w:p w14:paraId="7F19C6B0" w14:textId="77777777" w:rsidR="00D7628A" w:rsidRPr="006C6D44" w:rsidRDefault="00D7628A" w:rsidP="00D7628A">
      <w:pPr>
        <w:pStyle w:val="Odsekzoznamu"/>
        <w:numPr>
          <w:ilvl w:val="0"/>
          <w:numId w:val="14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proofErr w:type="gramStart"/>
      <w:r w:rsidRPr="006C6D44">
        <w:rPr>
          <w:spacing w:val="-8"/>
          <w:sz w:val="24"/>
        </w:rPr>
        <w:t>tanuló</w:t>
      </w:r>
      <w:proofErr w:type="gramEnd"/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annak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törvényes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vizsgáztatását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kéri</w:t>
      </w:r>
    </w:p>
    <w:p w14:paraId="1AE850B1" w14:textId="77777777" w:rsidR="00D7628A" w:rsidRPr="006C6D44" w:rsidRDefault="00D7628A" w:rsidP="00D7628A">
      <w:pPr>
        <w:pStyle w:val="Odsekzoznamu"/>
        <w:numPr>
          <w:ilvl w:val="0"/>
          <w:numId w:val="14"/>
        </w:numPr>
        <w:spacing w:line="360" w:lineRule="auto"/>
        <w:ind w:left="1560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döntése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alapján,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tanórák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számának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mint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6"/>
          <w:sz w:val="24"/>
        </w:rPr>
        <w:t>20%-át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elmulasztja</w:t>
      </w:r>
    </w:p>
    <w:p w14:paraId="5D6C486D" w14:textId="77777777" w:rsidR="00D7628A" w:rsidRPr="006C6D44" w:rsidRDefault="00D7628A" w:rsidP="00D7628A">
      <w:pPr>
        <w:pStyle w:val="Odsekzoznamu"/>
        <w:spacing w:line="360" w:lineRule="auto"/>
        <w:ind w:left="1560" w:firstLine="0"/>
        <w:rPr>
          <w:sz w:val="24"/>
        </w:rPr>
      </w:pPr>
      <w:proofErr w:type="gramStart"/>
      <w:r w:rsidRPr="006C6D44">
        <w:rPr>
          <w:sz w:val="24"/>
        </w:rPr>
        <w:t>az</w:t>
      </w:r>
      <w:proofErr w:type="gramEnd"/>
      <w:r w:rsidRPr="006C6D44">
        <w:rPr>
          <w:sz w:val="24"/>
        </w:rPr>
        <w:t xml:space="preserve"> adott félévben</w:t>
      </w:r>
    </w:p>
    <w:p w14:paraId="1E236B4C" w14:textId="77777777" w:rsidR="00D7628A" w:rsidRPr="00D721F8" w:rsidRDefault="00D7628A" w:rsidP="00D721F8">
      <w:pPr>
        <w:spacing w:line="360" w:lineRule="auto"/>
        <w:ind w:firstLine="476"/>
      </w:pPr>
      <w:r w:rsidRPr="00D721F8">
        <w:rPr>
          <w:spacing w:val="-8"/>
        </w:rPr>
        <w:t>A</w:t>
      </w:r>
      <w:r w:rsidRPr="00D721F8">
        <w:rPr>
          <w:spacing w:val="-15"/>
        </w:rPr>
        <w:t xml:space="preserve"> </w:t>
      </w:r>
      <w:proofErr w:type="spellStart"/>
      <w:r w:rsidRPr="00D721F8">
        <w:rPr>
          <w:spacing w:val="-8"/>
        </w:rPr>
        <w:t>bizottsági</w:t>
      </w:r>
      <w:proofErr w:type="spellEnd"/>
      <w:r w:rsidRPr="00D721F8">
        <w:rPr>
          <w:spacing w:val="-16"/>
        </w:rPr>
        <w:t xml:space="preserve"> </w:t>
      </w:r>
      <w:proofErr w:type="spellStart"/>
      <w:r w:rsidRPr="00D721F8">
        <w:rPr>
          <w:spacing w:val="-7"/>
        </w:rPr>
        <w:t>vizsga</w:t>
      </w:r>
      <w:proofErr w:type="spellEnd"/>
      <w:r w:rsidRPr="00D721F8">
        <w:rPr>
          <w:spacing w:val="-15"/>
        </w:rPr>
        <w:t xml:space="preserve"> </w:t>
      </w:r>
      <w:proofErr w:type="spellStart"/>
      <w:r w:rsidRPr="00D721F8">
        <w:rPr>
          <w:spacing w:val="-7"/>
        </w:rPr>
        <w:t>értékelése</w:t>
      </w:r>
      <w:proofErr w:type="spellEnd"/>
      <w:r w:rsidRPr="00D721F8">
        <w:rPr>
          <w:spacing w:val="-16"/>
        </w:rPr>
        <w:t xml:space="preserve"> </w:t>
      </w:r>
      <w:r w:rsidRPr="00D721F8">
        <w:rPr>
          <w:spacing w:val="-7"/>
        </w:rPr>
        <w:t>a</w:t>
      </w:r>
      <w:r w:rsidRPr="00D721F8">
        <w:rPr>
          <w:spacing w:val="-15"/>
        </w:rPr>
        <w:t xml:space="preserve"> </w:t>
      </w:r>
      <w:proofErr w:type="spellStart"/>
      <w:r w:rsidRPr="00D721F8">
        <w:rPr>
          <w:spacing w:val="-7"/>
        </w:rPr>
        <w:t>diák</w:t>
      </w:r>
      <w:proofErr w:type="spellEnd"/>
      <w:r w:rsidRPr="00D721F8">
        <w:rPr>
          <w:spacing w:val="-16"/>
        </w:rPr>
        <w:t xml:space="preserve"> </w:t>
      </w:r>
      <w:proofErr w:type="spellStart"/>
      <w:r w:rsidRPr="00D721F8">
        <w:rPr>
          <w:spacing w:val="-7"/>
        </w:rPr>
        <w:t>számára</w:t>
      </w:r>
      <w:proofErr w:type="spellEnd"/>
      <w:r w:rsidRPr="00D721F8">
        <w:rPr>
          <w:spacing w:val="-18"/>
        </w:rPr>
        <w:t xml:space="preserve"> </w:t>
      </w:r>
      <w:proofErr w:type="spellStart"/>
      <w:r w:rsidRPr="00D721F8">
        <w:rPr>
          <w:spacing w:val="-7"/>
        </w:rPr>
        <w:t>végleges</w:t>
      </w:r>
      <w:proofErr w:type="spellEnd"/>
      <w:r w:rsidRPr="00D721F8">
        <w:rPr>
          <w:spacing w:val="-7"/>
        </w:rPr>
        <w:t>.</w:t>
      </w:r>
    </w:p>
    <w:p w14:paraId="24A8046B" w14:textId="2CDDAA16" w:rsidR="00D721F8" w:rsidRDefault="002201A0" w:rsidP="00D721F8">
      <w:pPr>
        <w:pStyle w:val="Normlnywebov"/>
        <w:numPr>
          <w:ilvl w:val="1"/>
          <w:numId w:val="10"/>
        </w:numPr>
        <w:spacing w:line="360" w:lineRule="auto"/>
      </w:pPr>
      <w:proofErr w:type="spellStart"/>
      <w:r w:rsidRPr="00D721F8">
        <w:t>Protokollvizsgát</w:t>
      </w:r>
      <w:proofErr w:type="spellEnd"/>
      <w:r w:rsidRPr="00D721F8">
        <w:t xml:space="preserve"> </w:t>
      </w:r>
      <w:proofErr w:type="spellStart"/>
      <w:r w:rsidRPr="00D721F8">
        <w:t>tesz</w:t>
      </w:r>
      <w:proofErr w:type="spellEnd"/>
      <w:r w:rsidRPr="00D721F8">
        <w:t xml:space="preserve"> a </w:t>
      </w:r>
      <w:proofErr w:type="spellStart"/>
      <w:r w:rsidR="00D721F8" w:rsidRPr="00D721F8">
        <w:t>Vidékfejlesztési</w:t>
      </w:r>
      <w:proofErr w:type="spellEnd"/>
      <w:r w:rsidR="00D721F8" w:rsidRPr="00D721F8">
        <w:t xml:space="preserve"> </w:t>
      </w:r>
      <w:proofErr w:type="spellStart"/>
      <w:r w:rsidR="00D721F8" w:rsidRPr="00D721F8">
        <w:t>S</w:t>
      </w:r>
      <w:r w:rsidRPr="00D721F8">
        <w:t>zakközépiskola</w:t>
      </w:r>
      <w:proofErr w:type="spellEnd"/>
      <w:r w:rsidRPr="00D721F8">
        <w:t xml:space="preserve"> </w:t>
      </w:r>
      <w:proofErr w:type="spellStart"/>
      <w:r w:rsidRPr="00D721F8">
        <w:t>tanulója</w:t>
      </w:r>
      <w:proofErr w:type="spellEnd"/>
      <w:r w:rsidRPr="00D721F8">
        <w:t xml:space="preserve">, ha </w:t>
      </w:r>
      <w:proofErr w:type="spellStart"/>
      <w:r w:rsidRPr="00D721F8">
        <w:t>a</w:t>
      </w:r>
      <w:r w:rsidR="00D721F8">
        <w:t>z</w:t>
      </w:r>
      <w:proofErr w:type="spellEnd"/>
      <w:r w:rsidR="00D721F8">
        <w:t xml:space="preserve"> </w:t>
      </w:r>
      <w:proofErr w:type="spellStart"/>
      <w:r w:rsidR="00D721F8">
        <w:t>adott</w:t>
      </w:r>
      <w:proofErr w:type="spellEnd"/>
      <w:r w:rsidR="00D721F8">
        <w:t xml:space="preserve"> </w:t>
      </w:r>
      <w:proofErr w:type="spellStart"/>
      <w:r w:rsidR="00D721F8">
        <w:t>félévben</w:t>
      </w:r>
      <w:proofErr w:type="spellEnd"/>
      <w:r w:rsidRPr="00D721F8">
        <w:t xml:space="preserve"> </w:t>
      </w:r>
      <w:r w:rsidR="00D721F8">
        <w:t xml:space="preserve">a </w:t>
      </w:r>
      <w:proofErr w:type="spellStart"/>
      <w:r w:rsidRPr="00D721F8">
        <w:t>négyéves</w:t>
      </w:r>
      <w:proofErr w:type="spellEnd"/>
      <w:r w:rsidRPr="00D721F8">
        <w:t xml:space="preserve"> </w:t>
      </w:r>
      <w:proofErr w:type="spellStart"/>
      <w:r w:rsidRPr="00D721F8">
        <w:t>képzés</w:t>
      </w:r>
      <w:proofErr w:type="spellEnd"/>
      <w:r w:rsidRPr="00D721F8">
        <w:t xml:space="preserve"> </w:t>
      </w:r>
      <w:proofErr w:type="spellStart"/>
      <w:r w:rsidRPr="00D721F8">
        <w:t>során</w:t>
      </w:r>
      <w:proofErr w:type="spellEnd"/>
      <w:r w:rsidRPr="00D721F8">
        <w:t>:</w:t>
      </w:r>
    </w:p>
    <w:p w14:paraId="2F3EBE5D" w14:textId="77777777" w:rsidR="00D721F8" w:rsidRDefault="002201A0" w:rsidP="00D721F8">
      <w:pPr>
        <w:pStyle w:val="Normlnywebov"/>
        <w:numPr>
          <w:ilvl w:val="0"/>
          <w:numId w:val="20"/>
        </w:numPr>
        <w:spacing w:line="360" w:lineRule="auto"/>
      </w:pPr>
      <w:proofErr w:type="spellStart"/>
      <w:r w:rsidRPr="00D721F8">
        <w:t>az</w:t>
      </w:r>
      <w:proofErr w:type="spellEnd"/>
      <w:r w:rsidRPr="00D721F8">
        <w:t xml:space="preserve"> 1–3. </w:t>
      </w:r>
      <w:proofErr w:type="spellStart"/>
      <w:r w:rsidRPr="00D721F8">
        <w:t>évfolyamban</w:t>
      </w:r>
      <w:proofErr w:type="spellEnd"/>
      <w:r w:rsidRPr="00D721F8">
        <w:t xml:space="preserve"> </w:t>
      </w:r>
      <w:proofErr w:type="spellStart"/>
      <w:r w:rsidRPr="00D721F8">
        <w:t>és</w:t>
      </w:r>
      <w:proofErr w:type="spellEnd"/>
      <w:r w:rsidRPr="00D721F8">
        <w:t xml:space="preserve"> a 4.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első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60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>,</w:t>
      </w:r>
    </w:p>
    <w:p w14:paraId="6E59F9F5" w14:textId="3B79159B" w:rsidR="002201A0" w:rsidRPr="00D721F8" w:rsidRDefault="002201A0" w:rsidP="00D721F8">
      <w:pPr>
        <w:pStyle w:val="Normlnywebov"/>
        <w:numPr>
          <w:ilvl w:val="0"/>
          <w:numId w:val="20"/>
        </w:numPr>
        <w:spacing w:line="360" w:lineRule="auto"/>
      </w:pPr>
      <w:r w:rsidRPr="00D721F8">
        <w:t xml:space="preserve">a 4.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második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pedig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40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 xml:space="preserve"> </w:t>
      </w:r>
      <w:proofErr w:type="spellStart"/>
      <w:r w:rsidRPr="00D721F8">
        <w:t>hiányzott</w:t>
      </w:r>
      <w:proofErr w:type="spellEnd"/>
      <w:r w:rsidRPr="00D721F8">
        <w:t>.</w:t>
      </w:r>
    </w:p>
    <w:p w14:paraId="0CD70FF6" w14:textId="2777F7CC" w:rsidR="002201A0" w:rsidRPr="00D721F8" w:rsidRDefault="002201A0" w:rsidP="00D721F8">
      <w:pPr>
        <w:pStyle w:val="Normlnywebov"/>
        <w:spacing w:line="360" w:lineRule="auto"/>
        <w:ind w:firstLine="708"/>
      </w:pPr>
      <w:proofErr w:type="spellStart"/>
      <w:r w:rsidRPr="00D721F8">
        <w:t>Az</w:t>
      </w:r>
      <w:proofErr w:type="spellEnd"/>
      <w:r w:rsidR="00D721F8">
        <w:t xml:space="preserve"> </w:t>
      </w:r>
      <w:proofErr w:type="spellStart"/>
      <w:r w:rsidR="00D721F8">
        <w:t>adott</w:t>
      </w:r>
      <w:proofErr w:type="spellEnd"/>
      <w:r w:rsidR="00D721F8">
        <w:t xml:space="preserve"> </w:t>
      </w:r>
      <w:proofErr w:type="spellStart"/>
      <w:r w:rsidR="00D721F8">
        <w:t>félévben</w:t>
      </w:r>
      <w:proofErr w:type="spellEnd"/>
      <w:r w:rsidRPr="00D721F8">
        <w:t xml:space="preserve"> </w:t>
      </w:r>
      <w:proofErr w:type="spellStart"/>
      <w:r w:rsidR="00D721F8">
        <w:t>az</w:t>
      </w:r>
      <w:proofErr w:type="spellEnd"/>
      <w:r w:rsidR="00D721F8">
        <w:t xml:space="preserve"> </w:t>
      </w:r>
      <w:proofErr w:type="spellStart"/>
      <w:r w:rsidRPr="00D721F8">
        <w:t>ötéves</w:t>
      </w:r>
      <w:proofErr w:type="spellEnd"/>
      <w:r w:rsidRPr="00D721F8">
        <w:t xml:space="preserve"> </w:t>
      </w:r>
      <w:proofErr w:type="spellStart"/>
      <w:r w:rsidRPr="00D721F8">
        <w:t>képzés</w:t>
      </w:r>
      <w:proofErr w:type="spellEnd"/>
      <w:r w:rsidRPr="00D721F8">
        <w:t xml:space="preserve"> </w:t>
      </w:r>
      <w:proofErr w:type="spellStart"/>
      <w:r w:rsidRPr="00D721F8">
        <w:t>során</w:t>
      </w:r>
      <w:proofErr w:type="spellEnd"/>
      <w:r w:rsidRPr="00D721F8">
        <w:t>:</w:t>
      </w:r>
    </w:p>
    <w:p w14:paraId="318C0FD5" w14:textId="77777777" w:rsidR="002201A0" w:rsidRPr="00D721F8" w:rsidRDefault="002201A0" w:rsidP="00D721F8">
      <w:pPr>
        <w:pStyle w:val="Normlnywebov"/>
        <w:numPr>
          <w:ilvl w:val="0"/>
          <w:numId w:val="18"/>
        </w:numPr>
        <w:spacing w:line="360" w:lineRule="auto"/>
      </w:pPr>
      <w:proofErr w:type="spellStart"/>
      <w:r w:rsidRPr="00D721F8">
        <w:t>az</w:t>
      </w:r>
      <w:proofErr w:type="spellEnd"/>
      <w:r w:rsidRPr="00D721F8">
        <w:t xml:space="preserve"> 1–4. </w:t>
      </w:r>
      <w:proofErr w:type="spellStart"/>
      <w:r w:rsidRPr="00D721F8">
        <w:t>évfolyamban</w:t>
      </w:r>
      <w:proofErr w:type="spellEnd"/>
      <w:r w:rsidRPr="00D721F8">
        <w:t xml:space="preserve"> </w:t>
      </w:r>
      <w:proofErr w:type="spellStart"/>
      <w:r w:rsidRPr="00D721F8">
        <w:t>és</w:t>
      </w:r>
      <w:proofErr w:type="spellEnd"/>
      <w:r w:rsidRPr="00D721F8">
        <w:t xml:space="preserve"> </w:t>
      </w:r>
      <w:proofErr w:type="spellStart"/>
      <w:r w:rsidRPr="00D721F8">
        <w:t>az</w:t>
      </w:r>
      <w:proofErr w:type="spellEnd"/>
      <w:r w:rsidRPr="00D721F8">
        <w:t xml:space="preserve"> 5.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első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60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>,</w:t>
      </w:r>
    </w:p>
    <w:p w14:paraId="65483272" w14:textId="77777777" w:rsidR="002201A0" w:rsidRPr="00D721F8" w:rsidRDefault="002201A0" w:rsidP="00D721F8">
      <w:pPr>
        <w:pStyle w:val="Normlnywebov"/>
        <w:numPr>
          <w:ilvl w:val="0"/>
          <w:numId w:val="18"/>
        </w:numPr>
        <w:spacing w:line="360" w:lineRule="auto"/>
      </w:pPr>
      <w:proofErr w:type="spellStart"/>
      <w:r w:rsidRPr="00D721F8">
        <w:t>az</w:t>
      </w:r>
      <w:proofErr w:type="spellEnd"/>
      <w:r w:rsidRPr="00D721F8">
        <w:t xml:space="preserve"> 5.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második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pedig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40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 xml:space="preserve"> </w:t>
      </w:r>
      <w:proofErr w:type="spellStart"/>
      <w:r w:rsidRPr="00D721F8">
        <w:t>hiányzott</w:t>
      </w:r>
      <w:proofErr w:type="spellEnd"/>
      <w:r w:rsidRPr="00D721F8">
        <w:t>.</w:t>
      </w:r>
    </w:p>
    <w:p w14:paraId="1DC437FA" w14:textId="0C55A3F6" w:rsidR="002201A0" w:rsidRPr="00D721F8" w:rsidRDefault="002201A0" w:rsidP="00D721F8">
      <w:pPr>
        <w:pStyle w:val="Normlnywebov"/>
        <w:spacing w:line="360" w:lineRule="auto"/>
        <w:ind w:firstLine="708"/>
      </w:pPr>
      <w:r w:rsidRPr="00D721F8">
        <w:t>A</w:t>
      </w:r>
      <w:r w:rsidR="00D721F8">
        <w:t> </w:t>
      </w:r>
      <w:proofErr w:type="spellStart"/>
      <w:r w:rsidR="00D721F8">
        <w:t>Középfokú</w:t>
      </w:r>
      <w:proofErr w:type="spellEnd"/>
      <w:r w:rsidR="00D721F8">
        <w:t xml:space="preserve"> </w:t>
      </w:r>
      <w:proofErr w:type="spellStart"/>
      <w:r w:rsidR="00D721F8">
        <w:t>Sportiskola</w:t>
      </w:r>
      <w:proofErr w:type="spellEnd"/>
      <w:r w:rsidRPr="00D721F8">
        <w:t xml:space="preserve"> </w:t>
      </w:r>
      <w:proofErr w:type="spellStart"/>
      <w:r w:rsidRPr="00D721F8">
        <w:t>tanulója</w:t>
      </w:r>
      <w:proofErr w:type="spellEnd"/>
      <w:r w:rsidRPr="00D721F8">
        <w:t xml:space="preserve"> </w:t>
      </w:r>
      <w:proofErr w:type="spellStart"/>
      <w:r w:rsidRPr="00D721F8">
        <w:t>akkor</w:t>
      </w:r>
      <w:proofErr w:type="spellEnd"/>
      <w:r w:rsidRPr="00D721F8">
        <w:t xml:space="preserve"> </w:t>
      </w:r>
      <w:proofErr w:type="spellStart"/>
      <w:r w:rsidRPr="00D721F8">
        <w:t>tesz</w:t>
      </w:r>
      <w:proofErr w:type="spellEnd"/>
      <w:r w:rsidRPr="00D721F8">
        <w:t xml:space="preserve"> </w:t>
      </w:r>
      <w:proofErr w:type="spellStart"/>
      <w:r w:rsidRPr="00D721F8">
        <w:t>protokollvizsgát</w:t>
      </w:r>
      <w:proofErr w:type="spellEnd"/>
      <w:r w:rsidRPr="00D721F8">
        <w:t xml:space="preserve">, </w:t>
      </w:r>
      <w:proofErr w:type="spellStart"/>
      <w:r w:rsidR="00D721F8">
        <w:t>amennyiben</w:t>
      </w:r>
      <w:proofErr w:type="spellEnd"/>
      <w:r w:rsidRPr="00D721F8">
        <w:t>:</w:t>
      </w:r>
    </w:p>
    <w:p w14:paraId="0BA42F44" w14:textId="77777777" w:rsidR="002201A0" w:rsidRPr="00D721F8" w:rsidRDefault="002201A0" w:rsidP="00D721F8">
      <w:pPr>
        <w:pStyle w:val="Normlnywebov"/>
        <w:numPr>
          <w:ilvl w:val="0"/>
          <w:numId w:val="19"/>
        </w:numPr>
        <w:spacing w:line="360" w:lineRule="auto"/>
      </w:pPr>
      <w:proofErr w:type="spellStart"/>
      <w:r w:rsidRPr="00D721F8">
        <w:t>az</w:t>
      </w:r>
      <w:proofErr w:type="spellEnd"/>
      <w:r w:rsidRPr="00D721F8">
        <w:t xml:space="preserve"> 1–3. </w:t>
      </w:r>
      <w:proofErr w:type="spellStart"/>
      <w:r w:rsidRPr="00D721F8">
        <w:t>évfolyamban</w:t>
      </w:r>
      <w:proofErr w:type="spellEnd"/>
      <w:r w:rsidRPr="00D721F8">
        <w:t xml:space="preserve"> </w:t>
      </w:r>
      <w:proofErr w:type="spellStart"/>
      <w:r w:rsidRPr="00D721F8">
        <w:t>és</w:t>
      </w:r>
      <w:proofErr w:type="spellEnd"/>
      <w:r w:rsidRPr="00D721F8">
        <w:t xml:space="preserve"> a 4.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első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80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 xml:space="preserve"> </w:t>
      </w:r>
      <w:proofErr w:type="spellStart"/>
      <w:r w:rsidRPr="00D721F8">
        <w:t>hiányzott</w:t>
      </w:r>
      <w:proofErr w:type="spellEnd"/>
      <w:r w:rsidRPr="00D721F8">
        <w:t xml:space="preserve"> (</w:t>
      </w:r>
      <w:proofErr w:type="spellStart"/>
      <w:r w:rsidRPr="00D721F8">
        <w:t>élvonalbeli</w:t>
      </w:r>
      <w:proofErr w:type="spellEnd"/>
      <w:r w:rsidRPr="00D721F8">
        <w:t xml:space="preserve"> </w:t>
      </w:r>
      <w:proofErr w:type="spellStart"/>
      <w:r w:rsidRPr="00D721F8">
        <w:t>sportolók</w:t>
      </w:r>
      <w:proofErr w:type="spellEnd"/>
      <w:r w:rsidRPr="00D721F8">
        <w:t xml:space="preserve"> </w:t>
      </w:r>
      <w:proofErr w:type="spellStart"/>
      <w:r w:rsidRPr="00D721F8">
        <w:t>és</w:t>
      </w:r>
      <w:proofErr w:type="spellEnd"/>
      <w:r w:rsidRPr="00D721F8">
        <w:t xml:space="preserve"> </w:t>
      </w:r>
      <w:proofErr w:type="spellStart"/>
      <w:r w:rsidRPr="00D721F8">
        <w:t>az</w:t>
      </w:r>
      <w:proofErr w:type="spellEnd"/>
      <w:r w:rsidRPr="00D721F8">
        <w:t xml:space="preserve"> 1. </w:t>
      </w:r>
      <w:proofErr w:type="spellStart"/>
      <w:r w:rsidRPr="00D721F8">
        <w:t>vagy</w:t>
      </w:r>
      <w:proofErr w:type="spellEnd"/>
      <w:r w:rsidRPr="00D721F8">
        <w:t xml:space="preserve"> 2. </w:t>
      </w:r>
      <w:proofErr w:type="spellStart"/>
      <w:r w:rsidRPr="00D721F8">
        <w:t>ligában</w:t>
      </w:r>
      <w:proofErr w:type="spellEnd"/>
      <w:r w:rsidRPr="00D721F8">
        <w:t xml:space="preserve"> </w:t>
      </w:r>
      <w:proofErr w:type="spellStart"/>
      <w:r w:rsidRPr="00D721F8">
        <w:t>játszó</w:t>
      </w:r>
      <w:proofErr w:type="spellEnd"/>
      <w:r w:rsidRPr="00D721F8">
        <w:t xml:space="preserve"> </w:t>
      </w:r>
      <w:proofErr w:type="spellStart"/>
      <w:r w:rsidRPr="00D721F8">
        <w:t>tanulók</w:t>
      </w:r>
      <w:proofErr w:type="spellEnd"/>
      <w:r w:rsidRPr="00D721F8">
        <w:t xml:space="preserve"> </w:t>
      </w:r>
      <w:proofErr w:type="spellStart"/>
      <w:r w:rsidRPr="00D721F8">
        <w:t>esetén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100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>),</w:t>
      </w:r>
    </w:p>
    <w:p w14:paraId="4FD7F316" w14:textId="06BDAD26" w:rsidR="00D7628A" w:rsidRPr="00813500" w:rsidRDefault="002201A0" w:rsidP="00813500">
      <w:pPr>
        <w:pStyle w:val="Normlnywebov"/>
        <w:numPr>
          <w:ilvl w:val="0"/>
          <w:numId w:val="19"/>
        </w:numPr>
        <w:spacing w:line="360" w:lineRule="auto"/>
      </w:pPr>
      <w:r w:rsidRPr="00D721F8">
        <w:t xml:space="preserve">a 4. </w:t>
      </w:r>
      <w:proofErr w:type="spellStart"/>
      <w:r w:rsidRPr="00D721F8">
        <w:t>évfolyam</w:t>
      </w:r>
      <w:proofErr w:type="spellEnd"/>
      <w:r w:rsidRPr="00D721F8">
        <w:t xml:space="preserve"> </w:t>
      </w:r>
      <w:proofErr w:type="spellStart"/>
      <w:r w:rsidRPr="00D721F8">
        <w:t>második</w:t>
      </w:r>
      <w:proofErr w:type="spellEnd"/>
      <w:r w:rsidRPr="00D721F8">
        <w:t xml:space="preserve"> </w:t>
      </w:r>
      <w:proofErr w:type="spellStart"/>
      <w:r w:rsidRPr="00D721F8">
        <w:t>félévében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60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 xml:space="preserve"> </w:t>
      </w:r>
      <w:proofErr w:type="spellStart"/>
      <w:r w:rsidRPr="00D721F8">
        <w:t>hiányzott</w:t>
      </w:r>
      <w:proofErr w:type="spellEnd"/>
      <w:r w:rsidRPr="00D721F8">
        <w:t xml:space="preserve"> (</w:t>
      </w:r>
      <w:proofErr w:type="spellStart"/>
      <w:r w:rsidRPr="00D721F8">
        <w:t>élvonalbeli</w:t>
      </w:r>
      <w:proofErr w:type="spellEnd"/>
      <w:r w:rsidRPr="00D721F8">
        <w:t xml:space="preserve"> </w:t>
      </w:r>
      <w:proofErr w:type="spellStart"/>
      <w:r w:rsidRPr="00D721F8">
        <w:t>sportolók</w:t>
      </w:r>
      <w:proofErr w:type="spellEnd"/>
      <w:r w:rsidRPr="00D721F8">
        <w:t xml:space="preserve"> </w:t>
      </w:r>
      <w:proofErr w:type="spellStart"/>
      <w:r w:rsidRPr="00D721F8">
        <w:t>és</w:t>
      </w:r>
      <w:proofErr w:type="spellEnd"/>
      <w:r w:rsidRPr="00D721F8">
        <w:t xml:space="preserve"> </w:t>
      </w:r>
      <w:proofErr w:type="spellStart"/>
      <w:r w:rsidRPr="00D721F8">
        <w:t>az</w:t>
      </w:r>
      <w:proofErr w:type="spellEnd"/>
      <w:r w:rsidRPr="00D721F8">
        <w:t xml:space="preserve"> 1. </w:t>
      </w:r>
      <w:proofErr w:type="spellStart"/>
      <w:r w:rsidRPr="00D721F8">
        <w:t>vagy</w:t>
      </w:r>
      <w:proofErr w:type="spellEnd"/>
      <w:r w:rsidRPr="00D721F8">
        <w:t xml:space="preserve"> 2. </w:t>
      </w:r>
      <w:proofErr w:type="spellStart"/>
      <w:r w:rsidRPr="00D721F8">
        <w:t>ligában</w:t>
      </w:r>
      <w:proofErr w:type="spellEnd"/>
      <w:r w:rsidRPr="00D721F8">
        <w:t xml:space="preserve"> </w:t>
      </w:r>
      <w:proofErr w:type="spellStart"/>
      <w:r w:rsidRPr="00D721F8">
        <w:t>játszó</w:t>
      </w:r>
      <w:proofErr w:type="spellEnd"/>
      <w:r w:rsidRPr="00D721F8">
        <w:t xml:space="preserve"> </w:t>
      </w:r>
      <w:proofErr w:type="spellStart"/>
      <w:r w:rsidRPr="00D721F8">
        <w:t>tanulók</w:t>
      </w:r>
      <w:proofErr w:type="spellEnd"/>
      <w:r w:rsidRPr="00D721F8">
        <w:t xml:space="preserve"> </w:t>
      </w:r>
      <w:proofErr w:type="spellStart"/>
      <w:r w:rsidRPr="00D721F8">
        <w:t>esetén</w:t>
      </w:r>
      <w:proofErr w:type="spellEnd"/>
      <w:r w:rsidRPr="00D721F8">
        <w:t xml:space="preserve"> </w:t>
      </w:r>
      <w:proofErr w:type="spellStart"/>
      <w:r w:rsidRPr="00D721F8">
        <w:t>több</w:t>
      </w:r>
      <w:proofErr w:type="spellEnd"/>
      <w:r w:rsidRPr="00D721F8">
        <w:t xml:space="preserve"> </w:t>
      </w:r>
      <w:proofErr w:type="spellStart"/>
      <w:r w:rsidRPr="00D721F8">
        <w:t>mint</w:t>
      </w:r>
      <w:proofErr w:type="spellEnd"/>
      <w:r w:rsidRPr="00D721F8">
        <w:t xml:space="preserve"> </w:t>
      </w:r>
      <w:r w:rsidRPr="00D721F8">
        <w:rPr>
          <w:rStyle w:val="Siln"/>
        </w:rPr>
        <w:t xml:space="preserve">80 </w:t>
      </w:r>
      <w:proofErr w:type="spellStart"/>
      <w:r w:rsidRPr="00D721F8">
        <w:rPr>
          <w:rStyle w:val="Siln"/>
        </w:rPr>
        <w:t>órát</w:t>
      </w:r>
      <w:proofErr w:type="spellEnd"/>
      <w:r w:rsidRPr="00D721F8">
        <w:t>).</w:t>
      </w:r>
    </w:p>
    <w:p w14:paraId="447C7685" w14:textId="09788230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90"/>
        </w:tabs>
        <w:spacing w:line="360" w:lineRule="auto"/>
        <w:ind w:right="105"/>
        <w:jc w:val="both"/>
        <w:rPr>
          <w:sz w:val="24"/>
          <w:szCs w:val="24"/>
        </w:rPr>
      </w:pPr>
      <w:r w:rsidRPr="006C6D44">
        <w:rPr>
          <w:sz w:val="24"/>
          <w:szCs w:val="24"/>
        </w:rPr>
        <w:t xml:space="preserve">Az a tanuló, </w:t>
      </w:r>
      <w:proofErr w:type="spellStart"/>
      <w:r w:rsidRPr="006C6D44">
        <w:rPr>
          <w:sz w:val="24"/>
          <w:szCs w:val="24"/>
          <w:lang w:val="sk-SK"/>
        </w:rPr>
        <w:t>akinek</w:t>
      </w:r>
      <w:proofErr w:type="spellEnd"/>
      <w:r w:rsidRPr="006C6D44">
        <w:rPr>
          <w:sz w:val="24"/>
          <w:szCs w:val="24"/>
          <w:lang w:val="sk-SK"/>
        </w:rPr>
        <w:t xml:space="preserve"> a </w:t>
      </w:r>
      <w:proofErr w:type="spellStart"/>
      <w:r w:rsidRPr="006C6D44">
        <w:rPr>
          <w:sz w:val="24"/>
          <w:szCs w:val="24"/>
          <w:lang w:val="sk-SK"/>
        </w:rPr>
        <w:t>második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félév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végén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legfeljebb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két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tantárgyból</w:t>
      </w:r>
      <w:proofErr w:type="spellEnd"/>
      <w:r w:rsidRPr="006C6D44">
        <w:rPr>
          <w:sz w:val="24"/>
          <w:szCs w:val="24"/>
          <w:lang w:val="sk-SK"/>
        </w:rPr>
        <w:t xml:space="preserve"> van </w:t>
      </w:r>
      <w:proofErr w:type="spellStart"/>
      <w:r w:rsidRPr="006C6D44">
        <w:rPr>
          <w:sz w:val="24"/>
          <w:szCs w:val="24"/>
          <w:lang w:val="sk-SK"/>
        </w:rPr>
        <w:t>elégtelen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osztályzata</w:t>
      </w:r>
      <w:proofErr w:type="spellEnd"/>
      <w:r w:rsidRPr="006C6D44">
        <w:rPr>
          <w:sz w:val="24"/>
          <w:szCs w:val="24"/>
          <w:lang w:val="sk-SK"/>
        </w:rPr>
        <w:t>, a </w:t>
      </w:r>
      <w:proofErr w:type="spellStart"/>
      <w:r w:rsidRPr="006C6D44">
        <w:rPr>
          <w:sz w:val="24"/>
          <w:szCs w:val="24"/>
          <w:lang w:val="sk-SK"/>
        </w:rPr>
        <w:t>törvényes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képviselő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közbenjárásával</w:t>
      </w:r>
      <w:proofErr w:type="spellEnd"/>
      <w:r w:rsidRPr="006C6D44">
        <w:rPr>
          <w:sz w:val="24"/>
          <w:szCs w:val="24"/>
          <w:lang w:val="sk-SK"/>
        </w:rPr>
        <w:t xml:space="preserve"> </w:t>
      </w:r>
      <w:proofErr w:type="spellStart"/>
      <w:r w:rsidRPr="006C6D44">
        <w:rPr>
          <w:sz w:val="24"/>
          <w:szCs w:val="24"/>
          <w:lang w:val="sk-SK"/>
        </w:rPr>
        <w:t>kérvényezheti</w:t>
      </w:r>
      <w:proofErr w:type="spellEnd"/>
      <w:r w:rsidRPr="006C6D44">
        <w:rPr>
          <w:sz w:val="24"/>
          <w:szCs w:val="24"/>
          <w:lang w:val="sk-SK"/>
        </w:rPr>
        <w:t xml:space="preserve"> a</w:t>
      </w:r>
      <w:r w:rsidR="00F85AD3">
        <w:rPr>
          <w:sz w:val="24"/>
          <w:szCs w:val="24"/>
          <w:lang w:val="sk-SK"/>
        </w:rPr>
        <w:t> </w:t>
      </w:r>
      <w:proofErr w:type="spellStart"/>
      <w:r w:rsidRPr="006C6D44">
        <w:rPr>
          <w:sz w:val="24"/>
          <w:szCs w:val="24"/>
          <w:lang w:val="sk-SK"/>
        </w:rPr>
        <w:t>javítóvizsgát</w:t>
      </w:r>
      <w:proofErr w:type="spellEnd"/>
      <w:r w:rsidRPr="006C6D44">
        <w:rPr>
          <w:sz w:val="24"/>
          <w:szCs w:val="24"/>
          <w:lang w:val="sk-SK"/>
        </w:rPr>
        <w:t xml:space="preserve">. </w:t>
      </w:r>
    </w:p>
    <w:p w14:paraId="75DBB1EB" w14:textId="77777777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 xml:space="preserve">Az a tanuló, aki az adott időpontban bármely tantárgyból nem teszi le az adott vizsgát, elégtelen értékelést kap. </w:t>
      </w:r>
    </w:p>
    <w:p w14:paraId="3E6B8A07" w14:textId="2B2DBF55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Az a tanuló, aki komoly indok nélkül nem csinálja meg a protokol</w:t>
      </w:r>
      <w:r w:rsidR="00F85AD3">
        <w:rPr>
          <w:sz w:val="24"/>
        </w:rPr>
        <w:t>l</w:t>
      </w:r>
      <w:r w:rsidRPr="006C6D44">
        <w:rPr>
          <w:sz w:val="24"/>
        </w:rPr>
        <w:t xml:space="preserve">áris vizsgát az adott tantárgyból, elégtelen értékelést kap. </w:t>
      </w:r>
    </w:p>
    <w:p w14:paraId="3E9B0E87" w14:textId="4BA5DF7F" w:rsidR="00D7628A" w:rsidRPr="006C6D44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4"/>
          <w:sz w:val="24"/>
        </w:rPr>
        <w:lastRenderedPageBreak/>
        <w:t>Ha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felelt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meg,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végezte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5"/>
          <w:sz w:val="24"/>
        </w:rPr>
        <w:t>el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sikeresen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bizonyos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9"/>
          <w:sz w:val="24"/>
        </w:rPr>
        <w:t>tantárgyból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javítóvizsgát</w:t>
      </w:r>
      <w:r w:rsidRPr="006C6D44">
        <w:rPr>
          <w:sz w:val="24"/>
        </w:rPr>
        <w:t>,</w:t>
      </w:r>
      <w:r w:rsidR="00F85AD3">
        <w:rPr>
          <w:spacing w:val="-58"/>
          <w:sz w:val="24"/>
        </w:rPr>
        <w:t xml:space="preserve"> </w:t>
      </w:r>
      <w:r w:rsidRPr="006C6D44">
        <w:rPr>
          <w:spacing w:val="-7"/>
          <w:sz w:val="24"/>
        </w:rPr>
        <w:t>esetleg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felelt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meg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mint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két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tantárgyból,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igazgatója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proofErr w:type="gramStart"/>
      <w:r w:rsidRPr="006C6D44">
        <w:rPr>
          <w:spacing w:val="-7"/>
          <w:sz w:val="24"/>
        </w:rPr>
        <w:t>tanuló</w:t>
      </w:r>
      <w:proofErr w:type="gramEnd"/>
      <w:r w:rsidRPr="006C6D44">
        <w:rPr>
          <w:spacing w:val="-13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törvényes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kérésére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engedélyezheti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évfolyamismétlést.</w:t>
      </w:r>
    </w:p>
    <w:p w14:paraId="5D891EAB" w14:textId="77777777" w:rsidR="00D7628A" w:rsidRPr="006C6D44" w:rsidRDefault="00D7628A" w:rsidP="00D7628A">
      <w:pPr>
        <w:pStyle w:val="Zkladntext"/>
        <w:spacing w:before="1" w:line="360" w:lineRule="auto"/>
        <w:rPr>
          <w:sz w:val="21"/>
        </w:rPr>
      </w:pPr>
    </w:p>
    <w:p w14:paraId="706A66DA" w14:textId="162CB91F" w:rsidR="00D7628A" w:rsidRPr="00D721F8" w:rsidRDefault="00F85AD3" w:rsidP="00D7628A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602"/>
        </w:tabs>
        <w:autoSpaceDE w:val="0"/>
        <w:autoSpaceDN w:val="0"/>
        <w:spacing w:line="360" w:lineRule="auto"/>
        <w:ind w:left="601" w:hanging="486"/>
        <w:rPr>
          <w:b w:val="0"/>
          <w:sz w:val="28"/>
          <w:szCs w:val="28"/>
        </w:rPr>
      </w:pPr>
      <w:r>
        <w:rPr>
          <w:b w:val="0"/>
          <w:spacing w:val="-14"/>
          <w:sz w:val="28"/>
          <w:szCs w:val="28"/>
        </w:rPr>
        <w:t xml:space="preserve"> </w:t>
      </w:r>
      <w:proofErr w:type="spellStart"/>
      <w:r w:rsidR="00D7628A" w:rsidRPr="00D721F8">
        <w:rPr>
          <w:b w:val="0"/>
          <w:spacing w:val="-14"/>
          <w:sz w:val="28"/>
          <w:szCs w:val="28"/>
        </w:rPr>
        <w:t>Egyéni</w:t>
      </w:r>
      <w:proofErr w:type="spellEnd"/>
      <w:r w:rsidR="00D7628A" w:rsidRPr="00D721F8">
        <w:rPr>
          <w:b w:val="0"/>
          <w:spacing w:val="-28"/>
          <w:sz w:val="28"/>
          <w:szCs w:val="28"/>
        </w:rPr>
        <w:t xml:space="preserve"> </w:t>
      </w:r>
      <w:proofErr w:type="spellStart"/>
      <w:r w:rsidR="00D7628A" w:rsidRPr="00D721F8">
        <w:rPr>
          <w:b w:val="0"/>
          <w:spacing w:val="-14"/>
          <w:sz w:val="28"/>
          <w:szCs w:val="28"/>
        </w:rPr>
        <w:t>tanulmányok</w:t>
      </w:r>
      <w:proofErr w:type="spellEnd"/>
      <w:r w:rsidR="00D7628A" w:rsidRPr="00D721F8">
        <w:rPr>
          <w:b w:val="0"/>
          <w:spacing w:val="-14"/>
          <w:sz w:val="28"/>
          <w:szCs w:val="28"/>
        </w:rPr>
        <w:t>,</w:t>
      </w:r>
      <w:r w:rsidR="00D7628A" w:rsidRPr="00D721F8">
        <w:rPr>
          <w:b w:val="0"/>
          <w:spacing w:val="-31"/>
          <w:sz w:val="28"/>
          <w:szCs w:val="28"/>
        </w:rPr>
        <w:t xml:space="preserve"> </w:t>
      </w:r>
      <w:proofErr w:type="spellStart"/>
      <w:r w:rsidR="00D7628A" w:rsidRPr="00D721F8">
        <w:rPr>
          <w:b w:val="0"/>
          <w:spacing w:val="-14"/>
          <w:sz w:val="28"/>
          <w:szCs w:val="28"/>
        </w:rPr>
        <w:t>külföldi</w:t>
      </w:r>
      <w:proofErr w:type="spellEnd"/>
      <w:r w:rsidR="00D7628A" w:rsidRPr="00D721F8">
        <w:rPr>
          <w:b w:val="0"/>
          <w:spacing w:val="-29"/>
          <w:sz w:val="28"/>
          <w:szCs w:val="28"/>
        </w:rPr>
        <w:t xml:space="preserve"> </w:t>
      </w:r>
      <w:proofErr w:type="spellStart"/>
      <w:r w:rsidR="00D7628A" w:rsidRPr="00D721F8">
        <w:rPr>
          <w:b w:val="0"/>
          <w:spacing w:val="-14"/>
          <w:sz w:val="28"/>
          <w:szCs w:val="28"/>
        </w:rPr>
        <w:t>tanulmányok</w:t>
      </w:r>
      <w:proofErr w:type="spellEnd"/>
      <w:r w:rsidR="00D7628A" w:rsidRPr="00D721F8">
        <w:rPr>
          <w:b w:val="0"/>
          <w:spacing w:val="-14"/>
          <w:sz w:val="28"/>
          <w:szCs w:val="28"/>
        </w:rPr>
        <w:t>:</w:t>
      </w:r>
    </w:p>
    <w:p w14:paraId="3CF8A624" w14:textId="77777777" w:rsidR="00D7628A" w:rsidRPr="00D7628A" w:rsidRDefault="00D7628A" w:rsidP="00D7628A">
      <w:pPr>
        <w:pStyle w:val="Zkladn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2A0A911D" w14:textId="77777777" w:rsidR="00D7628A" w:rsidRPr="00D7628A" w:rsidRDefault="00D7628A" w:rsidP="00D7628A">
      <w:pPr>
        <w:pStyle w:val="Zkladntext"/>
        <w:spacing w:line="360" w:lineRule="auto"/>
        <w:ind w:left="116" w:right="108" w:firstLine="48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Egészségügyi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vagy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egyéb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komoly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okokra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hivatkozva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a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tanuló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törvényes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képviselőjének</w:t>
      </w:r>
      <w:proofErr w:type="spellEnd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kérésére</w:t>
      </w:r>
      <w:proofErr w:type="spellEnd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proofErr w:type="gram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az</w:t>
      </w:r>
      <w:proofErr w:type="spellEnd"/>
      <w:proofErr w:type="gramEnd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iskola</w:t>
      </w:r>
      <w:proofErr w:type="spellEnd"/>
      <w:r w:rsidRPr="00D7628A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igazgatója</w:t>
      </w:r>
      <w:proofErr w:type="spellEnd"/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engedélyezheti</w:t>
      </w:r>
      <w:proofErr w:type="spellEnd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tanuló</w:t>
      </w:r>
      <w:proofErr w:type="spellEnd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számára</w:t>
      </w:r>
      <w:proofErr w:type="spellEnd"/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az</w:t>
      </w:r>
      <w:proofErr w:type="spellEnd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egyénre</w:t>
      </w:r>
      <w:proofErr w:type="spellEnd"/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szabott</w:t>
      </w:r>
      <w:proofErr w:type="spellEnd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tantervet</w:t>
      </w:r>
      <w:proofErr w:type="spellEnd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ill.</w:t>
      </w:r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gram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proofErr w:type="gramEnd"/>
      <w:r w:rsidRPr="00D7628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vizsgákra</w:t>
      </w:r>
      <w:proofErr w:type="spellEnd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4"/>
          <w:sz w:val="24"/>
          <w:szCs w:val="24"/>
        </w:rPr>
        <w:t>való</w:t>
      </w:r>
      <w:proofErr w:type="spellEnd"/>
      <w:r w:rsidRPr="00D7628A">
        <w:rPr>
          <w:rFonts w:ascii="Times New Roman" w:hAnsi="Times New Roman" w:cs="Times New Roman"/>
          <w:b w:val="0"/>
          <w:spacing w:val="-5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felkészülést</w:t>
      </w:r>
      <w:proofErr w:type="spellEnd"/>
      <w:r w:rsidRPr="00D7628A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és</w:t>
      </w:r>
      <w:proofErr w:type="spellEnd"/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vizsgázást</w:t>
      </w:r>
      <w:proofErr w:type="spellEnd"/>
      <w:r w:rsidRPr="00D7628A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meghatározott</w:t>
      </w:r>
      <w:proofErr w:type="spellEnd"/>
      <w:r w:rsidRPr="00D7628A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vizsgaidőpontokban</w:t>
      </w:r>
      <w:proofErr w:type="spellEnd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.</w:t>
      </w:r>
    </w:p>
    <w:p w14:paraId="726DDDCC" w14:textId="77777777" w:rsidR="00D7628A" w:rsidRPr="00D7628A" w:rsidRDefault="00D7628A" w:rsidP="00D7628A">
      <w:pPr>
        <w:pStyle w:val="Zkladntext"/>
        <w:spacing w:line="360" w:lineRule="auto"/>
        <w:ind w:left="116" w:right="106" w:firstLine="48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Az</w:t>
      </w:r>
      <w:proofErr w:type="spellEnd"/>
      <w:proofErr w:type="gramEnd"/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iskola</w:t>
      </w:r>
      <w:proofErr w:type="spellEnd"/>
      <w:r w:rsidRPr="00D7628A">
        <w:rPr>
          <w:rFonts w:ascii="Times New Roman" w:hAnsi="Times New Roman" w:cs="Times New Roman"/>
          <w:b w:val="0"/>
          <w:spacing w:val="-24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igazgatója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az</w:t>
      </w:r>
      <w:proofErr w:type="spellEnd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oktatásügyi</w:t>
      </w:r>
      <w:proofErr w:type="spellEnd"/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minisztérium</w:t>
      </w:r>
      <w:proofErr w:type="spellEnd"/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által</w:t>
      </w:r>
      <w:proofErr w:type="spellEnd"/>
      <w:r w:rsidRPr="00D7628A">
        <w:rPr>
          <w:rFonts w:ascii="Times New Roman" w:hAnsi="Times New Roman" w:cs="Times New Roman"/>
          <w:b w:val="0"/>
          <w:spacing w:val="-24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kiadott</w:t>
      </w:r>
      <w:proofErr w:type="spellEnd"/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rendeletekkel</w:t>
      </w:r>
      <w:proofErr w:type="spellEnd"/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összhangban</w:t>
      </w:r>
      <w:proofErr w:type="spellEnd"/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engedélyezheti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a </w:t>
      </w:r>
      <w:proofErr w:type="spellStart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>tanuló</w:t>
      </w:r>
      <w:proofErr w:type="spellEnd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>tanulmányainak</w:t>
      </w:r>
      <w:proofErr w:type="spellEnd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>felfüggesztését</w:t>
      </w:r>
      <w:proofErr w:type="spellEnd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, </w:t>
      </w:r>
      <w:proofErr w:type="spellStart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>amennyiben</w:t>
      </w:r>
      <w:proofErr w:type="spellEnd"/>
      <w:r w:rsidRPr="00D7628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a </w:t>
      </w:r>
      <w:proofErr w:type="spellStart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>diák</w:t>
      </w:r>
      <w:proofErr w:type="spellEnd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>rendelkezik</w:t>
      </w:r>
      <w:proofErr w:type="spellEnd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a </w:t>
      </w:r>
      <w:proofErr w:type="spellStart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>külföldi</w:t>
      </w:r>
      <w:proofErr w:type="spellEnd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>rövid</w:t>
      </w:r>
      <w:proofErr w:type="spellEnd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1"/>
          <w:sz w:val="24"/>
          <w:szCs w:val="24"/>
        </w:rPr>
        <w:t>távú</w:t>
      </w:r>
      <w:proofErr w:type="spellEnd"/>
      <w:r w:rsidRPr="00D762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tanulmányait</w:t>
      </w:r>
      <w:proofErr w:type="spellEnd"/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egy</w:t>
      </w:r>
      <w:proofErr w:type="spellEnd"/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éven</w:t>
      </w:r>
      <w:proofErr w:type="spellEnd"/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keresztül</w:t>
      </w:r>
      <w:proofErr w:type="spellEnd"/>
      <w:r w:rsidRPr="00D7628A">
        <w:rPr>
          <w:rFonts w:ascii="Times New Roman" w:hAnsi="Times New Roman" w:cs="Times New Roman"/>
          <w:b w:val="0"/>
          <w:sz w:val="24"/>
          <w:szCs w:val="24"/>
        </w:rPr>
        <w:t>)</w:t>
      </w:r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igazoló</w:t>
      </w:r>
      <w:proofErr w:type="spellEnd"/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iratokkal</w:t>
      </w:r>
      <w:proofErr w:type="spellEnd"/>
      <w:r w:rsidRPr="00D7628A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BE2DA42" w14:textId="77777777" w:rsidR="00D7628A" w:rsidRPr="00D7628A" w:rsidRDefault="00D7628A" w:rsidP="00D7628A">
      <w:pPr>
        <w:pStyle w:val="Zkladntext"/>
        <w:spacing w:line="360" w:lineRule="auto"/>
        <w:ind w:left="116" w:firstLine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tanulmányok</w:t>
      </w:r>
      <w:proofErr w:type="spellEnd"/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folytatásáról</w:t>
      </w:r>
      <w:proofErr w:type="spellEnd"/>
      <w:r w:rsidRPr="00D7628A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proofErr w:type="spellStart"/>
      <w:proofErr w:type="gram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az</w:t>
      </w:r>
      <w:proofErr w:type="spellEnd"/>
      <w:proofErr w:type="gramEnd"/>
      <w:r w:rsidRPr="00D7628A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iskola</w:t>
      </w:r>
      <w:proofErr w:type="spellEnd"/>
      <w:r w:rsidRPr="00D7628A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igazgatója</w:t>
      </w:r>
      <w:proofErr w:type="spellEnd"/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és</w:t>
      </w:r>
      <w:proofErr w:type="spellEnd"/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törvényes</w:t>
      </w:r>
      <w:proofErr w:type="spellEnd"/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képviselő</w:t>
      </w:r>
      <w:proofErr w:type="spellEnd"/>
      <w:r w:rsidRPr="00D7628A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dönt</w:t>
      </w:r>
      <w:proofErr w:type="spellEnd"/>
      <w:r w:rsidRPr="00D7628A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továbbiakban</w:t>
      </w:r>
      <w:proofErr w:type="spellEnd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.</w:t>
      </w:r>
    </w:p>
    <w:p w14:paraId="48DC1F9F" w14:textId="77777777" w:rsidR="00D7628A" w:rsidRPr="00D7628A" w:rsidRDefault="00D7628A" w:rsidP="00D7628A">
      <w:pPr>
        <w:pStyle w:val="Zkladntext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3FB5E42A" w14:textId="77777777" w:rsidR="00D7628A" w:rsidRPr="00D721F8" w:rsidRDefault="00D7628A" w:rsidP="00D7628A">
      <w:pPr>
        <w:pStyle w:val="Nadpis1"/>
        <w:keepNext w:val="0"/>
        <w:widowControl w:val="0"/>
        <w:numPr>
          <w:ilvl w:val="0"/>
          <w:numId w:val="10"/>
        </w:numPr>
        <w:tabs>
          <w:tab w:val="clear" w:pos="2880"/>
          <w:tab w:val="clear" w:pos="5040"/>
          <w:tab w:val="clear" w:pos="7380"/>
          <w:tab w:val="left" w:pos="446"/>
        </w:tabs>
        <w:autoSpaceDE w:val="0"/>
        <w:autoSpaceDN w:val="0"/>
        <w:spacing w:line="360" w:lineRule="auto"/>
        <w:ind w:hanging="330"/>
        <w:rPr>
          <w:b w:val="0"/>
          <w:sz w:val="28"/>
          <w:szCs w:val="28"/>
        </w:rPr>
      </w:pPr>
      <w:r w:rsidRPr="00D721F8">
        <w:rPr>
          <w:b w:val="0"/>
          <w:spacing w:val="-14"/>
          <w:sz w:val="28"/>
          <w:szCs w:val="28"/>
        </w:rPr>
        <w:t>A</w:t>
      </w:r>
      <w:r w:rsidRPr="00D721F8">
        <w:rPr>
          <w:b w:val="0"/>
          <w:spacing w:val="-30"/>
          <w:sz w:val="28"/>
          <w:szCs w:val="28"/>
        </w:rPr>
        <w:t xml:space="preserve"> </w:t>
      </w:r>
      <w:proofErr w:type="spellStart"/>
      <w:r w:rsidRPr="00D721F8">
        <w:rPr>
          <w:b w:val="0"/>
          <w:spacing w:val="-14"/>
          <w:sz w:val="28"/>
          <w:szCs w:val="28"/>
        </w:rPr>
        <w:t>tanulók</w:t>
      </w:r>
      <w:proofErr w:type="spellEnd"/>
      <w:r w:rsidRPr="00D721F8">
        <w:rPr>
          <w:b w:val="0"/>
          <w:spacing w:val="-27"/>
          <w:sz w:val="28"/>
          <w:szCs w:val="28"/>
        </w:rPr>
        <w:t xml:space="preserve"> </w:t>
      </w:r>
      <w:proofErr w:type="spellStart"/>
      <w:r w:rsidRPr="00D721F8">
        <w:rPr>
          <w:b w:val="0"/>
          <w:spacing w:val="-13"/>
          <w:sz w:val="28"/>
          <w:szCs w:val="28"/>
        </w:rPr>
        <w:t>viselkedése</w:t>
      </w:r>
      <w:proofErr w:type="spellEnd"/>
      <w:r w:rsidRPr="00D721F8">
        <w:rPr>
          <w:b w:val="0"/>
          <w:spacing w:val="-29"/>
          <w:sz w:val="28"/>
          <w:szCs w:val="28"/>
        </w:rPr>
        <w:t xml:space="preserve"> </w:t>
      </w:r>
      <w:proofErr w:type="spellStart"/>
      <w:r w:rsidRPr="00D721F8">
        <w:rPr>
          <w:b w:val="0"/>
          <w:spacing w:val="-13"/>
          <w:sz w:val="28"/>
          <w:szCs w:val="28"/>
        </w:rPr>
        <w:t>iskolán</w:t>
      </w:r>
      <w:proofErr w:type="spellEnd"/>
      <w:r w:rsidRPr="00D721F8">
        <w:rPr>
          <w:b w:val="0"/>
          <w:spacing w:val="-30"/>
          <w:sz w:val="28"/>
          <w:szCs w:val="28"/>
        </w:rPr>
        <w:t xml:space="preserve"> </w:t>
      </w:r>
      <w:proofErr w:type="spellStart"/>
      <w:r w:rsidRPr="00D721F8">
        <w:rPr>
          <w:b w:val="0"/>
          <w:spacing w:val="-13"/>
          <w:sz w:val="28"/>
          <w:szCs w:val="28"/>
        </w:rPr>
        <w:t>kívül</w:t>
      </w:r>
      <w:proofErr w:type="spellEnd"/>
      <w:r w:rsidRPr="00D721F8">
        <w:rPr>
          <w:b w:val="0"/>
          <w:spacing w:val="-13"/>
          <w:sz w:val="28"/>
          <w:szCs w:val="28"/>
        </w:rPr>
        <w:t>:</w:t>
      </w:r>
    </w:p>
    <w:p w14:paraId="3FFEEB16" w14:textId="77777777" w:rsidR="00D7628A" w:rsidRPr="00D7628A" w:rsidRDefault="00D7628A" w:rsidP="00D7628A">
      <w:pPr>
        <w:pStyle w:val="Zkladntext"/>
        <w:spacing w:before="9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318D7DF0" w14:textId="77777777" w:rsidR="00D7628A" w:rsidRPr="00D7628A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6"/>
        <w:rPr>
          <w:sz w:val="24"/>
          <w:szCs w:val="24"/>
        </w:rPr>
      </w:pPr>
      <w:r w:rsidRPr="00D7628A">
        <w:rPr>
          <w:spacing w:val="-7"/>
          <w:sz w:val="24"/>
          <w:szCs w:val="24"/>
        </w:rPr>
        <w:t>Minden</w:t>
      </w:r>
      <w:r w:rsidRPr="00D7628A">
        <w:rPr>
          <w:spacing w:val="-22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tanuló</w:t>
      </w:r>
      <w:r w:rsidRPr="00D7628A">
        <w:rPr>
          <w:spacing w:val="-19"/>
          <w:sz w:val="24"/>
          <w:szCs w:val="24"/>
        </w:rPr>
        <w:t xml:space="preserve"> </w:t>
      </w:r>
      <w:r w:rsidRPr="00D7628A">
        <w:rPr>
          <w:spacing w:val="-6"/>
          <w:sz w:val="24"/>
          <w:szCs w:val="24"/>
        </w:rPr>
        <w:t>az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iskolát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képviseli</w:t>
      </w:r>
      <w:r w:rsidRPr="00D7628A">
        <w:rPr>
          <w:spacing w:val="-22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nemcsak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z w:val="24"/>
          <w:szCs w:val="24"/>
        </w:rPr>
        <w:t>a</w:t>
      </w:r>
      <w:r w:rsidRPr="00D7628A">
        <w:rPr>
          <w:spacing w:val="-23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tanítási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órákon,</w:t>
      </w:r>
      <w:r w:rsidRPr="00D7628A">
        <w:rPr>
          <w:spacing w:val="-22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hanem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z w:val="24"/>
          <w:szCs w:val="24"/>
        </w:rPr>
        <w:t>a</w:t>
      </w:r>
      <w:r w:rsidRPr="00D7628A">
        <w:rPr>
          <w:spacing w:val="-23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szünidőben</w:t>
      </w:r>
      <w:r w:rsidRPr="00D7628A">
        <w:rPr>
          <w:spacing w:val="-24"/>
          <w:sz w:val="24"/>
          <w:szCs w:val="24"/>
        </w:rPr>
        <w:t xml:space="preserve"> </w:t>
      </w:r>
      <w:r w:rsidRPr="00D7628A">
        <w:rPr>
          <w:spacing w:val="-5"/>
          <w:sz w:val="24"/>
          <w:szCs w:val="24"/>
        </w:rPr>
        <w:t>és</w:t>
      </w:r>
      <w:r w:rsidRPr="00D7628A">
        <w:rPr>
          <w:spacing w:val="-20"/>
          <w:sz w:val="24"/>
          <w:szCs w:val="24"/>
        </w:rPr>
        <w:t xml:space="preserve"> </w:t>
      </w:r>
      <w:r w:rsidRPr="00D7628A">
        <w:rPr>
          <w:spacing w:val="-6"/>
          <w:sz w:val="24"/>
          <w:szCs w:val="24"/>
        </w:rPr>
        <w:t>az</w:t>
      </w:r>
      <w:r w:rsidRPr="00D7628A">
        <w:rPr>
          <w:spacing w:val="-20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iskolán</w:t>
      </w:r>
      <w:r w:rsidRPr="00D7628A">
        <w:rPr>
          <w:spacing w:val="-57"/>
          <w:sz w:val="24"/>
          <w:szCs w:val="24"/>
        </w:rPr>
        <w:t xml:space="preserve"> </w:t>
      </w:r>
      <w:r w:rsidRPr="00D7628A">
        <w:rPr>
          <w:sz w:val="24"/>
          <w:szCs w:val="24"/>
        </w:rPr>
        <w:t>kívüli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z w:val="24"/>
          <w:szCs w:val="24"/>
        </w:rPr>
        <w:t>szervezett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z w:val="24"/>
          <w:szCs w:val="24"/>
        </w:rPr>
        <w:t>programokon</w:t>
      </w:r>
      <w:r w:rsidRPr="00D7628A">
        <w:rPr>
          <w:spacing w:val="-19"/>
          <w:sz w:val="24"/>
          <w:szCs w:val="24"/>
        </w:rPr>
        <w:t xml:space="preserve"> </w:t>
      </w:r>
      <w:r w:rsidRPr="00D7628A">
        <w:rPr>
          <w:sz w:val="24"/>
          <w:szCs w:val="24"/>
        </w:rPr>
        <w:t>is. Tisztelettudó, udvarias és becsületes.</w:t>
      </w:r>
    </w:p>
    <w:p w14:paraId="1C253CF4" w14:textId="77777777" w:rsidR="00D7628A" w:rsidRPr="00D7628A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10"/>
        <w:rPr>
          <w:sz w:val="24"/>
          <w:szCs w:val="24"/>
        </w:rPr>
      </w:pPr>
      <w:r w:rsidRPr="00D7628A">
        <w:rPr>
          <w:spacing w:val="-2"/>
          <w:sz w:val="24"/>
          <w:szCs w:val="24"/>
        </w:rPr>
        <w:t>Diáktársaival</w:t>
      </w:r>
      <w:r w:rsidRPr="00D7628A">
        <w:rPr>
          <w:spacing w:val="27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barátságosan</w:t>
      </w:r>
      <w:r w:rsidRPr="00D7628A">
        <w:rPr>
          <w:spacing w:val="30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viselkedik és</w:t>
      </w:r>
      <w:r w:rsidRPr="00D7628A">
        <w:rPr>
          <w:spacing w:val="28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segíti</w:t>
      </w:r>
      <w:r w:rsidRPr="00D7628A">
        <w:rPr>
          <w:spacing w:val="30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őket</w:t>
      </w:r>
      <w:r w:rsidRPr="00D7628A">
        <w:rPr>
          <w:spacing w:val="27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munkájukban.</w:t>
      </w:r>
      <w:r w:rsidRPr="00D7628A">
        <w:rPr>
          <w:spacing w:val="30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Nem</w:t>
      </w:r>
      <w:r w:rsidRPr="00D7628A">
        <w:rPr>
          <w:spacing w:val="28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szít</w:t>
      </w:r>
      <w:r w:rsidRPr="00D7628A">
        <w:rPr>
          <w:spacing w:val="28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viszályt,</w:t>
      </w:r>
      <w:r w:rsidRPr="00D7628A">
        <w:rPr>
          <w:spacing w:val="-57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veszekedést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és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verekedést,</w:t>
      </w:r>
      <w:r w:rsidRPr="00D7628A">
        <w:rPr>
          <w:spacing w:val="-20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és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szépen,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választékosan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fejezi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ki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magát.</w:t>
      </w:r>
    </w:p>
    <w:p w14:paraId="5BA00B2B" w14:textId="77777777" w:rsidR="00D7628A" w:rsidRPr="00D7628A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8"/>
        <w:rPr>
          <w:sz w:val="24"/>
          <w:szCs w:val="24"/>
        </w:rPr>
      </w:pPr>
      <w:r w:rsidRPr="00D7628A">
        <w:rPr>
          <w:spacing w:val="-2"/>
          <w:sz w:val="24"/>
          <w:szCs w:val="24"/>
        </w:rPr>
        <w:t>Figyelmes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és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udvarias</w:t>
      </w:r>
      <w:r w:rsidRPr="00D7628A">
        <w:rPr>
          <w:spacing w:val="2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az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idősebbekkel,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nőkkel</w:t>
      </w:r>
      <w:r w:rsidRPr="00D7628A">
        <w:rPr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szemben,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2"/>
          <w:sz w:val="24"/>
          <w:szCs w:val="24"/>
        </w:rPr>
        <w:t>ha</w:t>
      </w:r>
      <w:r w:rsidRPr="00D7628A">
        <w:rPr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szükséges,</w:t>
      </w:r>
      <w:r w:rsidRPr="00D7628A">
        <w:rPr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átadja</w:t>
      </w:r>
      <w:r w:rsidRPr="00D7628A">
        <w:rPr>
          <w:spacing w:val="2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a</w:t>
      </w:r>
      <w:r w:rsidRPr="00D7628A">
        <w:rPr>
          <w:spacing w:val="1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helyét</w:t>
      </w:r>
      <w:r w:rsidRPr="00D7628A">
        <w:rPr>
          <w:spacing w:val="2"/>
          <w:sz w:val="24"/>
          <w:szCs w:val="24"/>
        </w:rPr>
        <w:t xml:space="preserve"> </w:t>
      </w:r>
      <w:r w:rsidRPr="00D7628A">
        <w:rPr>
          <w:spacing w:val="-1"/>
          <w:sz w:val="24"/>
          <w:szCs w:val="24"/>
        </w:rPr>
        <w:t>a</w:t>
      </w:r>
      <w:r w:rsidRPr="00D7628A">
        <w:rPr>
          <w:spacing w:val="-57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tömegközlekedési</w:t>
      </w:r>
      <w:r w:rsidRPr="00D7628A">
        <w:rPr>
          <w:spacing w:val="-17"/>
          <w:sz w:val="24"/>
          <w:szCs w:val="24"/>
        </w:rPr>
        <w:t xml:space="preserve"> </w:t>
      </w:r>
      <w:proofErr w:type="gramStart"/>
      <w:r w:rsidRPr="00D7628A">
        <w:rPr>
          <w:spacing w:val="-8"/>
          <w:sz w:val="24"/>
          <w:szCs w:val="24"/>
        </w:rPr>
        <w:t>eszközökön</w:t>
      </w:r>
      <w:proofErr w:type="gramEnd"/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és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amiben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tud,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segít.</w:t>
      </w:r>
    </w:p>
    <w:p w14:paraId="25D9691C" w14:textId="77777777" w:rsidR="00D7628A" w:rsidRPr="00D7628A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line="360" w:lineRule="auto"/>
        <w:ind w:right="106"/>
        <w:rPr>
          <w:sz w:val="24"/>
          <w:szCs w:val="24"/>
        </w:rPr>
      </w:pPr>
      <w:r w:rsidRPr="00D7628A">
        <w:rPr>
          <w:spacing w:val="-5"/>
          <w:sz w:val="24"/>
          <w:szCs w:val="24"/>
        </w:rPr>
        <w:t xml:space="preserve">Saját és mások egészségét óvja. Ez okból nem fogyaszt alkoholos italokat, </w:t>
      </w:r>
      <w:r w:rsidRPr="00D7628A">
        <w:rPr>
          <w:spacing w:val="-4"/>
          <w:sz w:val="24"/>
          <w:szCs w:val="24"/>
        </w:rPr>
        <w:t>drogokat és nem</w:t>
      </w:r>
      <w:r w:rsidRPr="00D7628A">
        <w:rPr>
          <w:spacing w:val="-57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dohányzik.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Ügyel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a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biztonságra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az</w:t>
      </w:r>
      <w:r w:rsidRPr="00D7628A">
        <w:rPr>
          <w:spacing w:val="-12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utcán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és</w:t>
      </w:r>
      <w:r w:rsidRPr="00D7628A">
        <w:rPr>
          <w:spacing w:val="-17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betartja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a</w:t>
      </w:r>
      <w:r w:rsidRPr="00D7628A">
        <w:rPr>
          <w:spacing w:val="-21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közlekedési</w:t>
      </w:r>
      <w:r w:rsidRPr="00D7628A">
        <w:rPr>
          <w:spacing w:val="-13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előírásokat.</w:t>
      </w:r>
    </w:p>
    <w:p w14:paraId="20A20DA6" w14:textId="77777777" w:rsidR="00D7628A" w:rsidRPr="00D7628A" w:rsidRDefault="00D7628A" w:rsidP="00D7628A">
      <w:pPr>
        <w:pStyle w:val="Odsekzoznamu"/>
        <w:numPr>
          <w:ilvl w:val="1"/>
          <w:numId w:val="10"/>
        </w:numPr>
        <w:tabs>
          <w:tab w:val="left" w:pos="837"/>
        </w:tabs>
        <w:spacing w:before="1" w:line="360" w:lineRule="auto"/>
        <w:ind w:hanging="361"/>
        <w:rPr>
          <w:sz w:val="24"/>
          <w:szCs w:val="24"/>
        </w:rPr>
      </w:pPr>
      <w:r w:rsidRPr="00D7628A">
        <w:rPr>
          <w:spacing w:val="-8"/>
          <w:sz w:val="24"/>
          <w:szCs w:val="24"/>
        </w:rPr>
        <w:t>Figyel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környezete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8"/>
          <w:sz w:val="24"/>
          <w:szCs w:val="24"/>
        </w:rPr>
        <w:t>tisztaságára,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óvja</w:t>
      </w:r>
      <w:r w:rsidRPr="00D7628A">
        <w:rPr>
          <w:spacing w:val="-15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saját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és</w:t>
      </w:r>
      <w:r w:rsidRPr="00D7628A">
        <w:rPr>
          <w:spacing w:val="-16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mások</w:t>
      </w:r>
      <w:r w:rsidRPr="00D7628A">
        <w:rPr>
          <w:spacing w:val="-14"/>
          <w:sz w:val="24"/>
          <w:szCs w:val="24"/>
        </w:rPr>
        <w:t xml:space="preserve"> </w:t>
      </w:r>
      <w:r w:rsidRPr="00D7628A">
        <w:rPr>
          <w:spacing w:val="-7"/>
          <w:sz w:val="24"/>
          <w:szCs w:val="24"/>
        </w:rPr>
        <w:t>értékeit.</w:t>
      </w:r>
    </w:p>
    <w:p w14:paraId="03F24ECF" w14:textId="77777777" w:rsidR="00D7628A" w:rsidRPr="00D7628A" w:rsidRDefault="00D7628A" w:rsidP="00D7628A">
      <w:pPr>
        <w:pStyle w:val="Zkladntext"/>
        <w:spacing w:before="7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01C602D7" w14:textId="77777777" w:rsidR="00D7628A" w:rsidRPr="00D7628A" w:rsidRDefault="00D7628A" w:rsidP="00D7628A">
      <w:pPr>
        <w:pStyle w:val="Zkladntext"/>
        <w:spacing w:line="360" w:lineRule="auto"/>
        <w:ind w:left="708" w:right="10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Annak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ellenére</w:t>
      </w:r>
      <w:proofErr w:type="spellEnd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,</w:t>
      </w:r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hogy</w:t>
      </w:r>
      <w:proofErr w:type="spellEnd"/>
      <w:r w:rsidRPr="00D7628A">
        <w:rPr>
          <w:rFonts w:ascii="Times New Roman" w:hAnsi="Times New Roman" w:cs="Times New Roman"/>
          <w:b w:val="0"/>
          <w:spacing w:val="-31"/>
          <w:sz w:val="24"/>
          <w:szCs w:val="24"/>
        </w:rPr>
        <w:t xml:space="preserve"> </w:t>
      </w:r>
      <w:proofErr w:type="spellStart"/>
      <w:proofErr w:type="gram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az</w:t>
      </w:r>
      <w:proofErr w:type="spellEnd"/>
      <w:proofErr w:type="gramEnd"/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7"/>
          <w:sz w:val="24"/>
          <w:szCs w:val="24"/>
        </w:rPr>
        <w:t>iskola</w:t>
      </w:r>
      <w:proofErr w:type="spellEnd"/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házirendje</w:t>
      </w:r>
      <w:proofErr w:type="spellEnd"/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kötelező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érvényű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z w:val="24"/>
          <w:szCs w:val="24"/>
        </w:rPr>
        <w:t>a</w:t>
      </w:r>
      <w:r w:rsidRPr="00D7628A">
        <w:rPr>
          <w:rFonts w:ascii="Times New Roman" w:hAnsi="Times New Roman" w:cs="Times New Roman"/>
          <w:b w:val="0"/>
          <w:spacing w:val="-23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pedagógusok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és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diákok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számára</w:t>
      </w:r>
      <w:proofErr w:type="spellEnd"/>
      <w:r w:rsidRPr="00D7628A">
        <w:rPr>
          <w:rFonts w:ascii="Times New Roman" w:hAnsi="Times New Roman" w:cs="Times New Roman"/>
          <w:b w:val="0"/>
          <w:spacing w:val="-22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egyaránt</w:t>
      </w:r>
      <w:proofErr w:type="spellEnd"/>
      <w:r w:rsidRPr="00D7628A">
        <w:rPr>
          <w:rFonts w:ascii="Times New Roman" w:hAnsi="Times New Roman" w:cs="Times New Roman"/>
          <w:b w:val="0"/>
          <w:spacing w:val="-8"/>
          <w:sz w:val="24"/>
          <w:szCs w:val="24"/>
        </w:rPr>
        <w:t>,</w:t>
      </w:r>
      <w:r w:rsidRPr="00D7628A">
        <w:rPr>
          <w:rFonts w:ascii="Times New Roman" w:hAnsi="Times New Roman" w:cs="Times New Roman"/>
          <w:b w:val="0"/>
          <w:spacing w:val="-58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nyitott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dokumentumról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van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szó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.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Módosítása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kiegészítése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lehetséges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ezért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proofErr w:type="gram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az</w:t>
      </w:r>
      <w:proofErr w:type="spellEnd"/>
      <w:proofErr w:type="gram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iskola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>vezetősége</w:t>
      </w:r>
      <w:proofErr w:type="spellEnd"/>
      <w:r w:rsidRPr="00D7628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pacing w:val="-5"/>
          <w:sz w:val="24"/>
          <w:szCs w:val="24"/>
        </w:rPr>
        <w:t>nem</w:t>
      </w:r>
      <w:proofErr w:type="spellEnd"/>
      <w:r w:rsidRPr="00D7628A">
        <w:rPr>
          <w:rFonts w:ascii="Times New Roman" w:hAnsi="Times New Roman" w:cs="Times New Roman"/>
          <w:b w:val="0"/>
          <w:spacing w:val="-57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zárkózik</w:t>
      </w:r>
      <w:proofErr w:type="spellEnd"/>
      <w:r w:rsidRPr="00D7628A">
        <w:rPr>
          <w:rFonts w:ascii="Times New Roman" w:hAnsi="Times New Roman" w:cs="Times New Roman"/>
          <w:b w:val="0"/>
          <w:spacing w:val="-21"/>
          <w:sz w:val="24"/>
          <w:szCs w:val="24"/>
        </w:rPr>
        <w:t xml:space="preserve"> </w:t>
      </w:r>
      <w:r w:rsidRPr="00D7628A">
        <w:rPr>
          <w:rFonts w:ascii="Times New Roman" w:hAnsi="Times New Roman" w:cs="Times New Roman"/>
          <w:b w:val="0"/>
          <w:sz w:val="24"/>
          <w:szCs w:val="24"/>
        </w:rPr>
        <w:t>el</w:t>
      </w:r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az</w:t>
      </w:r>
      <w:proofErr w:type="spellEnd"/>
      <w:r w:rsidRPr="00D7628A">
        <w:rPr>
          <w:rFonts w:ascii="Times New Roman" w:hAnsi="Times New Roman" w:cs="Times New Roman"/>
          <w:b w:val="0"/>
          <w:spacing w:val="-19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építő</w:t>
      </w:r>
      <w:proofErr w:type="spellEnd"/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jellegű</w:t>
      </w:r>
      <w:proofErr w:type="spellEnd"/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ötletektől</w:t>
      </w:r>
      <w:proofErr w:type="spellEnd"/>
      <w:r w:rsidRPr="00D7628A">
        <w:rPr>
          <w:rFonts w:ascii="Times New Roman" w:hAnsi="Times New Roman" w:cs="Times New Roman"/>
          <w:b w:val="0"/>
          <w:sz w:val="24"/>
          <w:szCs w:val="24"/>
        </w:rPr>
        <w:t>,</w:t>
      </w:r>
      <w:r w:rsidRPr="00D7628A">
        <w:rPr>
          <w:rFonts w:ascii="Times New Roman" w:hAnsi="Times New Roman" w:cs="Times New Roman"/>
          <w:b w:val="0"/>
          <w:spacing w:val="-20"/>
          <w:sz w:val="24"/>
          <w:szCs w:val="24"/>
        </w:rPr>
        <w:t xml:space="preserve"> </w:t>
      </w:r>
      <w:proofErr w:type="spellStart"/>
      <w:r w:rsidRPr="00D7628A">
        <w:rPr>
          <w:rFonts w:ascii="Times New Roman" w:hAnsi="Times New Roman" w:cs="Times New Roman"/>
          <w:b w:val="0"/>
          <w:sz w:val="24"/>
          <w:szCs w:val="24"/>
        </w:rPr>
        <w:t>javaslatoktól</w:t>
      </w:r>
      <w:proofErr w:type="spellEnd"/>
      <w:r w:rsidRPr="00D7628A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24BF0C9" w14:textId="77777777" w:rsidR="00D7628A" w:rsidRPr="00D7628A" w:rsidRDefault="00D7628A" w:rsidP="00D7628A">
      <w:pPr>
        <w:pStyle w:val="Zkladntext"/>
        <w:spacing w:before="4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576F0DF2" w14:textId="77777777" w:rsidR="00D7628A" w:rsidRPr="00D7628A" w:rsidRDefault="00D7628A" w:rsidP="00D7628A">
      <w:pPr>
        <w:pStyle w:val="Zkladn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5A76D2A1" w14:textId="77777777" w:rsidR="00D7628A" w:rsidRPr="00D7628A" w:rsidRDefault="00D7628A" w:rsidP="00D7628A">
      <w:pPr>
        <w:pStyle w:val="Zkladn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1B7B62E7" w14:textId="77777777" w:rsidR="00D7628A" w:rsidRPr="006C6D44" w:rsidRDefault="00D7628A" w:rsidP="00D7628A">
      <w:pPr>
        <w:pStyle w:val="Zkladntext"/>
        <w:spacing w:before="4" w:line="360" w:lineRule="auto"/>
      </w:pPr>
    </w:p>
    <w:p w14:paraId="58E314FF" w14:textId="183EA30B" w:rsidR="00D7628A" w:rsidRDefault="00D7628A" w:rsidP="00D7628A">
      <w:pPr>
        <w:spacing w:line="360" w:lineRule="auto"/>
        <w:ind w:firstLine="567"/>
        <w:jc w:val="both"/>
        <w:rPr>
          <w:lang w:eastAsia="ar-SA"/>
        </w:rPr>
      </w:pPr>
    </w:p>
    <w:p w14:paraId="3601A71A" w14:textId="43FCAFA3" w:rsidR="00B66220" w:rsidRDefault="00B66220" w:rsidP="00D7628A">
      <w:pPr>
        <w:spacing w:line="360" w:lineRule="auto"/>
        <w:ind w:firstLine="567"/>
        <w:jc w:val="both"/>
        <w:rPr>
          <w:lang w:eastAsia="ar-SA"/>
        </w:rPr>
      </w:pPr>
    </w:p>
    <w:p w14:paraId="4FEAD3FC" w14:textId="1DB38636" w:rsidR="00B66220" w:rsidRDefault="00B66220" w:rsidP="00D7628A">
      <w:pPr>
        <w:spacing w:line="360" w:lineRule="auto"/>
        <w:ind w:firstLine="567"/>
        <w:jc w:val="both"/>
        <w:rPr>
          <w:lang w:eastAsia="ar-SA"/>
        </w:rPr>
      </w:pPr>
    </w:p>
    <w:p w14:paraId="0B30865C" w14:textId="076B63F8" w:rsidR="00B66220" w:rsidRDefault="00B66220" w:rsidP="00D7628A">
      <w:pPr>
        <w:spacing w:line="360" w:lineRule="auto"/>
        <w:ind w:firstLine="567"/>
        <w:jc w:val="both"/>
        <w:rPr>
          <w:lang w:eastAsia="ar-SA"/>
        </w:rPr>
      </w:pPr>
    </w:p>
    <w:p w14:paraId="3DE6E61A" w14:textId="77777777" w:rsidR="00B66220" w:rsidRPr="00506627" w:rsidRDefault="00B66220" w:rsidP="00D7628A">
      <w:pPr>
        <w:spacing w:line="360" w:lineRule="auto"/>
        <w:ind w:firstLine="567"/>
        <w:jc w:val="both"/>
        <w:rPr>
          <w:lang w:eastAsia="ar-SA"/>
        </w:rPr>
      </w:pPr>
    </w:p>
    <w:sectPr w:rsidR="00B66220" w:rsidRPr="00506627" w:rsidSect="0021598C">
      <w:footerReference w:type="default" r:id="rId8"/>
      <w:headerReference w:type="first" r:id="rId9"/>
      <w:footerReference w:type="first" r:id="rId10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469D" w14:textId="77777777" w:rsidR="00D721F8" w:rsidRDefault="00D721F8">
      <w:r>
        <w:separator/>
      </w:r>
    </w:p>
  </w:endnote>
  <w:endnote w:type="continuationSeparator" w:id="0">
    <w:p w14:paraId="0CD55B31" w14:textId="77777777" w:rsidR="00D721F8" w:rsidRDefault="00D7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122595"/>
      <w:docPartObj>
        <w:docPartGallery w:val="Page Numbers (Bottom of Page)"/>
        <w:docPartUnique/>
      </w:docPartObj>
    </w:sdtPr>
    <w:sdtEndPr/>
    <w:sdtContent>
      <w:p w14:paraId="3EC0E494" w14:textId="43312FA9" w:rsidR="00D721F8" w:rsidRDefault="00D721F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DF1">
          <w:rPr>
            <w:noProof/>
          </w:rPr>
          <w:t>17</w:t>
        </w:r>
        <w:r>
          <w:fldChar w:fldCharType="end"/>
        </w:r>
      </w:p>
    </w:sdtContent>
  </w:sdt>
  <w:p w14:paraId="56585A33" w14:textId="77777777" w:rsidR="00D721F8" w:rsidRDefault="00D721F8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58C0" w14:textId="74E46889" w:rsidR="00D721F8" w:rsidRPr="00784A95" w:rsidRDefault="00D721F8" w:rsidP="00EB69F5">
    <w:pPr>
      <w:tabs>
        <w:tab w:val="left" w:pos="0"/>
      </w:tabs>
      <w:jc w:val="both"/>
      <w:rPr>
        <w:i/>
        <w:iCs/>
        <w:color w:val="0037A0"/>
      </w:rPr>
    </w:pP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D721F8" w:rsidRPr="0001094D" w14:paraId="71E5605B" w14:textId="77777777" w:rsidTr="0021598C">
      <w:trPr>
        <w:trHeight w:val="378"/>
      </w:trPr>
      <w:tc>
        <w:tcPr>
          <w:tcW w:w="1843" w:type="dxa"/>
        </w:tcPr>
        <w:p w14:paraId="2DD6B127" w14:textId="55386E29" w:rsidR="00D721F8" w:rsidRPr="00EB69F5" w:rsidRDefault="00D721F8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1701" w:type="dxa"/>
        </w:tcPr>
        <w:p w14:paraId="41D8800D" w14:textId="24AE7E85" w:rsidR="00D721F8" w:rsidRPr="00EB69F5" w:rsidRDefault="00D721F8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2693" w:type="dxa"/>
        </w:tcPr>
        <w:p w14:paraId="28198696" w14:textId="3BB187AB" w:rsidR="00D721F8" w:rsidRPr="003646B0" w:rsidRDefault="00D721F8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1276" w:type="dxa"/>
        </w:tcPr>
        <w:p w14:paraId="7FDB9107" w14:textId="7099146D" w:rsidR="00D721F8" w:rsidRPr="003646B0" w:rsidRDefault="00D721F8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2284" w:type="dxa"/>
        </w:tcPr>
        <w:p w14:paraId="2F447FBE" w14:textId="798B506B" w:rsidR="00D721F8" w:rsidRPr="00CA409A" w:rsidRDefault="00D721F8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</w:tr>
  </w:tbl>
  <w:p w14:paraId="07AE7614" w14:textId="77777777" w:rsidR="00D721F8" w:rsidRDefault="00D721F8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4AF489D9" w14:textId="77777777" w:rsidR="00D721F8" w:rsidRDefault="00D721F8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7AC3" w14:textId="77777777" w:rsidR="00D721F8" w:rsidRDefault="00D721F8">
      <w:bookmarkStart w:id="0" w:name="_Hlk5014577"/>
      <w:bookmarkEnd w:id="0"/>
      <w:r>
        <w:separator/>
      </w:r>
    </w:p>
  </w:footnote>
  <w:footnote w:type="continuationSeparator" w:id="0">
    <w:p w14:paraId="1655CAFE" w14:textId="77777777" w:rsidR="00D721F8" w:rsidRDefault="00D7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svetl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D721F8" w14:paraId="529C25E5" w14:textId="77777777" w:rsidTr="002542DB">
      <w:trPr>
        <w:trHeight w:val="1279"/>
      </w:trPr>
      <w:tc>
        <w:tcPr>
          <w:tcW w:w="3544" w:type="dxa"/>
        </w:tcPr>
        <w:p w14:paraId="2B7570C4" w14:textId="77777777" w:rsidR="00D721F8" w:rsidRDefault="00D721F8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5373D7A8" w14:textId="77777777" w:rsidR="00D721F8" w:rsidRPr="00E550FD" w:rsidRDefault="00D721F8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335ACA8" wp14:editId="1D2D85DF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EDE583C" id="Line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  <w:r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6757182" wp14:editId="12907C9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sz w:val="20"/>
            </w:rPr>
            <w:t xml:space="preserve">     </w:t>
          </w:r>
          <w:r>
            <w:rPr>
              <w:noProof/>
              <w:lang w:val="sk-SK" w:eastAsia="sk-SK"/>
            </w:rPr>
            <w:drawing>
              <wp:inline distT="0" distB="0" distL="0" distR="0" wp14:anchorId="4C088A24" wp14:editId="7EA8666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E253AAD" w14:textId="77777777" w:rsidR="00D721F8" w:rsidRDefault="00D721F8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1548AEE1" w14:textId="77777777" w:rsidR="00D721F8" w:rsidRPr="00B843D6" w:rsidRDefault="00D721F8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Stredná odborná škola rozvoja vidieka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Vidékfejlesztési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Szakkӧzépiskola</w:t>
          </w:r>
          <w:proofErr w:type="spellEnd"/>
        </w:p>
        <w:p w14:paraId="2069B1C7" w14:textId="77777777" w:rsidR="00D721F8" w:rsidRPr="00B843D6" w:rsidRDefault="00D721F8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a Stredná športová škola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Kӧz</w:t>
          </w:r>
          <w:r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Sportiskola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, Námestie sv. Štefana 1533/3, Dunajská Streda –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Dunaszerdahely</w:t>
          </w:r>
          <w:proofErr w:type="spellEnd"/>
        </w:p>
        <w:p w14:paraId="11D5D013" w14:textId="77777777" w:rsidR="00D721F8" w:rsidRPr="000D770B" w:rsidRDefault="00D721F8" w:rsidP="00805CE7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66967C" w14:textId="77777777" w:rsidR="00D721F8" w:rsidRPr="00E550FD" w:rsidRDefault="00D721F8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1D6CBF9B" wp14:editId="6FFF567A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05E4334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14:paraId="39A7FA26" w14:textId="77777777" w:rsidR="00D721F8" w:rsidRPr="00964B09" w:rsidRDefault="00D721F8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C5D"/>
    <w:multiLevelType w:val="hybridMultilevel"/>
    <w:tmpl w:val="B322C2E0"/>
    <w:lvl w:ilvl="0" w:tplc="040E000F">
      <w:start w:val="1"/>
      <w:numFmt w:val="decimal"/>
      <w:lvlText w:val="%1."/>
      <w:lvlJc w:val="left"/>
      <w:pPr>
        <w:ind w:left="836" w:hanging="360"/>
      </w:pPr>
      <w:rPr>
        <w:rFonts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B8867E1"/>
    <w:multiLevelType w:val="hybridMultilevel"/>
    <w:tmpl w:val="EC44A7F8"/>
    <w:lvl w:ilvl="0" w:tplc="FFFFFFFF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2E2E2E"/>
        <w:w w:val="99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E48779C"/>
    <w:multiLevelType w:val="hybridMultilevel"/>
    <w:tmpl w:val="CFBE396A"/>
    <w:lvl w:ilvl="0" w:tplc="FFFFFFFF">
      <w:start w:val="1"/>
      <w:numFmt w:val="upperRoman"/>
      <w:lvlText w:val="%1."/>
      <w:lvlJc w:val="left"/>
      <w:pPr>
        <w:ind w:left="291" w:hanging="176"/>
      </w:pPr>
      <w:rPr>
        <w:rFonts w:ascii="Times New Roman" w:eastAsia="Times New Roman" w:hAnsi="Times New Roman" w:cs="Times New Roman" w:hint="default"/>
        <w:color w:val="000080"/>
        <w:spacing w:val="-11"/>
        <w:w w:val="99"/>
        <w:sz w:val="24"/>
        <w:szCs w:val="24"/>
        <w:lang w:val="hu-HU" w:eastAsia="en-US" w:bidi="ar-SA"/>
      </w:rPr>
    </w:lvl>
    <w:lvl w:ilvl="1" w:tplc="040E000F">
      <w:start w:val="1"/>
      <w:numFmt w:val="decimal"/>
      <w:lvlText w:val="%2.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2D5F42FF"/>
    <w:multiLevelType w:val="multilevel"/>
    <w:tmpl w:val="C07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238ED"/>
    <w:multiLevelType w:val="hybridMultilevel"/>
    <w:tmpl w:val="41C0DD4E"/>
    <w:lvl w:ilvl="0" w:tplc="041B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5" w15:restartNumberingAfterBreak="0">
    <w:nsid w:val="35220784"/>
    <w:multiLevelType w:val="hybridMultilevel"/>
    <w:tmpl w:val="19B22BF0"/>
    <w:lvl w:ilvl="0" w:tplc="041B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6" w15:restartNumberingAfterBreak="0">
    <w:nsid w:val="394415D5"/>
    <w:multiLevelType w:val="hybridMultilevel"/>
    <w:tmpl w:val="512A0B34"/>
    <w:lvl w:ilvl="0" w:tplc="0A0EF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49EA"/>
    <w:multiLevelType w:val="hybridMultilevel"/>
    <w:tmpl w:val="098EDA8A"/>
    <w:lvl w:ilvl="0" w:tplc="84427B52">
      <w:start w:val="4"/>
      <w:numFmt w:val="upperRoman"/>
      <w:lvlText w:val="%1."/>
      <w:lvlJc w:val="left"/>
      <w:pPr>
        <w:ind w:left="445" w:hanging="329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100"/>
        <w:sz w:val="28"/>
        <w:szCs w:val="24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2" w:tplc="FFFFFFFF">
      <w:start w:val="1"/>
      <w:numFmt w:val="lowerLetter"/>
      <w:lvlText w:val="%3."/>
      <w:lvlJc w:val="left"/>
      <w:pPr>
        <w:ind w:left="1184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51F6126A"/>
    <w:multiLevelType w:val="hybridMultilevel"/>
    <w:tmpl w:val="5E50BB1E"/>
    <w:lvl w:ilvl="0" w:tplc="E35A95D6">
      <w:start w:val="1"/>
      <w:numFmt w:val="decimal"/>
      <w:lvlText w:val="%1."/>
      <w:lvlJc w:val="left"/>
      <w:pPr>
        <w:ind w:left="334" w:hanging="219"/>
      </w:pPr>
      <w:rPr>
        <w:rFonts w:ascii="Times New Roman" w:eastAsia="Times New Roman" w:hAnsi="Times New Roman" w:cs="Times New Roman" w:hint="default"/>
        <w:color w:val="auto"/>
        <w:spacing w:val="-8"/>
        <w:w w:val="100"/>
        <w:sz w:val="28"/>
        <w:szCs w:val="24"/>
        <w:lang w:val="hu-HU" w:eastAsia="en-US" w:bidi="ar-SA"/>
      </w:rPr>
    </w:lvl>
    <w:lvl w:ilvl="1" w:tplc="CE24B0A0">
      <w:start w:val="1"/>
      <w:numFmt w:val="lowerLetter"/>
      <w:lvlText w:val="%2)"/>
      <w:lvlJc w:val="left"/>
      <w:pPr>
        <w:ind w:left="836" w:hanging="360"/>
      </w:pPr>
      <w:rPr>
        <w:rFonts w:hint="default"/>
        <w:color w:val="2E2E2E"/>
        <w:w w:val="99"/>
        <w:sz w:val="24"/>
        <w:szCs w:val="20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55903D19"/>
    <w:multiLevelType w:val="hybridMultilevel"/>
    <w:tmpl w:val="55A87C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87439"/>
    <w:multiLevelType w:val="hybridMultilevel"/>
    <w:tmpl w:val="DAD47EA0"/>
    <w:lvl w:ilvl="0" w:tplc="041B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1" w15:restartNumberingAfterBreak="0">
    <w:nsid w:val="678D49F3"/>
    <w:multiLevelType w:val="hybridMultilevel"/>
    <w:tmpl w:val="5FA49A96"/>
    <w:lvl w:ilvl="0" w:tplc="FFFFFFFF">
      <w:start w:val="1"/>
      <w:numFmt w:val="lowerLetter"/>
      <w:lvlText w:val="%1)"/>
      <w:lvlJc w:val="left"/>
      <w:pPr>
        <w:tabs>
          <w:tab w:val="num" w:pos="1184"/>
        </w:tabs>
        <w:ind w:left="1184" w:hanging="360"/>
      </w:pPr>
    </w:lvl>
    <w:lvl w:ilvl="1" w:tplc="041B0019" w:tentative="1">
      <w:start w:val="1"/>
      <w:numFmt w:val="lowerLetter"/>
      <w:lvlText w:val="%2."/>
      <w:lvlJc w:val="left"/>
      <w:pPr>
        <w:ind w:left="1184" w:hanging="360"/>
      </w:pPr>
    </w:lvl>
    <w:lvl w:ilvl="2" w:tplc="041B001B" w:tentative="1">
      <w:start w:val="1"/>
      <w:numFmt w:val="lowerRoman"/>
      <w:lvlText w:val="%3."/>
      <w:lvlJc w:val="right"/>
      <w:pPr>
        <w:ind w:left="1904" w:hanging="180"/>
      </w:pPr>
    </w:lvl>
    <w:lvl w:ilvl="3" w:tplc="041B000F" w:tentative="1">
      <w:start w:val="1"/>
      <w:numFmt w:val="decimal"/>
      <w:lvlText w:val="%4."/>
      <w:lvlJc w:val="left"/>
      <w:pPr>
        <w:ind w:left="2624" w:hanging="360"/>
      </w:pPr>
    </w:lvl>
    <w:lvl w:ilvl="4" w:tplc="041B0019" w:tentative="1">
      <w:start w:val="1"/>
      <w:numFmt w:val="lowerLetter"/>
      <w:lvlText w:val="%5."/>
      <w:lvlJc w:val="left"/>
      <w:pPr>
        <w:ind w:left="3344" w:hanging="360"/>
      </w:pPr>
    </w:lvl>
    <w:lvl w:ilvl="5" w:tplc="041B001B" w:tentative="1">
      <w:start w:val="1"/>
      <w:numFmt w:val="lowerRoman"/>
      <w:lvlText w:val="%6."/>
      <w:lvlJc w:val="right"/>
      <w:pPr>
        <w:ind w:left="4064" w:hanging="180"/>
      </w:pPr>
    </w:lvl>
    <w:lvl w:ilvl="6" w:tplc="041B000F" w:tentative="1">
      <w:start w:val="1"/>
      <w:numFmt w:val="decimal"/>
      <w:lvlText w:val="%7."/>
      <w:lvlJc w:val="left"/>
      <w:pPr>
        <w:ind w:left="4784" w:hanging="360"/>
      </w:pPr>
    </w:lvl>
    <w:lvl w:ilvl="7" w:tplc="041B0019" w:tentative="1">
      <w:start w:val="1"/>
      <w:numFmt w:val="lowerLetter"/>
      <w:lvlText w:val="%8."/>
      <w:lvlJc w:val="left"/>
      <w:pPr>
        <w:ind w:left="5504" w:hanging="360"/>
      </w:pPr>
    </w:lvl>
    <w:lvl w:ilvl="8" w:tplc="041B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6B6E2B81"/>
    <w:multiLevelType w:val="hybridMultilevel"/>
    <w:tmpl w:val="EF4E17AC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FFFFFFFF">
      <w:start w:val="1"/>
      <w:numFmt w:val="lowerLetter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6C443C71"/>
    <w:multiLevelType w:val="hybridMultilevel"/>
    <w:tmpl w:val="F6D858F2"/>
    <w:lvl w:ilvl="0" w:tplc="FFFFFFFF">
      <w:start w:val="1"/>
      <w:numFmt w:val="upperRoman"/>
      <w:lvlText w:val="%1."/>
      <w:lvlJc w:val="left"/>
      <w:pPr>
        <w:ind w:left="291" w:hanging="176"/>
      </w:pPr>
      <w:rPr>
        <w:rFonts w:ascii="Times New Roman" w:eastAsia="Times New Roman" w:hAnsi="Times New Roman" w:cs="Times New Roman" w:hint="default"/>
        <w:color w:val="000080"/>
        <w:spacing w:val="-11"/>
        <w:w w:val="99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6CC1764C"/>
    <w:multiLevelType w:val="multilevel"/>
    <w:tmpl w:val="3D8C759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D6235"/>
    <w:multiLevelType w:val="hybridMultilevel"/>
    <w:tmpl w:val="CCF8E48A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040E0017">
      <w:start w:val="1"/>
      <w:numFmt w:val="lowerLetter"/>
      <w:lvlText w:val="%3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6E5F1488"/>
    <w:multiLevelType w:val="hybridMultilevel"/>
    <w:tmpl w:val="A314A2F6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040E0017">
      <w:start w:val="1"/>
      <w:numFmt w:val="lowerLetter"/>
      <w:lvlText w:val="%3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7" w15:restartNumberingAfterBreak="0">
    <w:nsid w:val="6F8C25E3"/>
    <w:multiLevelType w:val="hybridMultilevel"/>
    <w:tmpl w:val="54861532"/>
    <w:lvl w:ilvl="0" w:tplc="FFFFFFFF">
      <w:start w:val="3"/>
      <w:numFmt w:val="upperRoman"/>
      <w:lvlText w:val="%1"/>
      <w:lvlJc w:val="left"/>
      <w:pPr>
        <w:ind w:left="646" w:hanging="531"/>
      </w:pPr>
      <w:rPr>
        <w:rFonts w:hint="default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733E59F3"/>
    <w:multiLevelType w:val="multilevel"/>
    <w:tmpl w:val="FADEC9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B1608"/>
    <w:multiLevelType w:val="hybridMultilevel"/>
    <w:tmpl w:val="AA76FDDA"/>
    <w:lvl w:ilvl="0" w:tplc="040E0017">
      <w:start w:val="1"/>
      <w:numFmt w:val="lowerLetter"/>
      <w:lvlText w:val="%1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5"/>
  </w:num>
  <w:num w:numId="5">
    <w:abstractNumId w:val="19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7"/>
  </w:num>
  <w:num w:numId="11">
    <w:abstractNumId w:val="17"/>
  </w:num>
  <w:num w:numId="12">
    <w:abstractNumId w:val="11"/>
  </w:num>
  <w:num w:numId="13">
    <w:abstractNumId w:val="1"/>
  </w:num>
  <w:num w:numId="14">
    <w:abstractNumId w:val="9"/>
  </w:num>
  <w:num w:numId="15">
    <w:abstractNumId w:val="5"/>
  </w:num>
  <w:num w:numId="16">
    <w:abstractNumId w:val="10"/>
  </w:num>
  <w:num w:numId="17">
    <w:abstractNumId w:val="3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55619.doc"/>
    <w:activeRecord w:val="-1"/>
  </w:mailMerge>
  <w:defaultTabStop w:val="708"/>
  <w:hyphenationZone w:val="425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F"/>
    <w:rsid w:val="00002A2B"/>
    <w:rsid w:val="00006A4B"/>
    <w:rsid w:val="00007961"/>
    <w:rsid w:val="00011936"/>
    <w:rsid w:val="00016015"/>
    <w:rsid w:val="0002386B"/>
    <w:rsid w:val="00052CD7"/>
    <w:rsid w:val="00061EDA"/>
    <w:rsid w:val="00067B30"/>
    <w:rsid w:val="00077AC7"/>
    <w:rsid w:val="00097599"/>
    <w:rsid w:val="000A75C4"/>
    <w:rsid w:val="000B504A"/>
    <w:rsid w:val="000C6E78"/>
    <w:rsid w:val="000D34E7"/>
    <w:rsid w:val="000D770B"/>
    <w:rsid w:val="000F1252"/>
    <w:rsid w:val="000F4663"/>
    <w:rsid w:val="000F6EE1"/>
    <w:rsid w:val="00102268"/>
    <w:rsid w:val="0010420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E0AB6"/>
    <w:rsid w:val="001E49CD"/>
    <w:rsid w:val="001F21A1"/>
    <w:rsid w:val="001F6E66"/>
    <w:rsid w:val="00200FF3"/>
    <w:rsid w:val="00202E1D"/>
    <w:rsid w:val="0020393D"/>
    <w:rsid w:val="0021598C"/>
    <w:rsid w:val="002201A0"/>
    <w:rsid w:val="00222A9F"/>
    <w:rsid w:val="002303CC"/>
    <w:rsid w:val="002529F8"/>
    <w:rsid w:val="002542DB"/>
    <w:rsid w:val="00274460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646B0"/>
    <w:rsid w:val="00365217"/>
    <w:rsid w:val="00387AE4"/>
    <w:rsid w:val="003C2A50"/>
    <w:rsid w:val="003D1EF4"/>
    <w:rsid w:val="003E3BDE"/>
    <w:rsid w:val="00403C16"/>
    <w:rsid w:val="00407DCB"/>
    <w:rsid w:val="00413263"/>
    <w:rsid w:val="0041579A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19EB"/>
    <w:rsid w:val="00497438"/>
    <w:rsid w:val="0049774D"/>
    <w:rsid w:val="004A6285"/>
    <w:rsid w:val="004B0E4E"/>
    <w:rsid w:val="004B16A1"/>
    <w:rsid w:val="004D344B"/>
    <w:rsid w:val="004D55A8"/>
    <w:rsid w:val="004D56A1"/>
    <w:rsid w:val="004E7FF0"/>
    <w:rsid w:val="004F5B4D"/>
    <w:rsid w:val="00506627"/>
    <w:rsid w:val="00507F1D"/>
    <w:rsid w:val="005529E5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C0F24"/>
    <w:rsid w:val="005C3004"/>
    <w:rsid w:val="005C4830"/>
    <w:rsid w:val="005C5151"/>
    <w:rsid w:val="005C77CD"/>
    <w:rsid w:val="005D2ED2"/>
    <w:rsid w:val="005D3D1A"/>
    <w:rsid w:val="005F6F58"/>
    <w:rsid w:val="0060020D"/>
    <w:rsid w:val="00607DF1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36FA"/>
    <w:rsid w:val="00777DFA"/>
    <w:rsid w:val="00784A95"/>
    <w:rsid w:val="007877CA"/>
    <w:rsid w:val="007A0773"/>
    <w:rsid w:val="007D2377"/>
    <w:rsid w:val="00803BA2"/>
    <w:rsid w:val="008046AC"/>
    <w:rsid w:val="00805CE7"/>
    <w:rsid w:val="00813500"/>
    <w:rsid w:val="00822F1F"/>
    <w:rsid w:val="008265B4"/>
    <w:rsid w:val="00831D27"/>
    <w:rsid w:val="00853782"/>
    <w:rsid w:val="00893E14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60BB9"/>
    <w:rsid w:val="00964B09"/>
    <w:rsid w:val="00966A2A"/>
    <w:rsid w:val="009700B7"/>
    <w:rsid w:val="0097601E"/>
    <w:rsid w:val="0098150C"/>
    <w:rsid w:val="009915BF"/>
    <w:rsid w:val="009D7A8E"/>
    <w:rsid w:val="009E3439"/>
    <w:rsid w:val="009E3C10"/>
    <w:rsid w:val="009E5B76"/>
    <w:rsid w:val="009F4F20"/>
    <w:rsid w:val="00A06517"/>
    <w:rsid w:val="00A06CB6"/>
    <w:rsid w:val="00A10357"/>
    <w:rsid w:val="00A133C7"/>
    <w:rsid w:val="00A13758"/>
    <w:rsid w:val="00A160A6"/>
    <w:rsid w:val="00A170B4"/>
    <w:rsid w:val="00A17F7B"/>
    <w:rsid w:val="00A258EF"/>
    <w:rsid w:val="00A41E30"/>
    <w:rsid w:val="00A4694F"/>
    <w:rsid w:val="00A6547C"/>
    <w:rsid w:val="00A85D74"/>
    <w:rsid w:val="00A860DF"/>
    <w:rsid w:val="00A92775"/>
    <w:rsid w:val="00A96D99"/>
    <w:rsid w:val="00A97591"/>
    <w:rsid w:val="00AA4ECC"/>
    <w:rsid w:val="00AB0262"/>
    <w:rsid w:val="00AD6B9D"/>
    <w:rsid w:val="00AE3534"/>
    <w:rsid w:val="00AE5A6F"/>
    <w:rsid w:val="00AF279D"/>
    <w:rsid w:val="00AF5E75"/>
    <w:rsid w:val="00B04FBC"/>
    <w:rsid w:val="00B06531"/>
    <w:rsid w:val="00B27B98"/>
    <w:rsid w:val="00B35603"/>
    <w:rsid w:val="00B54394"/>
    <w:rsid w:val="00B56F74"/>
    <w:rsid w:val="00B62D39"/>
    <w:rsid w:val="00B66220"/>
    <w:rsid w:val="00B72DD1"/>
    <w:rsid w:val="00B80500"/>
    <w:rsid w:val="00B812A1"/>
    <w:rsid w:val="00B843D6"/>
    <w:rsid w:val="00B97FAA"/>
    <w:rsid w:val="00BA43BE"/>
    <w:rsid w:val="00BA5668"/>
    <w:rsid w:val="00BC349F"/>
    <w:rsid w:val="00BC561A"/>
    <w:rsid w:val="00BD408D"/>
    <w:rsid w:val="00BD4904"/>
    <w:rsid w:val="00BD61D7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87B67"/>
    <w:rsid w:val="00CA06DF"/>
    <w:rsid w:val="00CA2163"/>
    <w:rsid w:val="00CA409A"/>
    <w:rsid w:val="00CA6D4F"/>
    <w:rsid w:val="00CB214C"/>
    <w:rsid w:val="00CC25C6"/>
    <w:rsid w:val="00CE243B"/>
    <w:rsid w:val="00CE7D7E"/>
    <w:rsid w:val="00CF6C76"/>
    <w:rsid w:val="00D10C12"/>
    <w:rsid w:val="00D22149"/>
    <w:rsid w:val="00D47DC6"/>
    <w:rsid w:val="00D55E77"/>
    <w:rsid w:val="00D64E85"/>
    <w:rsid w:val="00D721F8"/>
    <w:rsid w:val="00D7628A"/>
    <w:rsid w:val="00D84633"/>
    <w:rsid w:val="00D95F05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4635"/>
    <w:rsid w:val="00E550FD"/>
    <w:rsid w:val="00E55DB3"/>
    <w:rsid w:val="00E6530A"/>
    <w:rsid w:val="00E76D4D"/>
    <w:rsid w:val="00E778F6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76EC5"/>
    <w:rsid w:val="00F85AD3"/>
    <w:rsid w:val="00F957C0"/>
    <w:rsid w:val="00FB4664"/>
    <w:rsid w:val="00FB78CF"/>
    <w:rsid w:val="00FE148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CDF3B95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1"/>
    <w:qFormat/>
    <w:rsid w:val="00506627"/>
    <w:pPr>
      <w:widowControl w:val="0"/>
      <w:autoSpaceDE w:val="0"/>
      <w:autoSpaceDN w:val="0"/>
      <w:ind w:left="836" w:hanging="361"/>
    </w:pPr>
    <w:rPr>
      <w:sz w:val="22"/>
      <w:szCs w:val="22"/>
      <w:lang w:val="hu-HU" w:eastAsia="en-US"/>
    </w:rPr>
  </w:style>
  <w:style w:type="character" w:customStyle="1" w:styleId="PtaChar">
    <w:name w:val="Päta Char"/>
    <w:basedOn w:val="Predvolenpsmoodseku"/>
    <w:link w:val="Pta"/>
    <w:uiPriority w:val="99"/>
    <w:rsid w:val="00D7628A"/>
    <w:rPr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2201A0"/>
    <w:pPr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220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OŠRVaSŠŠ"/>
    <f:field ref="FSCFOLIO_1_1001_FieldCurrentDate" text="4.9.2025 7:4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OŠ rozvoja vidieka a SŠŠ_DS_nám_Sv.Štefana" edit="true"/>
    <f:field ref="objname" text="SOŠ rozvoja vidieka a SŠŠ_DS_nám_Sv.Štefana" edit="true"/>
    <f:field ref="objsubject" text="" edit="true"/>
    <f:field ref="objcreatedby" text="SOŠRVaSŠŠ"/>
    <f:field ref="objcreatedat" date="2025-09-04T07:48:13" text="4.9.2025 7:48:13"/>
    <f:field ref="objchangedby" text="SOŠRVaSŠŠ"/>
    <f:field ref="objmodifiedat" date="2025-09-04T07:48:13" text="4.9.2025 7:48:13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BB8190B2-EF45-44A0-A959-C1E73CEDA49B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10</TotalTime>
  <Pages>17</Pages>
  <Words>3381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24520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recepcia</dc:creator>
  <cp:lastModifiedBy>pc2</cp:lastModifiedBy>
  <cp:revision>6</cp:revision>
  <cp:lastPrinted>1900-12-31T23:00:00Z</cp:lastPrinted>
  <dcterms:created xsi:type="dcterms:W3CDTF">2025-12-10T12:15:00Z</dcterms:created>
  <dcterms:modified xsi:type="dcterms:W3CDTF">2026-05-06T07:37:00Z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-1583338834</vt:i4>
  </property>
  <property fmtid="{D5CDD505-2E9C-101B-9397-08002B2CF9AE}" pid="3" name="_EmailSubject">
    <vt:lpwstr>hlavičkové</vt:lpwstr>
  </property>
  <property fmtid="{D5CDD505-2E9C-101B-9397-08002B2CF9AE}" pid="4" name="_AuthorEmail">
    <vt:lpwstr>dobak.peter@trnava-vuc.sk</vt:lpwstr>
  </property>
  <property fmtid="{D5CDD505-2E9C-101B-9397-08002B2CF9AE}" pid="5" name="_AuthorEmailDisplayName">
    <vt:lpwstr>Ing. Dobak Peter</vt:lpwstr>
  </property>
  <property fmtid="{D5CDD505-2E9C-101B-9397-08002B2CF9AE}" pid="6" name="_ReviewingToolsShownOnce">
    <vt:lpwstr/>
  </property>
  <property fmtid="{D5CDD505-2E9C-101B-9397-08002B2CF9AE}" pid="7" name="FSC#COOSYSTEM@1.1:Container">
    <vt:lpwstr>COO.2091.155.3.55619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SOŠRVaSŠŠ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SOŠRVaSŠŠ (Stredná odborná škola rozvoja vidieka a Stredná športová škola)</vt:lpwstr>
  </property>
  <property fmtid="{D5CDD505-2E9C-101B-9397-08002B2CF9AE}" pid="22" name="FSC#COOELAK@1.1001:CreatedAt">
    <vt:lpwstr>04.09.2025</vt:lpwstr>
  </property>
  <property fmtid="{D5CDD505-2E9C-101B-9397-08002B2CF9AE}" pid="23" name="FSC#COOELAK@1.1001:OU">
    <vt:lpwstr>SOŠRVaSŠŠ (Stredná odborná škola rozvoja vidieka a Stredná športová škola)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*COO.2091.155.3.55619*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>00024/2025/SOŠRVaSŠŠ</vt:lpwstr>
  </property>
  <property fmtid="{D5CDD505-2E9C-101B-9397-08002B2CF9AE}" pid="38" name="FSC#SKEDITIONREG@103.510:a_fileresponsible">
    <vt:lpwstr>Melinda Tóthová</vt:lpwstr>
  </property>
  <property fmtid="{D5CDD505-2E9C-101B-9397-08002B2CF9AE}" pid="39" name="FSC#SKEDITIONREG@103.510:a_fileresporg">
    <vt:lpwstr>Stredná odborná škola rozvoja vidieka a Stredná športová škola</vt:lpwstr>
  </property>
  <property fmtid="{D5CDD505-2E9C-101B-9397-08002B2CF9AE}" pid="40" name="FSC#SKEDITIONREG@103.510:a_fileresporg_email_OU">
    <vt:lpwstr/>
  </property>
  <property fmtid="{D5CDD505-2E9C-101B-9397-08002B2CF9AE}" pid="41" name="FSC#SKEDITIONREG@103.510:a_fileresporg_emailaddress">
    <vt:lpwstr/>
  </property>
  <property fmtid="{D5CDD505-2E9C-101B-9397-08002B2CF9AE}" pid="42" name="FSC#SKEDITIONREG@103.510:a_fileresporg_fax">
    <vt:lpwstr/>
  </property>
  <property fmtid="{D5CDD505-2E9C-101B-9397-08002B2CF9AE}" pid="43" name="FSC#SKEDITIONREG@103.510:a_fileresporg_fax_OU">
    <vt:lpwstr/>
  </property>
  <property fmtid="{D5CDD505-2E9C-101B-9397-08002B2CF9AE}" pid="44" name="FSC#SKEDITIONREG@103.510:a_fileresporg_function">
    <vt:lpwstr>pracovník podateľne / SOŠRVaSŠŠ</vt:lpwstr>
  </property>
  <property fmtid="{D5CDD505-2E9C-101B-9397-08002B2CF9AE}" pid="45" name="FSC#SKEDITIONREG@103.510:a_fileresporg_function_OU">
    <vt:lpwstr/>
  </property>
  <property fmtid="{D5CDD505-2E9C-101B-9397-08002B2CF9AE}" pid="46" name="FSC#SKEDITIONREG@103.510:a_fileresporg_head">
    <vt:lpwstr>SOŠRVaSŠŠ</vt:lpwstr>
  </property>
  <property fmtid="{D5CDD505-2E9C-101B-9397-08002B2CF9AE}" pid="47" name="FSC#SKEDITIONREG@103.510:a_fileresporg_head_OU">
    <vt:lpwstr/>
  </property>
  <property fmtid="{D5CDD505-2E9C-101B-9397-08002B2CF9AE}" pid="48" name="FSC#SKEDITIONREG@103.510:a_fileresporg_OU">
    <vt:lpwstr/>
  </property>
  <property fmtid="{D5CDD505-2E9C-101B-9397-08002B2CF9AE}" pid="49" name="FSC#SKEDITIONREG@103.510:a_fileresporg_phone">
    <vt:lpwstr/>
  </property>
  <property fmtid="{D5CDD505-2E9C-101B-9397-08002B2CF9AE}" pid="50" name="FSC#SKEDITIONREG@103.510:a_fileresporg_phone_OU">
    <vt:lpwstr/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2025-09-04</vt:lpwstr>
  </property>
  <property fmtid="{D5CDD505-2E9C-101B-9397-08002B2CF9AE}" pid="54" name="FSC#SKEDITIONREG@103.510:a_ordernumber">
    <vt:lpwstr>65</vt:lpwstr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SOŠRVaSŠŠ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4. 9. 2025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4. 9. 2025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SOŠRVaSŠŠ</vt:lpwstr>
  </property>
  <property fmtid="{D5CDD505-2E9C-101B-9397-08002B2CF9AE}" pid="64" name="FSC#SKEDITIONREG@103.510:as_filerespheadfnct">
    <vt:lpwstr>pracovník podateľne / SOŠRVaSŠŠ</vt:lpwstr>
  </property>
  <property fmtid="{D5CDD505-2E9C-101B-9397-08002B2CF9AE}" pid="65" name="FSC#SKEDITIONREG@103.510:as_fileresponsible">
    <vt:lpwstr>Melinda Tóthová</vt:lpwstr>
  </property>
  <property fmtid="{D5CDD505-2E9C-101B-9397-08002B2CF9AE}" pid="66" name="FSC#SKEDITIONREG@103.510:as_filesubj">
    <vt:lpwstr>Žiadosť o povolenie opravnej skúšky ÚFIČ z ANJ - Banyáková Virág - odpoveď</vt:lpwstr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Stredná odborná škola rozvoja vidieka a Stredná športová škola</vt:lpwstr>
  </property>
  <property fmtid="{D5CDD505-2E9C-101B-9397-08002B2CF9AE}" pid="69" name="FSC#SKEDITIONREG@103.510:as_owner">
    <vt:lpwstr>SOŠRVaSŠŠ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>5</vt:lpwstr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Fiktívny používateľ (OvZP) / SOŠRVaSŠŠ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/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>ZD1</vt:lpwstr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>Žiadosť o povolenie opravnej skúšky ÚFIČ z ANJ - Banyáková Virág - odpoveď</vt:lpwstr>
  </property>
  <property fmtid="{D5CDD505-2E9C-101B-9397-08002B2CF9AE}" pid="81" name="FSC#SKEDITIONREG@103.510:CreatedAt">
    <vt:lpwstr>4. 9. 2025, 07:48</vt:lpwstr>
  </property>
  <property fmtid="{D5CDD505-2E9C-101B-9397-08002B2CF9AE}" pid="82" name="FSC#SKEDITIONREG@103.510:curruserrolegroup">
    <vt:lpwstr>Stredná odborná škola rozvoja vidieka a Stredná športová škola</vt:lpwstr>
  </property>
  <property fmtid="{D5CDD505-2E9C-101B-9397-08002B2CF9AE}" pid="83" name="FSC#SKEDITIONREG@103.510:currusersubst">
    <vt:lpwstr>SOŠRVaSŠŠ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>pracovník podateľne / SOŠRVaSŠŠ</vt:lpwstr>
  </property>
  <property fmtid="{D5CDD505-2E9C-101B-9397-08002B2CF9AE}" pid="87" name="FSC#SKEDITIONREG@103.510:sk_org_city">
    <vt:lpwstr>Dunajská Streda 1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Stredná odborná škola rozvoja vidieka s vyučovacím jazykom maďarským - Vidékfejlesztési Szakközépiskola a Stredná športová škola s vyučovacím jazykom maďarským - Középfokú Sportiskola, Námestie sv. Štefana 1533/3, Dunajská Streda - Dunaszerdahely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>00024/2025/SOŠRVaSŠŠ</vt:lpwstr>
  </property>
  <property fmtid="{D5CDD505-2E9C-101B-9397-08002B2CF9AE}" pid="106" name="FSC#SKEDITIONREG@103.510:viz_fileresponsible">
    <vt:lpwstr>Melinda Tóthová</vt:lpwstr>
  </property>
  <property fmtid="{D5CDD505-2E9C-101B-9397-08002B2CF9AE}" pid="107" name="FSC#SKEDITIONREG@103.510:viz_fileresporg">
    <vt:lpwstr>Stredná odborná škola rozvoja vidieka a Stredná športová škola</vt:lpwstr>
  </property>
  <property fmtid="{D5CDD505-2E9C-101B-9397-08002B2CF9AE}" pid="108" name="FSC#SKEDITIONREG@103.510:viz_fileresporg_email_OU">
    <vt:lpwstr/>
  </property>
  <property fmtid="{D5CDD505-2E9C-101B-9397-08002B2CF9AE}" pid="109" name="FSC#SKEDITIONREG@103.510:viz_fileresporg_emailaddress">
    <vt:lpwstr/>
  </property>
  <property fmtid="{D5CDD505-2E9C-101B-9397-08002B2CF9AE}" pid="110" name="FSC#SKEDITIONREG@103.510:viz_fileresporg_fax">
    <vt:lpwstr/>
  </property>
  <property fmtid="{D5CDD505-2E9C-101B-9397-08002B2CF9AE}" pid="111" name="FSC#SKEDITIONREG@103.510:viz_fileresporg_fax_OU">
    <vt:lpwstr/>
  </property>
  <property fmtid="{D5CDD505-2E9C-101B-9397-08002B2CF9AE}" pid="112" name="FSC#SKEDITIONREG@103.510:viz_fileresporg_function">
    <vt:lpwstr>pracovník podateľne / SOŠRVaSŠŠ</vt:lpwstr>
  </property>
  <property fmtid="{D5CDD505-2E9C-101B-9397-08002B2CF9AE}" pid="113" name="FSC#SKEDITIONREG@103.510:viz_fileresporg_function_OU">
    <vt:lpwstr/>
  </property>
  <property fmtid="{D5CDD505-2E9C-101B-9397-08002B2CF9AE}" pid="114" name="FSC#SKEDITIONREG@103.510:viz_fileresporg_head">
    <vt:lpwstr>SOŠRVaSŠŠ</vt:lpwstr>
  </property>
  <property fmtid="{D5CDD505-2E9C-101B-9397-08002B2CF9AE}" pid="115" name="FSC#SKEDITIONREG@103.510:viz_fileresporg_head_OU">
    <vt:lpwstr/>
  </property>
  <property fmtid="{D5CDD505-2E9C-101B-9397-08002B2CF9AE}" pid="116" name="FSC#SKEDITIONREG@103.510:viz_fileresporg_longname">
    <vt:lpwstr>Stredná odborná škola rozvoja vidieka a Stredná športová škola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SOŠRVaSŠŠ</vt:lpwstr>
  </property>
  <property fmtid="{D5CDD505-2E9C-101B-9397-08002B2CF9AE}" pid="120" name="FSC#SKEDITIONREG@103.510:viz_fileresporg_odbor_head">
    <vt:lpwstr>SOŠRVaSŠŠ</vt:lpwstr>
  </property>
  <property fmtid="{D5CDD505-2E9C-101B-9397-08002B2CF9AE}" pid="121" name="FSC#SKEDITIONREG@103.510:viz_fileresporg_OU">
    <vt:lpwstr/>
  </property>
  <property fmtid="{D5CDD505-2E9C-101B-9397-08002B2CF9AE}" pid="122" name="FSC#SKEDITIONREG@103.510:viz_fileresporg_phone">
    <vt:lpwstr/>
  </property>
  <property fmtid="{D5CDD505-2E9C-101B-9397-08002B2CF9AE}" pid="123" name="FSC#SKEDITIONREG@103.510:viz_fileresporg_phone_OU">
    <vt:lpwstr/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/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SOŠRVaSŠŠ</vt:lpwstr>
  </property>
  <property fmtid="{D5CDD505-2E9C-101B-9397-08002B2CF9AE}" pid="129" name="FSC#SKEDITIONREG@103.510:viz_fileresporg_sekcia_head">
    <vt:lpwstr>SOŠRVaSŠŠ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SOŠRVaSŠŠ</vt:lpwstr>
  </property>
  <property fmtid="{D5CDD505-2E9C-101B-9397-08002B2CF9AE}" pid="133" name="FSC#SKEDITIONREG@103.510:viz_filesubj">
    <vt:lpwstr>Žiadosť o povolenie opravnej skúšky ÚFIČ z ANJ - Banyáková Virág - odpoveď</vt:lpwstr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2025-09-04</vt:lpwstr>
  </property>
  <property fmtid="{D5CDD505-2E9C-101B-9397-08002B2CF9AE}" pid="138" name="FSC#SKEDITIONREG@103.510:viz_ordernumber">
    <vt:lpwstr>65</vt:lpwstr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>Mgr. László Szabó</vt:lpwstr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4. 9. 2025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>_x000d_
Banyáková Virág_x000d_
Malotejedská 584/90_x000d_
929 01 Dunajská Streda 1_x000d_
</vt:lpwstr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>5</vt:lpwstr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Melinda Tóthová</vt:lpwstr>
  </property>
  <property fmtid="{D5CDD505-2E9C-101B-9397-08002B2CF9AE}" pid="441" name="FSC#SKMODSYS@103.500:mdfileresporg">
    <vt:lpwstr>Stredná odborná škola rozvoja vidieka a Stredná športová škola</vt:lpwstr>
  </property>
  <property fmtid="{D5CDD505-2E9C-101B-9397-08002B2CF9AE}" pid="442" name="FSC#SKMODSYS@103.500:mdcreateat">
    <vt:lpwstr>4. 9. 2025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4.9.2025, 07:48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SOŠRVaSŠŠ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>00024/2025/SOŠRVaSŠŠ-65</vt:lpwstr>
  </property>
  <property fmtid="{D5CDD505-2E9C-101B-9397-08002B2CF9AE}" pid="548" name="FSC#SKEDITIONREG@103.510:a_riaditelOdboru">
    <vt:lpwstr>SOŠRVaSŠŠ_x000d_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  <property fmtid="{D5CDD505-2E9C-101B-9397-08002B2CF9AE}" pid="572" name="FSC#SKEDITIONREG@103.510:zaz_addressee_iban">
    <vt:lpwstr/>
  </property>
  <property fmtid="{D5CDD505-2E9C-101B-9397-08002B2CF9AE}" pid="573" name="FSC#SKDOTACIE@103.500:cisloZmluvy">
    <vt:lpwstr/>
  </property>
  <property fmtid="{D5CDD505-2E9C-101B-9397-08002B2CF9AE}" pid="574" name="FSC#SKDOTACIE@103.500:cisloZiadosti">
    <vt:lpwstr/>
  </property>
  <property fmtid="{D5CDD505-2E9C-101B-9397-08002B2CF9AE}" pid="575" name="FSC#SKDOTACIE@103.500:ziadatel">
    <vt:lpwstr/>
  </property>
  <property fmtid="{D5CDD505-2E9C-101B-9397-08002B2CF9AE}" pid="576" name="FSC#SKDOTACIE@103.500:sidlo">
    <vt:lpwstr/>
  </property>
  <property fmtid="{D5CDD505-2E9C-101B-9397-08002B2CF9AE}" pid="577" name="FSC#SKDOTACIE@103.500:zastupenie">
    <vt:lpwstr/>
  </property>
  <property fmtid="{D5CDD505-2E9C-101B-9397-08002B2CF9AE}" pid="578" name="FSC#SKDOTACIE@103.500:ico">
    <vt:lpwstr/>
  </property>
  <property fmtid="{D5CDD505-2E9C-101B-9397-08002B2CF9AE}" pid="579" name="FSC#SKDOTACIE@103.500:cisloUctu">
    <vt:lpwstr/>
  </property>
  <property fmtid="{D5CDD505-2E9C-101B-9397-08002B2CF9AE}" pid="580" name="FSC#SKDOTACIE@103.500:nazovProjektu">
    <vt:lpwstr/>
  </property>
  <property fmtid="{D5CDD505-2E9C-101B-9397-08002B2CF9AE}" pid="581" name="FSC#SKDOTACIE@103.500:navrhovanaSuma">
    <vt:lpwstr/>
  </property>
  <property fmtid="{D5CDD505-2E9C-101B-9397-08002B2CF9AE}" pid="582" name="FSC#SKDOTACIE@103.500:navrhovanaSumaSlovom">
    <vt:lpwstr/>
  </property>
  <property fmtid="{D5CDD505-2E9C-101B-9397-08002B2CF9AE}" pid="583" name="FSC#SKDOTACIE@103.500:prSumaBV">
    <vt:lpwstr/>
  </property>
  <property fmtid="{D5CDD505-2E9C-101B-9397-08002B2CF9AE}" pid="584" name="FSC#SKDOTACIE@103.500:prSumaBVSlovom">
    <vt:lpwstr/>
  </property>
  <property fmtid="{D5CDD505-2E9C-101B-9397-08002B2CF9AE}" pid="585" name="FSC#SKDOTACIE@103.500:prSumaKV">
    <vt:lpwstr/>
  </property>
  <property fmtid="{D5CDD505-2E9C-101B-9397-08002B2CF9AE}" pid="586" name="FSC#SKDOTACIE@103.500:prSumaKVSlovom">
    <vt:lpwstr/>
  </property>
  <property fmtid="{D5CDD505-2E9C-101B-9397-08002B2CF9AE}" pid="587" name="FSC#SKDOTACIE@103.500:terminRealizacieOd">
    <vt:lpwstr/>
  </property>
  <property fmtid="{D5CDD505-2E9C-101B-9397-08002B2CF9AE}" pid="588" name="FSC#SKDOTACIE@103.500:terminRealizacieDo">
    <vt:lpwstr/>
  </property>
  <property fmtid="{D5CDD505-2E9C-101B-9397-08002B2CF9AE}" pid="589" name="FSC#SKDOTACIE@103.500:percentoSpolufinancovania">
    <vt:lpwstr/>
  </property>
  <property fmtid="{D5CDD505-2E9C-101B-9397-08002B2CF9AE}" pid="590" name="FSC#SKDOTACIE@103.500:vyzva">
    <vt:lpwstr/>
  </property>
  <property fmtid="{D5CDD505-2E9C-101B-9397-08002B2CF9AE}" pid="591" name="FSC#SKDOTACIE@103.500:bezneVydavkyCelkovy">
    <vt:lpwstr/>
  </property>
  <property fmtid="{D5CDD505-2E9C-101B-9397-08002B2CF9AE}" pid="592" name="FSC#SKDOTACIE@103.500:bezneVydavkyZiadane">
    <vt:lpwstr/>
  </property>
  <property fmtid="{D5CDD505-2E9C-101B-9397-08002B2CF9AE}" pid="593" name="FSC#SKDOTACIE@103.500:kapitaloveVydavkyCelkovy">
    <vt:lpwstr/>
  </property>
  <property fmtid="{D5CDD505-2E9C-101B-9397-08002B2CF9AE}" pid="594" name="FSC#SKDOTACIE@103.500:kapitaloveVydavkyZiadane">
    <vt:lpwstr/>
  </property>
  <property fmtid="{D5CDD505-2E9C-101B-9397-08002B2CF9AE}" pid="595" name="FSC#SKDOTACIE@103.500:celkovyRozpocet">
    <vt:lpwstr/>
  </property>
  <property fmtid="{D5CDD505-2E9C-101B-9397-08002B2CF9AE}" pid="596" name="FSC#SKDOTACIE@103.500:pozadovanaDotacia">
    <vt:lpwstr/>
  </property>
  <property fmtid="{D5CDD505-2E9C-101B-9397-08002B2CF9AE}" pid="597" name="FSC#CCAPRECONFIGG@15.1001:DepartmentON">
    <vt:lpwstr/>
  </property>
  <property fmtid="{D5CDD505-2E9C-101B-9397-08002B2CF9AE}" pid="598" name="FSC#CCAPRECONFIGG@15.1001:DepartmentWebsite">
    <vt:lpwstr/>
  </property>
  <property fmtid="{D5CDD505-2E9C-101B-9397-08002B2CF9AE}" pid="599" name="FSC#COOELAK@1.1001:replyreference">
    <vt:lpwstr/>
  </property>
  <property fmtid="{D5CDD505-2E9C-101B-9397-08002B2CF9AE}" pid="600" name="FSC#COOELAK@1.1001:OfficeHours">
    <vt:lpwstr/>
  </property>
  <property fmtid="{D5CDD505-2E9C-101B-9397-08002B2CF9AE}" pid="601" name="FSC#COOELAK@1.1001:FileRefOULong">
    <vt:lpwstr/>
  </property>
</Properties>
</file>